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C4" w:rsidRDefault="008662C4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</w:p>
    <w:p w:rsidR="008662C4" w:rsidRDefault="008662C4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</w:p>
    <w:p w:rsidR="008E48F7" w:rsidRPr="00E6720C" w:rsidRDefault="008E48F7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  <w:r w:rsidRPr="00E6720C">
        <w:rPr>
          <w:rFonts w:eastAsia="Times New Roman" w:cs="Times New Roman"/>
          <w:sz w:val="22"/>
          <w:lang w:val="nl-NL"/>
        </w:rPr>
        <w:t xml:space="preserve">Opgave voor de </w:t>
      </w:r>
      <w:r w:rsidRPr="00E6720C">
        <w:rPr>
          <w:rFonts w:eastAsia="Times New Roman" w:cs="Times New Roman"/>
          <w:b/>
          <w:i/>
          <w:sz w:val="22"/>
          <w:lang w:val="nl-NL"/>
        </w:rPr>
        <w:t>Kennis</w:t>
      </w:r>
      <w:r w:rsidR="00E6720C" w:rsidRPr="00E6720C">
        <w:rPr>
          <w:rFonts w:eastAsia="Times New Roman" w:cs="Times New Roman"/>
          <w:b/>
          <w:i/>
          <w:sz w:val="22"/>
          <w:lang w:val="nl-NL"/>
        </w:rPr>
        <w:t>D</w:t>
      </w:r>
      <w:r w:rsidRPr="00E6720C">
        <w:rPr>
          <w:rFonts w:eastAsia="Times New Roman" w:cs="Times New Roman"/>
          <w:b/>
          <w:i/>
          <w:sz w:val="22"/>
          <w:lang w:val="nl-NL"/>
        </w:rPr>
        <w:t xml:space="preserve">ag Substraat </w:t>
      </w:r>
      <w:r w:rsidR="00492474">
        <w:rPr>
          <w:rFonts w:eastAsia="Times New Roman" w:cs="Times New Roman"/>
          <w:b/>
          <w:i/>
          <w:sz w:val="22"/>
          <w:lang w:val="nl-NL"/>
        </w:rPr>
        <w:t>4 februari</w:t>
      </w:r>
      <w:r w:rsidRPr="00E6720C">
        <w:rPr>
          <w:rFonts w:eastAsia="Times New Roman" w:cs="Times New Roman"/>
          <w:b/>
          <w:i/>
          <w:sz w:val="22"/>
          <w:lang w:val="nl-NL"/>
        </w:rPr>
        <w:t xml:space="preserve"> 2</w:t>
      </w:r>
      <w:r w:rsidR="003A421A" w:rsidRPr="00E6720C">
        <w:rPr>
          <w:rFonts w:eastAsia="Times New Roman" w:cs="Times New Roman"/>
          <w:b/>
          <w:i/>
          <w:sz w:val="22"/>
          <w:lang w:val="nl-NL"/>
        </w:rPr>
        <w:t>02</w:t>
      </w:r>
      <w:r w:rsidR="00492474">
        <w:rPr>
          <w:rFonts w:eastAsia="Times New Roman" w:cs="Times New Roman"/>
          <w:b/>
          <w:i/>
          <w:sz w:val="22"/>
          <w:lang w:val="nl-NL"/>
        </w:rPr>
        <w:t>1</w:t>
      </w:r>
      <w:r w:rsidRPr="00E6720C">
        <w:rPr>
          <w:rFonts w:eastAsia="Times New Roman" w:cs="Times New Roman"/>
          <w:sz w:val="22"/>
          <w:lang w:val="nl-NL"/>
        </w:rPr>
        <w:t xml:space="preserve"> en betaling (€</w:t>
      </w:r>
      <w:r w:rsidR="008662C4">
        <w:rPr>
          <w:rFonts w:eastAsia="Times New Roman" w:cs="Times New Roman"/>
          <w:sz w:val="22"/>
          <w:lang w:val="nl-NL"/>
        </w:rPr>
        <w:t xml:space="preserve"> </w:t>
      </w:r>
      <w:r w:rsidR="00492474">
        <w:rPr>
          <w:rFonts w:eastAsia="Times New Roman" w:cs="Times New Roman"/>
          <w:sz w:val="22"/>
          <w:lang w:val="nl-NL"/>
        </w:rPr>
        <w:t>75</w:t>
      </w:r>
      <w:r w:rsidRPr="00E6720C">
        <w:rPr>
          <w:rFonts w:eastAsia="Times New Roman" w:cs="Times New Roman"/>
          <w:sz w:val="22"/>
          <w:lang w:val="nl-NL"/>
        </w:rPr>
        <w:t>,-) is mogelijk door dit formulier in te vullen en per post of per email te sturen aan:</w:t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sz w:val="18"/>
          <w:szCs w:val="18"/>
          <w:lang w:val="nl-NL"/>
        </w:rPr>
      </w:pPr>
    </w:p>
    <w:p w:rsidR="008E48F7" w:rsidRPr="009D52D5" w:rsidRDefault="00E6720C" w:rsidP="008E48F7">
      <w:pPr>
        <w:spacing w:after="0" w:line="240" w:lineRule="auto"/>
        <w:rPr>
          <w:rFonts w:eastAsia="Times New Roman" w:cs="Times New Roman"/>
          <w:sz w:val="20"/>
          <w:szCs w:val="20"/>
          <w:lang w:val="nl-NL"/>
        </w:rPr>
      </w:pPr>
      <w:r w:rsidRPr="009D52D5">
        <w:rPr>
          <w:rFonts w:eastAsia="Times New Roman" w:cs="Times New Roman"/>
          <w:sz w:val="20"/>
          <w:szCs w:val="20"/>
          <w:lang w:val="nl-NL"/>
        </w:rPr>
        <w:t>Wageningen University &amp; Research, BU Glastuinbouw</w:t>
      </w:r>
    </w:p>
    <w:p w:rsidR="00E6720C" w:rsidRPr="0010558F" w:rsidRDefault="00E6720C" w:rsidP="008E48F7">
      <w:pPr>
        <w:spacing w:after="0" w:line="240" w:lineRule="auto"/>
        <w:rPr>
          <w:rFonts w:eastAsia="Times New Roman" w:cs="Times New Roman"/>
          <w:sz w:val="20"/>
          <w:szCs w:val="20"/>
          <w:lang w:val="nl-NL"/>
        </w:rPr>
      </w:pPr>
      <w:r w:rsidRPr="0010558F">
        <w:rPr>
          <w:rFonts w:eastAsia="Times New Roman" w:cs="Times New Roman"/>
          <w:sz w:val="20"/>
          <w:szCs w:val="20"/>
          <w:lang w:val="nl-NL"/>
        </w:rPr>
        <w:t xml:space="preserve">T.a.v. </w:t>
      </w:r>
      <w:r w:rsidR="0010558F">
        <w:rPr>
          <w:rFonts w:eastAsia="Times New Roman" w:cs="Times New Roman"/>
          <w:sz w:val="20"/>
          <w:szCs w:val="20"/>
          <w:lang w:val="nl-NL"/>
        </w:rPr>
        <w:t>Sabine van Tintelen</w:t>
      </w:r>
      <w:r w:rsidR="008E48F7" w:rsidRPr="0010558F">
        <w:rPr>
          <w:rFonts w:eastAsia="Times New Roman" w:cs="Times New Roman"/>
          <w:sz w:val="20"/>
          <w:szCs w:val="20"/>
          <w:lang w:val="nl-NL"/>
        </w:rPr>
        <w:t xml:space="preserve">, </w:t>
      </w:r>
    </w:p>
    <w:p w:rsidR="008E48F7" w:rsidRPr="009D52D5" w:rsidRDefault="008E48F7" w:rsidP="008E48F7">
      <w:pPr>
        <w:spacing w:after="0" w:line="240" w:lineRule="auto"/>
        <w:rPr>
          <w:rFonts w:eastAsia="Times New Roman" w:cs="Times New Roman"/>
          <w:sz w:val="20"/>
          <w:szCs w:val="20"/>
          <w:lang w:val="nl-NL"/>
        </w:rPr>
      </w:pPr>
      <w:r w:rsidRPr="009D52D5">
        <w:rPr>
          <w:rFonts w:eastAsia="Times New Roman" w:cs="Times New Roman"/>
          <w:sz w:val="20"/>
          <w:szCs w:val="20"/>
          <w:lang w:val="nl-NL"/>
        </w:rPr>
        <w:t>Postbus 644, 6700 AP Wageningen</w:t>
      </w:r>
    </w:p>
    <w:p w:rsidR="008E48F7" w:rsidRPr="008068F3" w:rsidRDefault="008E48F7" w:rsidP="008E48F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8068F3">
        <w:rPr>
          <w:rFonts w:eastAsia="Times New Roman" w:cs="Times New Roman"/>
          <w:sz w:val="20"/>
          <w:szCs w:val="20"/>
        </w:rPr>
        <w:t>Tel:</w:t>
      </w:r>
      <w:r w:rsidRPr="008068F3">
        <w:rPr>
          <w:rFonts w:eastAsia="Times New Roman" w:cs="Times New Roman"/>
          <w:sz w:val="20"/>
          <w:szCs w:val="20"/>
        </w:rPr>
        <w:tab/>
        <w:t>0317-48</w:t>
      </w:r>
      <w:r w:rsidR="008068F3" w:rsidRPr="008068F3">
        <w:rPr>
          <w:rFonts w:eastAsia="Times New Roman" w:cs="Times New Roman"/>
          <w:sz w:val="20"/>
          <w:szCs w:val="20"/>
        </w:rPr>
        <w:t>1</w:t>
      </w:r>
      <w:r w:rsidR="008068F3">
        <w:rPr>
          <w:rFonts w:eastAsia="Times New Roman" w:cs="Times New Roman"/>
          <w:sz w:val="20"/>
          <w:szCs w:val="20"/>
        </w:rPr>
        <w:t>840</w:t>
      </w:r>
      <w:bookmarkStart w:id="0" w:name="_GoBack"/>
      <w:bookmarkEnd w:id="0"/>
    </w:p>
    <w:p w:rsidR="008E48F7" w:rsidRPr="008068F3" w:rsidRDefault="008E48F7" w:rsidP="008E48F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8068F3">
        <w:rPr>
          <w:rFonts w:eastAsia="Times New Roman" w:cs="Times New Roman"/>
          <w:sz w:val="20"/>
          <w:szCs w:val="20"/>
        </w:rPr>
        <w:t>Email</w:t>
      </w:r>
      <w:r w:rsidR="008C2224" w:rsidRPr="008068F3">
        <w:rPr>
          <w:rFonts w:eastAsia="Times New Roman" w:cs="Times New Roman"/>
          <w:sz w:val="20"/>
          <w:szCs w:val="20"/>
        </w:rPr>
        <w:t xml:space="preserve">: </w:t>
      </w:r>
      <w:r w:rsidR="0010558F" w:rsidRPr="008068F3">
        <w:rPr>
          <w:rFonts w:eastAsia="Times New Roman" w:cs="Times New Roman"/>
          <w:sz w:val="20"/>
          <w:szCs w:val="20"/>
        </w:rPr>
        <w:t>sabine.vantintelen</w:t>
      </w:r>
      <w:r w:rsidR="008C2224" w:rsidRPr="008068F3">
        <w:rPr>
          <w:rFonts w:eastAsia="Times New Roman" w:cs="Times New Roman"/>
          <w:sz w:val="20"/>
          <w:szCs w:val="20"/>
        </w:rPr>
        <w:t>@wur.nl</w:t>
      </w:r>
      <w:r w:rsidR="00492474" w:rsidRPr="008068F3">
        <w:rPr>
          <w:rFonts w:eastAsia="Times New Roman" w:cs="Times New Roman"/>
          <w:sz w:val="20"/>
          <w:szCs w:val="20"/>
        </w:rPr>
        <w:t xml:space="preserve"> </w:t>
      </w:r>
    </w:p>
    <w:p w:rsidR="008E48F7" w:rsidRPr="008068F3" w:rsidRDefault="008E48F7" w:rsidP="008E48F7">
      <w:pPr>
        <w:spacing w:after="0" w:line="240" w:lineRule="auto"/>
        <w:rPr>
          <w:rFonts w:eastAsia="Times New Roman" w:cs="Times New Roman"/>
          <w:sz w:val="22"/>
        </w:rPr>
      </w:pPr>
    </w:p>
    <w:p w:rsidR="00AD70A8" w:rsidRPr="00AD70A8" w:rsidRDefault="00AD70A8" w:rsidP="00AD70A8">
      <w:pPr>
        <w:rPr>
          <w:b/>
          <w:color w:val="FF0000"/>
          <w:sz w:val="28"/>
          <w:szCs w:val="28"/>
          <w:lang w:val="nl-NL"/>
        </w:rPr>
      </w:pPr>
      <w:r w:rsidRPr="00AD70A8">
        <w:rPr>
          <w:b/>
          <w:color w:val="FF0000"/>
          <w:sz w:val="28"/>
          <w:szCs w:val="28"/>
          <w:lang w:val="nl-NL"/>
        </w:rPr>
        <w:t xml:space="preserve">Graag aanmelden vóór </w:t>
      </w:r>
      <w:r w:rsidR="00492474">
        <w:rPr>
          <w:b/>
          <w:color w:val="FF0000"/>
          <w:sz w:val="28"/>
          <w:szCs w:val="28"/>
          <w:lang w:val="nl-NL"/>
        </w:rPr>
        <w:t>20</w:t>
      </w:r>
      <w:r w:rsidRPr="00AD70A8">
        <w:rPr>
          <w:b/>
          <w:color w:val="FF0000"/>
          <w:sz w:val="28"/>
          <w:szCs w:val="28"/>
          <w:lang w:val="nl-NL"/>
        </w:rPr>
        <w:t xml:space="preserve"> </w:t>
      </w:r>
      <w:r w:rsidR="00492474">
        <w:rPr>
          <w:b/>
          <w:color w:val="FF0000"/>
          <w:sz w:val="28"/>
          <w:szCs w:val="28"/>
          <w:lang w:val="nl-NL"/>
        </w:rPr>
        <w:t>januari</w:t>
      </w:r>
      <w:r w:rsidRPr="00AD70A8">
        <w:rPr>
          <w:b/>
          <w:color w:val="FF0000"/>
          <w:sz w:val="28"/>
          <w:szCs w:val="28"/>
          <w:lang w:val="nl-NL"/>
        </w:rPr>
        <w:t xml:space="preserve"> </w:t>
      </w:r>
      <w:r w:rsidR="009D52D5">
        <w:rPr>
          <w:b/>
          <w:color w:val="FF0000"/>
          <w:sz w:val="28"/>
          <w:szCs w:val="28"/>
          <w:lang w:val="nl-NL"/>
        </w:rPr>
        <w:t>202</w:t>
      </w:r>
      <w:r w:rsidR="00492474">
        <w:rPr>
          <w:b/>
          <w:color w:val="FF0000"/>
          <w:sz w:val="28"/>
          <w:szCs w:val="28"/>
          <w:lang w:val="nl-NL"/>
        </w:rPr>
        <w:t>1</w:t>
      </w:r>
    </w:p>
    <w:p w:rsidR="00AD70A8" w:rsidRPr="008E48F7" w:rsidRDefault="00AD70A8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</w:p>
    <w:p w:rsidR="005864CB" w:rsidRPr="008E48F7" w:rsidRDefault="005864CB" w:rsidP="005864CB">
      <w:pPr>
        <w:rPr>
          <w:rFonts w:eastAsia="Times New Roman" w:cs="Times New Roman"/>
          <w:b/>
          <w:sz w:val="32"/>
          <w:szCs w:val="32"/>
          <w:lang w:val="nl-NL"/>
        </w:rPr>
      </w:pPr>
      <w:r w:rsidRPr="008E48F7">
        <w:rPr>
          <w:rFonts w:eastAsia="Times New Roman" w:cs="Times New Roman"/>
          <w:b/>
          <w:sz w:val="32"/>
          <w:szCs w:val="32"/>
          <w:lang w:val="nl-NL"/>
        </w:rPr>
        <w:t>Eenmalige machtiging</w:t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8"/>
          <w:szCs w:val="24"/>
          <w:lang w:val="nl-NL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5889625" cy="5324475"/>
                <wp:effectExtent l="0" t="0" r="158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Ik geef mij op voor de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digitale </w:t>
                            </w:r>
                            <w:r w:rsidR="009D52D5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KennisD</w:t>
                            </w:r>
                            <w:r w:rsidRPr="008E48F7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ag Substraat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op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4 februari</w:t>
                            </w:r>
                            <w:r w:rsidR="007F097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20</w:t>
                            </w:r>
                            <w:r w:rsidR="00A902DF">
                              <w:rPr>
                                <w:sz w:val="20"/>
                                <w:szCs w:val="20"/>
                                <w:lang w:val="nl-NL"/>
                              </w:rPr>
                              <w:t>2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1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De kosten bedragen €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75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,- per persoon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Mijn naam en email adres: …………………………………….  +   ………………………………..…………..</w:t>
                            </w:r>
                          </w:p>
                          <w:p w:rsidR="008E48F7" w:rsidRPr="000E3F7C" w:rsidRDefault="000E3F7C" w:rsidP="008E48F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nl-NL"/>
                              </w:rPr>
                              <w:t>Namen e</w:t>
                            </w:r>
                            <w:r w:rsidRPr="000E3F7C">
                              <w:rPr>
                                <w:rFonts w:cs="Arial"/>
                                <w:sz w:val="20"/>
                                <w:szCs w:val="20"/>
                                <w:lang w:val="nl-NL"/>
                              </w:rPr>
                              <w:t>ventuele extra personen:</w:t>
                            </w:r>
                          </w:p>
                          <w:p w:rsidR="000E3F7C" w:rsidRPr="008E48F7" w:rsidRDefault="000E3F7C" w:rsidP="008E48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Diegene die de machtiging tekent, moet rekeninghouder of gemachtigde zijn op het rekeningnummer dat hij invult voor de afschrijving. 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Alleen origineel getekende machtigingen zijn geldig!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Eenmalige machtiging 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(alleen bruikbaar voor Nederlandse rekeningen) voor het overschrijven van €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75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,- (zegge </w:t>
                            </w:r>
                            <w:r w:rsidR="00A45E65">
                              <w:rPr>
                                <w:sz w:val="20"/>
                                <w:szCs w:val="20"/>
                                <w:lang w:val="nl-NL"/>
                              </w:rPr>
                              <w:t>vijfen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zeventig</w:t>
                            </w:r>
                            <w:r w:rsidR="00A45E65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euro) </w:t>
                            </w:r>
                            <w:r w:rsidR="00CA0BE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per persoon </w:t>
                            </w:r>
                            <w:r w:rsidR="002463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t.b.v. </w:t>
                            </w:r>
                            <w:r w:rsidR="002463CD" w:rsidRPr="002463CD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KennisD</w:t>
                            </w:r>
                            <w:r w:rsidRPr="002463CD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ag Substraat</w:t>
                            </w:r>
                            <w:r w:rsidR="002463CD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Naam Bedrijf</w:t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: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Naam rekeninghouder</w:t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: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Adres rekeninghouder</w:t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: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Postcode en woonplaats</w:t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:</w:t>
                            </w:r>
                          </w:p>
                          <w:p w:rsidR="008E48F7" w:rsidRPr="008E48F7" w:rsidRDefault="008E48F7" w:rsidP="008E48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Rekeningnummer</w:t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:</w:t>
                            </w:r>
                          </w:p>
                          <w:p w:rsidR="008E48F7" w:rsidRPr="008E48F7" w:rsidRDefault="008E48F7" w:rsidP="008E48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Naar bankrekeningnummer: NL20RABO0307000427</w:t>
                            </w:r>
                          </w:p>
                          <w:p w:rsidR="008E48F7" w:rsidRPr="008E48F7" w:rsidRDefault="008E48F7" w:rsidP="008E48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Ten name van: </w:t>
                            </w:r>
                            <w:r w:rsidR="009F747D">
                              <w:rPr>
                                <w:sz w:val="20"/>
                                <w:szCs w:val="20"/>
                                <w:lang w:val="nl-NL"/>
                              </w:rPr>
                              <w:t>Wageningen Plant Research</w:t>
                            </w:r>
                          </w:p>
                          <w:p w:rsidR="008E48F7" w:rsidRPr="00A45E65" w:rsidRDefault="002463CD" w:rsidP="008429E3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Onder vermelding van KennisD</w:t>
                            </w:r>
                            <w:r w:rsidR="008E48F7"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ag Substraat, projectnr. </w:t>
                            </w:r>
                            <w:r w:rsidR="008429E3">
                              <w:rPr>
                                <w:sz w:val="20"/>
                                <w:szCs w:val="20"/>
                                <w:lang w:val="nl-NL"/>
                              </w:rPr>
                              <w:t>3</w:t>
                            </w:r>
                            <w:r w:rsidR="008429E3" w:rsidRPr="00A45E65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74 </w:t>
                            </w:r>
                            <w:r w:rsidR="008429E3" w:rsidRPr="002463CD">
                              <w:rPr>
                                <w:sz w:val="20"/>
                                <w:szCs w:val="20"/>
                                <w:lang w:val="nl-NL"/>
                              </w:rPr>
                              <w:t>22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9</w:t>
                            </w:r>
                            <w:r w:rsidR="008429E3" w:rsidRPr="002463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2100</w:t>
                            </w:r>
                          </w:p>
                          <w:p w:rsidR="008E48F7" w:rsidRPr="008E48F7" w:rsidRDefault="008E48F7" w:rsidP="008E48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Hierbij geef ik toestemming tot het eenmalig afschrijven van €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75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,-</w:t>
                            </w:r>
                            <w:r w:rsidR="008429E3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p</w:t>
                            </w:r>
                            <w:r w:rsidR="002E796C">
                              <w:rPr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  <w:r w:rsidR="008429E3">
                              <w:rPr>
                                <w:sz w:val="20"/>
                                <w:szCs w:val="20"/>
                                <w:lang w:val="nl-NL"/>
                              </w:rPr>
                              <w:t>p</w:t>
                            </w:r>
                            <w:r w:rsidR="002E796C">
                              <w:rPr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ten gu</w:t>
                            </w:r>
                            <w:r w:rsidR="002E796C">
                              <w:rPr>
                                <w:sz w:val="20"/>
                                <w:szCs w:val="20"/>
                                <w:lang w:val="nl-NL"/>
                              </w:rPr>
                              <w:t>nste van deelname aan de KennisD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ag Substraat op 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4 februari</w:t>
                            </w:r>
                            <w:r w:rsidR="007F097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20</w:t>
                            </w:r>
                            <w:r w:rsidR="00A902DF">
                              <w:rPr>
                                <w:sz w:val="20"/>
                                <w:szCs w:val="20"/>
                                <w:lang w:val="nl-NL"/>
                              </w:rPr>
                              <w:t>2</w:t>
                            </w:r>
                            <w:r w:rsidR="00492474">
                              <w:rPr>
                                <w:sz w:val="20"/>
                                <w:szCs w:val="20"/>
                                <w:lang w:val="nl-NL"/>
                              </w:rPr>
                              <w:t>1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  <w:p w:rsidR="00CA0BED" w:rsidRDefault="00CA0BED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Plaats: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331230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……………………………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  <w:t>Datum: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  <w:t>……..…………………………..</w:t>
                            </w:r>
                          </w:p>
                          <w:p w:rsidR="008E48F7" w:rsidRPr="008E48F7" w:rsidRDefault="008E48F7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</w:p>
                          <w:p w:rsidR="008E48F7" w:rsidRPr="008E48F7" w:rsidRDefault="008E48F7" w:rsidP="008E48F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>Handtekening rekeninghouder/gemachtigde:</w:t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8E48F7">
                              <w:rPr>
                                <w:sz w:val="20"/>
                                <w:szCs w:val="20"/>
                                <w:lang w:val="nl-NL"/>
                              </w:rPr>
                              <w:tab/>
                              <w:t>..…………………………………</w:t>
                            </w:r>
                          </w:p>
                          <w:p w:rsidR="008E48F7" w:rsidRPr="008E48F7" w:rsidRDefault="008E48F7" w:rsidP="008E48F7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8E48F7" w:rsidRPr="008E48F7" w:rsidRDefault="008E48F7" w:rsidP="008E48F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35pt;margin-top:9.2pt;width:463.75pt;height:4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">
                <v:textbox>
                  <w:txbxContent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Ik geef mij op voor de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 xml:space="preserve">digitale </w:t>
                      </w:r>
                      <w:r w:rsidR="009D52D5">
                        <w:rPr>
                          <w:i/>
                          <w:sz w:val="20"/>
                          <w:szCs w:val="20"/>
                          <w:lang w:val="nl-NL"/>
                        </w:rPr>
                        <w:t>KennisD</w:t>
                      </w:r>
                      <w:r w:rsidRPr="008E48F7">
                        <w:rPr>
                          <w:i/>
                          <w:sz w:val="20"/>
                          <w:szCs w:val="20"/>
                          <w:lang w:val="nl-NL"/>
                        </w:rPr>
                        <w:t>ag Substraat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 op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4 februari</w:t>
                      </w:r>
                      <w:r w:rsidR="007F0977">
                        <w:rPr>
                          <w:sz w:val="20"/>
                          <w:szCs w:val="20"/>
                          <w:lang w:val="nl-NL"/>
                        </w:rPr>
                        <w:t xml:space="preserve"> 20</w:t>
                      </w:r>
                      <w:r w:rsidR="00A902DF">
                        <w:rPr>
                          <w:sz w:val="20"/>
                          <w:szCs w:val="20"/>
                          <w:lang w:val="nl-NL"/>
                        </w:rPr>
                        <w:t>2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1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De kosten bedragen €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75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,- per persoon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Mijn naam en email adres: …………………………………….  +   ………………………………..…………..</w:t>
                      </w:r>
                    </w:p>
                    <w:p w:rsidR="008E48F7" w:rsidRPr="000E3F7C" w:rsidRDefault="000E3F7C" w:rsidP="008E48F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nl-NL"/>
                        </w:rPr>
                        <w:t>Namen e</w:t>
                      </w:r>
                      <w:r w:rsidRPr="000E3F7C">
                        <w:rPr>
                          <w:rFonts w:cs="Arial"/>
                          <w:sz w:val="20"/>
                          <w:szCs w:val="20"/>
                          <w:lang w:val="nl-NL"/>
                        </w:rPr>
                        <w:t>ventuele extra personen:</w:t>
                      </w:r>
                    </w:p>
                    <w:p w:rsidR="000E3F7C" w:rsidRPr="008E48F7" w:rsidRDefault="000E3F7C" w:rsidP="008E48F7">
                      <w:pPr>
                        <w:spacing w:after="0" w:line="240" w:lineRule="auto"/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Diegene die de machtiging tekent, moet rekeninghouder of gemachtigde zijn op het rekeningnummer dat hij invult voor de afschrijving. 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Alleen origineel getekende machtigingen zijn geldig!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Eenmalige machtiging 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(alleen bruikbaar voor Nederlandse rekeningen) voor het overschrijven van €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75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,- (zegge </w:t>
                      </w:r>
                      <w:r w:rsidR="00A45E65">
                        <w:rPr>
                          <w:sz w:val="20"/>
                          <w:szCs w:val="20"/>
                          <w:lang w:val="nl-NL"/>
                        </w:rPr>
                        <w:t>vijfen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zeventig</w:t>
                      </w:r>
                      <w:r w:rsidR="00A45E65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euro) </w:t>
                      </w:r>
                      <w:r w:rsidR="00CA0BED">
                        <w:rPr>
                          <w:sz w:val="20"/>
                          <w:szCs w:val="20"/>
                          <w:lang w:val="nl-NL"/>
                        </w:rPr>
                        <w:t xml:space="preserve">per persoon </w:t>
                      </w:r>
                      <w:r w:rsidR="002463CD">
                        <w:rPr>
                          <w:sz w:val="20"/>
                          <w:szCs w:val="20"/>
                          <w:lang w:val="nl-NL"/>
                        </w:rPr>
                        <w:t xml:space="preserve">t.b.v. </w:t>
                      </w:r>
                      <w:r w:rsidR="002463CD" w:rsidRPr="002463CD">
                        <w:rPr>
                          <w:i/>
                          <w:sz w:val="20"/>
                          <w:szCs w:val="20"/>
                          <w:lang w:val="nl-NL"/>
                        </w:rPr>
                        <w:t>KennisD</w:t>
                      </w:r>
                      <w:r w:rsidRPr="002463CD">
                        <w:rPr>
                          <w:i/>
                          <w:sz w:val="20"/>
                          <w:szCs w:val="20"/>
                          <w:lang w:val="nl-NL"/>
                        </w:rPr>
                        <w:t>ag Substraat</w:t>
                      </w:r>
                      <w:r w:rsidR="002463CD">
                        <w:rPr>
                          <w:i/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highlight w:val="yellow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>Naam Bedrijf</w:t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  <w:t>: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>Naam rekeninghouder</w:t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  <w:t>: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>Adres rekeninghouder</w:t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  <w:t>: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>Postcode en woonplaats</w:t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  <w:t>:</w:t>
                      </w:r>
                    </w:p>
                    <w:p w:rsidR="008E48F7" w:rsidRPr="008E48F7" w:rsidRDefault="008E48F7" w:rsidP="008E48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>Rekeningnummer</w:t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b/>
                          <w:sz w:val="20"/>
                          <w:szCs w:val="20"/>
                          <w:lang w:val="nl-NL"/>
                        </w:rPr>
                        <w:tab/>
                        <w:t>:</w:t>
                      </w:r>
                    </w:p>
                    <w:p w:rsidR="008E48F7" w:rsidRPr="008E48F7" w:rsidRDefault="008E48F7" w:rsidP="008E48F7">
                      <w:pPr>
                        <w:spacing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Naar bankrekeningnummer: NL20RABO0307000427</w:t>
                      </w:r>
                    </w:p>
                    <w:p w:rsidR="008E48F7" w:rsidRPr="008E48F7" w:rsidRDefault="008E48F7" w:rsidP="008E48F7">
                      <w:pPr>
                        <w:spacing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Ten name van: </w:t>
                      </w:r>
                      <w:r w:rsidR="009F747D">
                        <w:rPr>
                          <w:sz w:val="20"/>
                          <w:szCs w:val="20"/>
                          <w:lang w:val="nl-NL"/>
                        </w:rPr>
                        <w:t>Wageningen Plant Research</w:t>
                      </w:r>
                    </w:p>
                    <w:p w:rsidR="008E48F7" w:rsidRPr="00A45E65" w:rsidRDefault="002463CD" w:rsidP="008429E3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>Onder vermelding van KennisD</w:t>
                      </w:r>
                      <w:r w:rsidR="008E48F7"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ag Substraat, projectnr. </w:t>
                      </w:r>
                      <w:r w:rsidR="008429E3">
                        <w:rPr>
                          <w:sz w:val="20"/>
                          <w:szCs w:val="20"/>
                          <w:lang w:val="nl-NL"/>
                        </w:rPr>
                        <w:t>3</w:t>
                      </w:r>
                      <w:r w:rsidR="008429E3" w:rsidRPr="00A45E65">
                        <w:rPr>
                          <w:sz w:val="20"/>
                          <w:szCs w:val="20"/>
                          <w:lang w:val="nl-NL"/>
                        </w:rPr>
                        <w:t xml:space="preserve">74 </w:t>
                      </w:r>
                      <w:r w:rsidR="008429E3" w:rsidRPr="002463CD">
                        <w:rPr>
                          <w:sz w:val="20"/>
                          <w:szCs w:val="20"/>
                          <w:lang w:val="nl-NL"/>
                        </w:rPr>
                        <w:t>22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>9</w:t>
                      </w:r>
                      <w:r w:rsidR="008429E3" w:rsidRPr="002463CD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>2100</w:t>
                      </w:r>
                    </w:p>
                    <w:p w:rsidR="008E48F7" w:rsidRPr="008E48F7" w:rsidRDefault="008E48F7" w:rsidP="008E48F7">
                      <w:pPr>
                        <w:spacing w:line="240" w:lineRule="auto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Hierbij geef ik toestemming tot het eenmalig afschrijven van €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75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,-</w:t>
                      </w:r>
                      <w:r w:rsidR="008429E3">
                        <w:rPr>
                          <w:sz w:val="20"/>
                          <w:szCs w:val="20"/>
                          <w:lang w:val="nl-NL"/>
                        </w:rPr>
                        <w:t xml:space="preserve"> p</w:t>
                      </w:r>
                      <w:r w:rsidR="002E796C">
                        <w:rPr>
                          <w:sz w:val="20"/>
                          <w:szCs w:val="20"/>
                          <w:lang w:val="nl-NL"/>
                        </w:rPr>
                        <w:t>.</w:t>
                      </w:r>
                      <w:r w:rsidR="008429E3">
                        <w:rPr>
                          <w:sz w:val="20"/>
                          <w:szCs w:val="20"/>
                          <w:lang w:val="nl-NL"/>
                        </w:rPr>
                        <w:t>p</w:t>
                      </w:r>
                      <w:r w:rsidR="002E796C">
                        <w:rPr>
                          <w:sz w:val="20"/>
                          <w:szCs w:val="20"/>
                          <w:lang w:val="nl-NL"/>
                        </w:rPr>
                        <w:t>.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 ten gu</w:t>
                      </w:r>
                      <w:r w:rsidR="002E796C">
                        <w:rPr>
                          <w:sz w:val="20"/>
                          <w:szCs w:val="20"/>
                          <w:lang w:val="nl-NL"/>
                        </w:rPr>
                        <w:t>nste van deelname aan de KennisD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 xml:space="preserve">ag Substraat op 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4 februari</w:t>
                      </w:r>
                      <w:r w:rsidR="007F0977">
                        <w:rPr>
                          <w:sz w:val="20"/>
                          <w:szCs w:val="20"/>
                          <w:lang w:val="nl-NL"/>
                        </w:rPr>
                        <w:t xml:space="preserve"> 20</w:t>
                      </w:r>
                      <w:r w:rsidR="00A902DF">
                        <w:rPr>
                          <w:sz w:val="20"/>
                          <w:szCs w:val="20"/>
                          <w:lang w:val="nl-NL"/>
                        </w:rPr>
                        <w:t>2</w:t>
                      </w:r>
                      <w:r w:rsidR="00492474">
                        <w:rPr>
                          <w:sz w:val="20"/>
                          <w:szCs w:val="20"/>
                          <w:lang w:val="nl-NL"/>
                        </w:rPr>
                        <w:t>1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  <w:p w:rsidR="00CA0BED" w:rsidRDefault="00CA0BED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Plaats: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</w:r>
                      <w:r w:rsidR="00331230">
                        <w:rPr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……………………………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  <w:t>Datum: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  <w:t>……..…………………………..</w:t>
                      </w:r>
                    </w:p>
                    <w:p w:rsidR="008E48F7" w:rsidRPr="008E48F7" w:rsidRDefault="008E48F7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br/>
                      </w:r>
                    </w:p>
                    <w:p w:rsidR="008E48F7" w:rsidRPr="008E48F7" w:rsidRDefault="008E48F7" w:rsidP="008E48F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>Handtekening rekeninghouder/gemachtigde:</w:t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</w:r>
                      <w:r w:rsidRPr="008E48F7">
                        <w:rPr>
                          <w:sz w:val="20"/>
                          <w:szCs w:val="20"/>
                          <w:lang w:val="nl-NL"/>
                        </w:rPr>
                        <w:tab/>
                        <w:t>..…………………………………</w:t>
                      </w:r>
                    </w:p>
                    <w:p w:rsidR="008E48F7" w:rsidRPr="008E48F7" w:rsidRDefault="008E48F7" w:rsidP="008E48F7">
                      <w:pPr>
                        <w:rPr>
                          <w:lang w:val="nl-NL"/>
                        </w:rPr>
                      </w:pPr>
                    </w:p>
                    <w:p w:rsidR="008E48F7" w:rsidRPr="008E48F7" w:rsidRDefault="008E48F7" w:rsidP="008E48F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8"/>
          <w:szCs w:val="24"/>
          <w:highlight w:val="yellow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8"/>
          <w:szCs w:val="24"/>
          <w:highlight w:val="yellow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8"/>
          <w:szCs w:val="24"/>
          <w:highlight w:val="yellow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8"/>
          <w:szCs w:val="24"/>
          <w:highlight w:val="yellow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182245</wp:posOffset>
            </wp:positionV>
            <wp:extent cx="2741295" cy="471805"/>
            <wp:effectExtent l="0" t="0" r="0" b="4445"/>
            <wp:wrapSquare wrapText="bothSides"/>
            <wp:docPr id="7" name="Picture 7" descr="wu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ur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0"/>
          <w:szCs w:val="20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b/>
          <w:sz w:val="20"/>
          <w:szCs w:val="20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i/>
          <w:sz w:val="20"/>
          <w:szCs w:val="20"/>
          <w:lang w:val="nl-NL"/>
        </w:rPr>
      </w:pPr>
      <w:r w:rsidRPr="008E48F7">
        <w:rPr>
          <w:rFonts w:eastAsia="Times New Roman" w:cs="Times New Roman"/>
          <w:b/>
          <w:sz w:val="20"/>
          <w:szCs w:val="20"/>
          <w:lang w:val="nl-NL"/>
        </w:rPr>
        <w:t>Aanmeldingsformulier</w:t>
      </w:r>
    </w:p>
    <w:p w:rsidR="008E48F7" w:rsidRPr="008E48F7" w:rsidRDefault="008E48F7" w:rsidP="008E48F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nl-NL"/>
        </w:rPr>
      </w:pPr>
      <w:r w:rsidRPr="008E48F7">
        <w:rPr>
          <w:rFonts w:eastAsia="Times New Roman" w:cs="Times New Roman"/>
          <w:sz w:val="20"/>
          <w:szCs w:val="20"/>
          <w:lang w:val="nl-NL"/>
        </w:rPr>
        <w:t>Hieronder kunt u aangeven aan welke combinatie u in de drie parallelle sessies wilt deelnemen. U kunt aan drie onderdelen deelnemen (bijvoorbeeld 1A, 2B, 3C). Dus geef uw voorkeur op. Als een sessie vol is, wordt u geplaatst in een andere sessie.</w:t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  <w:r>
        <w:rPr>
          <w:rFonts w:eastAsia="Times New Roman" w:cs="Times New Roman"/>
          <w:noProof/>
          <w:sz w:val="22"/>
          <w:lang w:eastAsia="en-GB"/>
        </w:rPr>
        <mc:AlternateContent>
          <mc:Choice Requires="wpc">
            <w:drawing>
              <wp:inline distT="0" distB="0" distL="0" distR="0">
                <wp:extent cx="5486400" cy="1714500"/>
                <wp:effectExtent l="9525" t="0" r="9525" b="952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4864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8F7" w:rsidRPr="008E48F7" w:rsidRDefault="008E48F7" w:rsidP="008E48F7">
                              <w:pPr>
                                <w:rPr>
                                  <w:rFonts w:ascii="News Gothic" w:hAnsi="News Gothic"/>
                                  <w:b/>
                                  <w:sz w:val="20"/>
                                  <w:lang w:val="nl-NL"/>
                                </w:rPr>
                              </w:pPr>
                              <w:r w:rsidRPr="008E48F7">
                                <w:rPr>
                                  <w:rFonts w:ascii="News Gothic" w:hAnsi="News Gothic"/>
                                  <w:b/>
                                  <w:sz w:val="20"/>
                                  <w:lang w:val="nl-NL"/>
                                </w:rPr>
                                <w:t>Programma Parallelle sessies</w:t>
                              </w:r>
                            </w:p>
                            <w:p w:rsidR="008E48F7" w:rsidRPr="008E48F7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  <w:lang w:val="nl-NL"/>
                                </w:rPr>
                              </w:pPr>
                              <w:r w:rsidRPr="008E48F7">
                                <w:rPr>
                                  <w:rFonts w:ascii="News Gothic" w:hAnsi="News Gothic"/>
                                  <w:sz w:val="20"/>
                                  <w:lang w:val="nl-NL"/>
                                </w:rPr>
                                <w:t xml:space="preserve">Geef uw voorkeur aan </w:t>
                              </w:r>
                            </w:p>
                            <w:p w:rsidR="008E48F7" w:rsidRPr="00930B1B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</w:rPr>
                              </w:pP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 xml:space="preserve">1A 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1B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1C</w:t>
                              </w:r>
                            </w:p>
                            <w:p w:rsidR="008E48F7" w:rsidRPr="00930B1B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</w:rPr>
                              </w:pPr>
                            </w:p>
                            <w:p w:rsidR="008E48F7" w:rsidRPr="00930B1B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</w:rPr>
                              </w:pP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>2A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2B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 w:rsidRPr="00930B1B"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2C</w:t>
                              </w:r>
                            </w:p>
                            <w:p w:rsidR="008E48F7" w:rsidRPr="00930B1B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</w:rPr>
                              </w:pPr>
                            </w:p>
                            <w:p w:rsidR="008E48F7" w:rsidRDefault="008E48F7" w:rsidP="008E48F7">
                              <w:pPr>
                                <w:rPr>
                                  <w:rFonts w:ascii="News Gothic" w:hAnsi="News Gothic"/>
                                  <w:sz w:val="20"/>
                                </w:rPr>
                              </w:pPr>
                              <w:r>
                                <w:rPr>
                                  <w:rFonts w:ascii="News Gothic" w:hAnsi="News Gothic"/>
                                  <w:sz w:val="20"/>
                                </w:rPr>
                                <w:t>3A</w:t>
                              </w:r>
                              <w:r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3B</w:t>
                              </w:r>
                              <w:r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rFonts w:ascii="News Gothic" w:hAnsi="News Gothic"/>
                                  <w:sz w:val="20"/>
                                </w:rPr>
                                <w:tab/>
                                <w:t>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7" editas="canvas" style="width:6in;height:135pt;mso-position-horizontal-relative:char;mso-position-vertical-relative:line" coordsize="5486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17145;visibility:visible;mso-wrap-style:square">
                  <v:fill o:detectmouseclick="t"/>
                  <v:path o:connecttype="none"/>
                </v:shape>
                <v:shape id="Text Box 4" o:spid="_x0000_s1029" type="#_x0000_t202" style="position:absolute;top:1143;width:5486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E48F7" w:rsidRPr="008E48F7" w:rsidRDefault="008E48F7" w:rsidP="008E48F7">
                        <w:pPr>
                          <w:rPr>
                            <w:rFonts w:ascii="News Gothic" w:hAnsi="News Gothic"/>
                            <w:b/>
                            <w:sz w:val="20"/>
                            <w:lang w:val="nl-NL"/>
                          </w:rPr>
                        </w:pPr>
                        <w:r w:rsidRPr="008E48F7">
                          <w:rPr>
                            <w:rFonts w:ascii="News Gothic" w:hAnsi="News Gothic"/>
                            <w:b/>
                            <w:sz w:val="20"/>
                            <w:lang w:val="nl-NL"/>
                          </w:rPr>
                          <w:t>Programma Parallelle sessies</w:t>
                        </w:r>
                      </w:p>
                      <w:p w:rsidR="008E48F7" w:rsidRPr="008E48F7" w:rsidRDefault="008E48F7" w:rsidP="008E48F7">
                        <w:pPr>
                          <w:rPr>
                            <w:rFonts w:ascii="News Gothic" w:hAnsi="News Gothic"/>
                            <w:sz w:val="20"/>
                            <w:lang w:val="nl-NL"/>
                          </w:rPr>
                        </w:pPr>
                        <w:r w:rsidRPr="008E48F7">
                          <w:rPr>
                            <w:rFonts w:ascii="News Gothic" w:hAnsi="News Gothic"/>
                            <w:sz w:val="20"/>
                            <w:lang w:val="nl-NL"/>
                          </w:rPr>
                          <w:t xml:space="preserve">Geef uw voorkeur aan </w:t>
                        </w:r>
                      </w:p>
                      <w:p w:rsidR="008E48F7" w:rsidRPr="00930B1B" w:rsidRDefault="008E48F7" w:rsidP="008E48F7">
                        <w:pPr>
                          <w:rPr>
                            <w:rFonts w:ascii="News Gothic" w:hAnsi="News Gothic"/>
                            <w:sz w:val="20"/>
                          </w:rPr>
                        </w:pP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 xml:space="preserve">1A 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1B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1C</w:t>
                        </w:r>
                      </w:p>
                      <w:p w:rsidR="008E48F7" w:rsidRPr="00930B1B" w:rsidRDefault="008E48F7" w:rsidP="008E48F7">
                        <w:pPr>
                          <w:rPr>
                            <w:rFonts w:ascii="News Gothic" w:hAnsi="News Gothic"/>
                            <w:sz w:val="20"/>
                          </w:rPr>
                        </w:pPr>
                      </w:p>
                      <w:p w:rsidR="008E48F7" w:rsidRPr="00930B1B" w:rsidRDefault="008E48F7" w:rsidP="008E48F7">
                        <w:pPr>
                          <w:rPr>
                            <w:rFonts w:ascii="News Gothic" w:hAnsi="News Gothic"/>
                            <w:sz w:val="20"/>
                          </w:rPr>
                        </w:pP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>2A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2B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 w:rsidRPr="00930B1B">
                          <w:rPr>
                            <w:rFonts w:ascii="News Gothic" w:hAnsi="News Gothic"/>
                            <w:sz w:val="20"/>
                          </w:rPr>
                          <w:tab/>
                          <w:t>2C</w:t>
                        </w:r>
                      </w:p>
                      <w:p w:rsidR="008E48F7" w:rsidRPr="00930B1B" w:rsidRDefault="008E48F7" w:rsidP="008E48F7">
                        <w:pPr>
                          <w:rPr>
                            <w:rFonts w:ascii="News Gothic" w:hAnsi="News Gothic"/>
                            <w:sz w:val="20"/>
                          </w:rPr>
                        </w:pPr>
                      </w:p>
                      <w:p w:rsidR="008E48F7" w:rsidRDefault="008E48F7" w:rsidP="008E48F7">
                        <w:pPr>
                          <w:rPr>
                            <w:rFonts w:ascii="News Gothic" w:hAnsi="News Gothic"/>
                            <w:sz w:val="20"/>
                          </w:rPr>
                        </w:pPr>
                        <w:r>
                          <w:rPr>
                            <w:rFonts w:ascii="News Gothic" w:hAnsi="News Gothic"/>
                            <w:sz w:val="20"/>
                          </w:rPr>
                          <w:t>3A</w:t>
                        </w:r>
                        <w:r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>
                          <w:rPr>
                            <w:rFonts w:ascii="News Gothic" w:hAnsi="News Gothic"/>
                            <w:sz w:val="20"/>
                          </w:rPr>
                          <w:tab/>
                          <w:t>3B</w:t>
                        </w:r>
                        <w:r>
                          <w:rPr>
                            <w:rFonts w:ascii="News Gothic" w:hAnsi="News Gothic"/>
                            <w:sz w:val="20"/>
                          </w:rPr>
                          <w:tab/>
                          <w:t>of</w:t>
                        </w:r>
                        <w:r>
                          <w:rPr>
                            <w:rFonts w:ascii="News Gothic" w:hAnsi="News Gothic"/>
                            <w:sz w:val="20"/>
                          </w:rPr>
                          <w:tab/>
                          <w:t>3C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</w:p>
    <w:p w:rsidR="008E48F7" w:rsidRPr="008E48F7" w:rsidRDefault="008E48F7" w:rsidP="008E48F7">
      <w:pPr>
        <w:spacing w:after="0" w:line="240" w:lineRule="auto"/>
        <w:rPr>
          <w:rFonts w:eastAsia="Times New Roman" w:cs="Times New Roman"/>
          <w:sz w:val="22"/>
          <w:lang w:val="nl-NL"/>
        </w:rPr>
      </w:pPr>
    </w:p>
    <w:p w:rsidR="00BA4851" w:rsidRDefault="00BA4851" w:rsidP="007D2A77">
      <w:pPr>
        <w:pStyle w:val="Default"/>
        <w:rPr>
          <w:b/>
          <w:bCs/>
          <w:sz w:val="32"/>
          <w:szCs w:val="32"/>
          <w:lang w:val="nl-NL"/>
        </w:rPr>
      </w:pPr>
    </w:p>
    <w:p w:rsidR="007D2A77" w:rsidRDefault="007D2A77" w:rsidP="007D2A77">
      <w:pPr>
        <w:pStyle w:val="Default"/>
        <w:rPr>
          <w:sz w:val="20"/>
          <w:szCs w:val="20"/>
          <w:lang w:val="nl-NL"/>
        </w:rPr>
      </w:pPr>
    </w:p>
    <w:sectPr w:rsidR="007D2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E69" w:rsidRDefault="00223E69" w:rsidP="008E48F7">
      <w:pPr>
        <w:spacing w:after="0" w:line="240" w:lineRule="auto"/>
      </w:pPr>
      <w:r>
        <w:separator/>
      </w:r>
    </w:p>
  </w:endnote>
  <w:endnote w:type="continuationSeparator" w:id="0">
    <w:p w:rsidR="00223E69" w:rsidRDefault="00223E69" w:rsidP="008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8F" w:rsidRDefault="001055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F7" w:rsidRPr="008C2224" w:rsidRDefault="008E48F7" w:rsidP="002E796C">
    <w:pPr>
      <w:tabs>
        <w:tab w:val="left" w:pos="1596"/>
        <w:tab w:val="left" w:pos="2977"/>
        <w:tab w:val="center" w:pos="4320"/>
        <w:tab w:val="right" w:pos="8640"/>
      </w:tabs>
      <w:spacing w:after="0" w:line="240" w:lineRule="auto"/>
      <w:rPr>
        <w:rFonts w:eastAsia="Times New Roman" w:cs="Arial"/>
        <w:color w:val="000000"/>
        <w:sz w:val="16"/>
        <w:szCs w:val="16"/>
        <w:u w:val="single"/>
        <w:lang w:val="nl-NL"/>
      </w:rPr>
    </w:pPr>
    <w:r w:rsidRPr="008E48F7">
      <w:rPr>
        <w:rFonts w:eastAsia="Times New Roman" w:cs="Arial"/>
        <w:sz w:val="16"/>
        <w:szCs w:val="24"/>
        <w:lang w:val="nl-NL"/>
      </w:rPr>
      <w:t xml:space="preserve">Contactpersonen:   Erik van Os </w:t>
    </w:r>
    <w:r w:rsidRPr="008E48F7">
      <w:rPr>
        <w:rFonts w:eastAsia="Times New Roman" w:cs="Arial"/>
        <w:sz w:val="16"/>
        <w:szCs w:val="24"/>
        <w:lang w:val="nl-NL"/>
      </w:rPr>
      <w:tab/>
    </w:r>
    <w:r w:rsidR="00492474">
      <w:rPr>
        <w:rFonts w:eastAsia="Times New Roman" w:cs="Arial"/>
        <w:sz w:val="16"/>
        <w:szCs w:val="24"/>
        <w:lang w:val="nl-NL"/>
      </w:rPr>
      <w:t xml:space="preserve">      </w:t>
    </w:r>
    <w:r w:rsidRPr="008E48F7">
      <w:rPr>
        <w:rFonts w:eastAsia="Times New Roman" w:cs="Arial"/>
        <w:sz w:val="16"/>
        <w:szCs w:val="24"/>
        <w:lang w:val="nl-NL"/>
      </w:rPr>
      <w:t>0317 - 483335</w:t>
    </w:r>
    <w:r w:rsidRPr="008E48F7">
      <w:rPr>
        <w:rFonts w:eastAsia="Times New Roman" w:cs="Arial"/>
        <w:color w:val="000000"/>
        <w:sz w:val="16"/>
        <w:szCs w:val="24"/>
        <w:lang w:val="nl-NL"/>
      </w:rPr>
      <w:t xml:space="preserve">; </w:t>
    </w:r>
    <w:hyperlink r:id="rId1" w:history="1">
      <w:r w:rsidRPr="008E48F7">
        <w:rPr>
          <w:rFonts w:eastAsia="Times New Roman" w:cs="Arial"/>
          <w:color w:val="000000"/>
          <w:sz w:val="16"/>
          <w:szCs w:val="24"/>
          <w:u w:val="single"/>
          <w:lang w:val="nl-NL"/>
        </w:rPr>
        <w:t>erik.vanos@wur.nl</w:t>
      </w:r>
    </w:hyperlink>
    <w:r w:rsidR="00492474" w:rsidRPr="008C2224">
      <w:rPr>
        <w:rFonts w:eastAsia="Times New Roman" w:cs="Arial"/>
        <w:color w:val="000000"/>
        <w:sz w:val="16"/>
        <w:szCs w:val="24"/>
        <w:u w:val="single"/>
        <w:lang w:val="nl-NL"/>
      </w:rPr>
      <w:t xml:space="preserve"> </w:t>
    </w:r>
    <w:r w:rsidRPr="008C2224">
      <w:rPr>
        <w:rFonts w:eastAsia="Times New Roman" w:cs="Arial"/>
        <w:sz w:val="16"/>
        <w:szCs w:val="24"/>
        <w:lang w:val="nl-NL"/>
      </w:rPr>
      <w:t xml:space="preserve">            </w:t>
    </w:r>
    <w:r w:rsidRPr="008C2224">
      <w:rPr>
        <w:rFonts w:eastAsia="Times New Roman" w:cs="Arial"/>
        <w:sz w:val="16"/>
        <w:szCs w:val="24"/>
        <w:lang w:val="nl-NL"/>
      </w:rPr>
      <w:br/>
    </w:r>
    <w:r w:rsidRPr="008C2224">
      <w:rPr>
        <w:rFonts w:eastAsia="Times New Roman" w:cs="Arial"/>
        <w:sz w:val="16"/>
        <w:szCs w:val="24"/>
        <w:lang w:val="nl-NL"/>
      </w:rPr>
      <w:tab/>
      <w:t>Chris Blok</w:t>
    </w:r>
    <w:r w:rsidRPr="008C2224">
      <w:rPr>
        <w:rFonts w:eastAsia="Times New Roman" w:cs="Arial"/>
        <w:sz w:val="16"/>
        <w:szCs w:val="24"/>
        <w:lang w:val="nl-NL"/>
      </w:rPr>
      <w:tab/>
    </w:r>
    <w:r w:rsidR="00492474" w:rsidRPr="008C2224">
      <w:rPr>
        <w:rFonts w:eastAsia="Times New Roman" w:cs="Arial"/>
        <w:sz w:val="16"/>
        <w:szCs w:val="24"/>
        <w:lang w:val="nl-NL"/>
      </w:rPr>
      <w:t xml:space="preserve">      </w:t>
    </w:r>
    <w:r w:rsidRPr="008C2224">
      <w:rPr>
        <w:rFonts w:eastAsia="Times New Roman" w:cs="Arial"/>
        <w:sz w:val="16"/>
        <w:szCs w:val="24"/>
        <w:lang w:val="nl-NL"/>
      </w:rPr>
      <w:t>0317 - 485679</w:t>
    </w:r>
    <w:r w:rsidRPr="008C2224">
      <w:rPr>
        <w:rFonts w:eastAsia="Times New Roman" w:cs="Arial"/>
        <w:color w:val="000000"/>
        <w:sz w:val="16"/>
        <w:szCs w:val="24"/>
        <w:lang w:val="nl-NL"/>
      </w:rPr>
      <w:t xml:space="preserve">; </w:t>
    </w:r>
    <w:hyperlink r:id="rId2" w:history="1">
      <w:r w:rsidRPr="008C2224">
        <w:rPr>
          <w:rFonts w:eastAsia="Times New Roman" w:cs="Arial"/>
          <w:sz w:val="16"/>
          <w:szCs w:val="24"/>
          <w:u w:val="single"/>
          <w:lang w:val="nl-NL"/>
        </w:rPr>
        <w:t>chris.blok@wur.nl</w:t>
      </w:r>
    </w:hyperlink>
    <w:r w:rsidR="00492474" w:rsidRPr="008C2224">
      <w:rPr>
        <w:rFonts w:eastAsia="Times New Roman" w:cs="Arial"/>
        <w:sz w:val="16"/>
        <w:szCs w:val="24"/>
        <w:u w:val="single"/>
        <w:lang w:val="nl-NL"/>
      </w:rPr>
      <w:t xml:space="preserve"> </w:t>
    </w:r>
    <w:r w:rsidR="002E796C" w:rsidRPr="008C2224">
      <w:rPr>
        <w:rFonts w:eastAsia="Times New Roman" w:cs="Arial"/>
        <w:sz w:val="16"/>
        <w:szCs w:val="24"/>
        <w:lang w:val="nl-NL"/>
      </w:rPr>
      <w:br/>
    </w:r>
    <w:r w:rsidR="002E796C" w:rsidRPr="008C2224">
      <w:rPr>
        <w:rFonts w:eastAsia="Times New Roman" w:cs="Arial"/>
        <w:sz w:val="16"/>
        <w:szCs w:val="24"/>
        <w:lang w:val="nl-NL"/>
      </w:rPr>
      <w:tab/>
    </w:r>
    <w:r w:rsidR="0010558F">
      <w:rPr>
        <w:rFonts w:eastAsia="Times New Roman" w:cs="Arial"/>
        <w:sz w:val="16"/>
        <w:szCs w:val="24"/>
        <w:lang w:val="nl-NL"/>
      </w:rPr>
      <w:t>Sabine van Tintelen</w:t>
    </w:r>
    <w:r w:rsidR="00492474" w:rsidRPr="008C2224">
      <w:rPr>
        <w:rFonts w:eastAsia="Times New Roman" w:cs="Arial"/>
        <w:sz w:val="16"/>
        <w:szCs w:val="24"/>
        <w:lang w:val="nl-NL"/>
      </w:rPr>
      <w:t xml:space="preserve">  </w:t>
    </w:r>
    <w:r w:rsidR="002E796C" w:rsidRPr="008C2224">
      <w:rPr>
        <w:rFonts w:eastAsia="Times New Roman" w:cs="Arial"/>
        <w:sz w:val="16"/>
        <w:szCs w:val="24"/>
        <w:lang w:val="nl-NL"/>
      </w:rPr>
      <w:t xml:space="preserve">0317 – </w:t>
    </w:r>
    <w:r w:rsidR="0010558F">
      <w:rPr>
        <w:rFonts w:eastAsia="Times New Roman" w:cs="Arial"/>
        <w:sz w:val="16"/>
        <w:szCs w:val="24"/>
        <w:lang w:val="nl-NL"/>
      </w:rPr>
      <w:t>481840</w:t>
    </w:r>
    <w:r w:rsidR="002E796C" w:rsidRPr="008C2224">
      <w:rPr>
        <w:rFonts w:eastAsia="Times New Roman" w:cs="Arial"/>
        <w:sz w:val="16"/>
        <w:szCs w:val="24"/>
        <w:lang w:val="nl-NL"/>
      </w:rPr>
      <w:t xml:space="preserve">; </w:t>
    </w:r>
    <w:hyperlink r:id="rId3" w:history="1">
      <w:r w:rsidR="0010558F" w:rsidRPr="007C3343">
        <w:rPr>
          <w:rStyle w:val="Hyperlink"/>
          <w:sz w:val="16"/>
          <w:szCs w:val="16"/>
          <w:lang w:val="nl-NL"/>
        </w:rPr>
        <w:t>sabine.vantintelen@wur.nl</w:t>
      </w:r>
    </w:hyperlink>
  </w:p>
  <w:p w:rsidR="008C2224" w:rsidRPr="008C2224" w:rsidRDefault="008C2224" w:rsidP="002E796C">
    <w:pPr>
      <w:tabs>
        <w:tab w:val="left" w:pos="1596"/>
        <w:tab w:val="left" w:pos="2977"/>
        <w:tab w:val="center" w:pos="4320"/>
        <w:tab w:val="right" w:pos="8640"/>
      </w:tabs>
      <w:spacing w:after="0" w:line="240" w:lineRule="auto"/>
      <w:rPr>
        <w:rFonts w:eastAsia="Times New Roman" w:cs="Arial"/>
        <w:sz w:val="16"/>
        <w:szCs w:val="24"/>
        <w:lang w:val="nl-NL"/>
      </w:rPr>
    </w:pPr>
  </w:p>
  <w:p w:rsidR="008E48F7" w:rsidRPr="008C2224" w:rsidRDefault="008E48F7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8F" w:rsidRDefault="001055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E69" w:rsidRDefault="00223E69" w:rsidP="008E48F7">
      <w:pPr>
        <w:spacing w:after="0" w:line="240" w:lineRule="auto"/>
      </w:pPr>
      <w:r>
        <w:separator/>
      </w:r>
    </w:p>
  </w:footnote>
  <w:footnote w:type="continuationSeparator" w:id="0">
    <w:p w:rsidR="00223E69" w:rsidRDefault="00223E69" w:rsidP="008E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8F" w:rsidRDefault="001055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F7" w:rsidRDefault="00AD70A8" w:rsidP="00AD70A8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3656965</wp:posOffset>
          </wp:positionH>
          <wp:positionV relativeFrom="paragraph">
            <wp:posOffset>-137160</wp:posOffset>
          </wp:positionV>
          <wp:extent cx="2690339" cy="7956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R_RGB_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339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8F7" w:rsidRDefault="008E48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8F" w:rsidRDefault="0010558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77"/>
    <w:rsid w:val="00040141"/>
    <w:rsid w:val="000511DA"/>
    <w:rsid w:val="000E3F7C"/>
    <w:rsid w:val="0010558F"/>
    <w:rsid w:val="00190DA9"/>
    <w:rsid w:val="00192A44"/>
    <w:rsid w:val="00193528"/>
    <w:rsid w:val="001E243F"/>
    <w:rsid w:val="001F4173"/>
    <w:rsid w:val="001F67DA"/>
    <w:rsid w:val="00223E69"/>
    <w:rsid w:val="002463CD"/>
    <w:rsid w:val="00250DD9"/>
    <w:rsid w:val="002D756A"/>
    <w:rsid w:val="002E581D"/>
    <w:rsid w:val="002E796C"/>
    <w:rsid w:val="00331230"/>
    <w:rsid w:val="0033451A"/>
    <w:rsid w:val="00384E66"/>
    <w:rsid w:val="003A421A"/>
    <w:rsid w:val="003F111E"/>
    <w:rsid w:val="0043423E"/>
    <w:rsid w:val="00486F2D"/>
    <w:rsid w:val="00492474"/>
    <w:rsid w:val="0049758A"/>
    <w:rsid w:val="004B4FBA"/>
    <w:rsid w:val="004B6484"/>
    <w:rsid w:val="004C3A0D"/>
    <w:rsid w:val="004F3B93"/>
    <w:rsid w:val="005051C5"/>
    <w:rsid w:val="00523A75"/>
    <w:rsid w:val="005700F5"/>
    <w:rsid w:val="005862AE"/>
    <w:rsid w:val="005864CB"/>
    <w:rsid w:val="006562F7"/>
    <w:rsid w:val="006A6FF8"/>
    <w:rsid w:val="006F0983"/>
    <w:rsid w:val="006F641C"/>
    <w:rsid w:val="006F7AA5"/>
    <w:rsid w:val="007273FC"/>
    <w:rsid w:val="007336A8"/>
    <w:rsid w:val="007410F3"/>
    <w:rsid w:val="007446F6"/>
    <w:rsid w:val="00746DEC"/>
    <w:rsid w:val="007572CA"/>
    <w:rsid w:val="007C31AB"/>
    <w:rsid w:val="007D2A77"/>
    <w:rsid w:val="007E411F"/>
    <w:rsid w:val="007E61EF"/>
    <w:rsid w:val="007F0977"/>
    <w:rsid w:val="008068F3"/>
    <w:rsid w:val="00812A9C"/>
    <w:rsid w:val="00820EFE"/>
    <w:rsid w:val="00821D29"/>
    <w:rsid w:val="008226D1"/>
    <w:rsid w:val="008429E3"/>
    <w:rsid w:val="008662C4"/>
    <w:rsid w:val="00871493"/>
    <w:rsid w:val="00882FA4"/>
    <w:rsid w:val="008A301D"/>
    <w:rsid w:val="008C2224"/>
    <w:rsid w:val="008C3340"/>
    <w:rsid w:val="008E48F7"/>
    <w:rsid w:val="008F2EB1"/>
    <w:rsid w:val="009170AD"/>
    <w:rsid w:val="00985E35"/>
    <w:rsid w:val="009B18B7"/>
    <w:rsid w:val="009B47F2"/>
    <w:rsid w:val="009C6D1C"/>
    <w:rsid w:val="009D52D5"/>
    <w:rsid w:val="009F747D"/>
    <w:rsid w:val="00A1161F"/>
    <w:rsid w:val="00A14B8A"/>
    <w:rsid w:val="00A328F5"/>
    <w:rsid w:val="00A45E65"/>
    <w:rsid w:val="00A61222"/>
    <w:rsid w:val="00A902DF"/>
    <w:rsid w:val="00A93B5B"/>
    <w:rsid w:val="00AB38BA"/>
    <w:rsid w:val="00AD247F"/>
    <w:rsid w:val="00AD5C93"/>
    <w:rsid w:val="00AD70A8"/>
    <w:rsid w:val="00AF7FE5"/>
    <w:rsid w:val="00B20592"/>
    <w:rsid w:val="00B21016"/>
    <w:rsid w:val="00B23B84"/>
    <w:rsid w:val="00B44863"/>
    <w:rsid w:val="00BA4851"/>
    <w:rsid w:val="00BB5224"/>
    <w:rsid w:val="00BC613A"/>
    <w:rsid w:val="00BE43FF"/>
    <w:rsid w:val="00C118F0"/>
    <w:rsid w:val="00C274FD"/>
    <w:rsid w:val="00C31750"/>
    <w:rsid w:val="00C40C6F"/>
    <w:rsid w:val="00C73CA2"/>
    <w:rsid w:val="00C8784D"/>
    <w:rsid w:val="00C9162A"/>
    <w:rsid w:val="00CA0BED"/>
    <w:rsid w:val="00CA23A9"/>
    <w:rsid w:val="00CA3A69"/>
    <w:rsid w:val="00CC6FA7"/>
    <w:rsid w:val="00CD43BA"/>
    <w:rsid w:val="00D373BE"/>
    <w:rsid w:val="00D74FA0"/>
    <w:rsid w:val="00D81F9E"/>
    <w:rsid w:val="00DE48F8"/>
    <w:rsid w:val="00DF6378"/>
    <w:rsid w:val="00E419EC"/>
    <w:rsid w:val="00E6720C"/>
    <w:rsid w:val="00E83EE8"/>
    <w:rsid w:val="00E8655F"/>
    <w:rsid w:val="00EC2DBC"/>
    <w:rsid w:val="00EF5706"/>
    <w:rsid w:val="00F101CD"/>
    <w:rsid w:val="00F339CB"/>
    <w:rsid w:val="00F53784"/>
    <w:rsid w:val="00F76582"/>
    <w:rsid w:val="00F83079"/>
    <w:rsid w:val="00F900E4"/>
    <w:rsid w:val="00F926FC"/>
    <w:rsid w:val="00FB1FC1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169A15"/>
  <w15:docId w15:val="{A6EDB3FB-A6B8-4FFF-8FFC-FD9D7A5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2A77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A7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83EE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8F7"/>
  </w:style>
  <w:style w:type="paragraph" w:styleId="Voettekst">
    <w:name w:val="footer"/>
    <w:basedOn w:val="Standaard"/>
    <w:link w:val="VoettekstChar"/>
    <w:uiPriority w:val="99"/>
    <w:unhideWhenUsed/>
    <w:rsid w:val="008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8F7"/>
  </w:style>
  <w:style w:type="character" w:styleId="Onopgelostemelding">
    <w:name w:val="Unresolved Mention"/>
    <w:basedOn w:val="Standaardalinea-lettertype"/>
    <w:uiPriority w:val="99"/>
    <w:semiHidden/>
    <w:unhideWhenUsed/>
    <w:rsid w:val="00E672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bine.vantintelen@wur.nl" TargetMode="External"/><Relationship Id="rId2" Type="http://schemas.openxmlformats.org/officeDocument/2006/relationships/hyperlink" Target="mailto:chris.blok@wur.nl" TargetMode="External"/><Relationship Id="rId1" Type="http://schemas.openxmlformats.org/officeDocument/2006/relationships/hyperlink" Target="mailto:erik.vanos@wur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97207332.dotm</Template>
  <TotalTime>8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Pont, Chantal</dc:creator>
  <cp:lastModifiedBy>Frederiks, Jose</cp:lastModifiedBy>
  <cp:revision>5</cp:revision>
  <dcterms:created xsi:type="dcterms:W3CDTF">2020-11-19T08:55:00Z</dcterms:created>
  <dcterms:modified xsi:type="dcterms:W3CDTF">2021-01-04T09:27:00Z</dcterms:modified>
</cp:coreProperties>
</file>