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0C4" w:rsidRDefault="004F20C4" w:rsidP="004F20C4">
      <w:pPr>
        <w:spacing w:after="0" w:line="276" w:lineRule="auto"/>
        <w:rPr>
          <w:rFonts w:eastAsia="Times New Roman"/>
          <w:lang w:val="nl-NL"/>
        </w:rPr>
      </w:pPr>
      <w:bookmarkStart w:id="0" w:name="_GoBack"/>
      <w:bookmarkEnd w:id="0"/>
    </w:p>
    <w:p w:rsidR="004F20C4" w:rsidRDefault="004F20C4" w:rsidP="004F20C4">
      <w:pPr>
        <w:spacing w:after="0" w:line="276" w:lineRule="auto"/>
        <w:rPr>
          <w:b/>
          <w:sz w:val="20"/>
          <w:szCs w:val="20"/>
          <w:lang w:val="nl-NL"/>
        </w:rPr>
      </w:pPr>
      <w:r>
        <w:rPr>
          <w:noProof/>
          <w:lang w:val="nl-NL" w:eastAsia="nl-NL"/>
        </w:rPr>
        <w:drawing>
          <wp:inline distT="0" distB="0" distL="0" distR="0" wp14:anchorId="1513073F" wp14:editId="1609C0AC">
            <wp:extent cx="2114550" cy="409575"/>
            <wp:effectExtent l="0" t="0" r="0" b="0"/>
            <wp:docPr id="8" name="Afbeelding 1" descr="WUR_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UR_Z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0C4" w:rsidRDefault="004F20C4" w:rsidP="004F20C4">
      <w:pPr>
        <w:spacing w:after="0" w:line="276" w:lineRule="auto"/>
        <w:rPr>
          <w:b/>
          <w:sz w:val="20"/>
          <w:szCs w:val="20"/>
          <w:lang w:val="nl-NL"/>
        </w:rPr>
      </w:pPr>
    </w:p>
    <w:p w:rsidR="004F20C4" w:rsidRPr="00C6337B" w:rsidRDefault="004F20C4" w:rsidP="004F20C4">
      <w:pPr>
        <w:spacing w:after="0" w:line="276" w:lineRule="auto"/>
        <w:rPr>
          <w:rFonts w:cs="Arial"/>
          <w:b/>
          <w:szCs w:val="17"/>
          <w:lang w:val="nl-NL"/>
        </w:rPr>
      </w:pPr>
      <w:r>
        <w:rPr>
          <w:b/>
          <w:sz w:val="20"/>
          <w:szCs w:val="20"/>
          <w:lang w:val="nl-NL"/>
        </w:rPr>
        <w:t xml:space="preserve">Application form </w:t>
      </w:r>
      <w:r w:rsidRPr="00847CE4">
        <w:rPr>
          <w:b/>
          <w:sz w:val="20"/>
          <w:szCs w:val="20"/>
          <w:lang w:val="nl-NL"/>
        </w:rPr>
        <w:t>Master admission without bachelor certificate</w:t>
      </w:r>
      <w:r>
        <w:rPr>
          <w:b/>
          <w:sz w:val="20"/>
          <w:szCs w:val="20"/>
          <w:lang w:val="nl-NL"/>
        </w:rPr>
        <w:t xml:space="preserve"> ('</w:t>
      </w:r>
      <w:r w:rsidRPr="00847CE4">
        <w:rPr>
          <w:b/>
          <w:i/>
          <w:sz w:val="20"/>
          <w:szCs w:val="20"/>
          <w:lang w:val="nl-NL"/>
        </w:rPr>
        <w:t>zachte knip</w:t>
      </w:r>
      <w:r>
        <w:rPr>
          <w:b/>
          <w:i/>
          <w:sz w:val="20"/>
          <w:szCs w:val="20"/>
          <w:lang w:val="nl-NL"/>
        </w:rPr>
        <w:t>'</w:t>
      </w:r>
      <w:r w:rsidRPr="00847CE4">
        <w:rPr>
          <w:b/>
          <w:sz w:val="20"/>
          <w:szCs w:val="20"/>
          <w:lang w:val="nl-NL"/>
        </w:rPr>
        <w:t>)</w:t>
      </w:r>
    </w:p>
    <w:p w:rsidR="004F20C4" w:rsidRPr="00C6337B" w:rsidRDefault="004F20C4" w:rsidP="004F20C4">
      <w:pPr>
        <w:spacing w:after="0" w:line="276" w:lineRule="auto"/>
        <w:rPr>
          <w:rFonts w:cs="Arial"/>
          <w:b/>
          <w:szCs w:val="17"/>
          <w:lang w:val="nl-NL"/>
        </w:rPr>
      </w:pPr>
    </w:p>
    <w:p w:rsidR="004F20C4" w:rsidRPr="00C6337B" w:rsidRDefault="004F20C4" w:rsidP="004F20C4">
      <w:pPr>
        <w:spacing w:after="0" w:line="276" w:lineRule="auto"/>
        <w:rPr>
          <w:rFonts w:cs="Arial"/>
          <w:b/>
          <w:szCs w:val="17"/>
          <w:lang w:val="nl-NL"/>
        </w:rPr>
      </w:pPr>
      <w:r w:rsidRPr="00C6337B">
        <w:rPr>
          <w:rFonts w:cs="Arial"/>
          <w:b/>
          <w:noProof/>
          <w:szCs w:val="17"/>
          <w:lang w:val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F315696" wp14:editId="72D372A2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327650" cy="596900"/>
                <wp:effectExtent l="0" t="0" r="25400" b="12700"/>
                <wp:wrapTight wrapText="bothSides">
                  <wp:wrapPolygon edited="0">
                    <wp:start x="0" y="0"/>
                    <wp:lineTo x="0" y="21370"/>
                    <wp:lineTo x="21626" y="21370"/>
                    <wp:lineTo x="2162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0C4" w:rsidRPr="004F20C4" w:rsidRDefault="004F20C4" w:rsidP="004F20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F20C4">
                              <w:rPr>
                                <w:sz w:val="18"/>
                                <w:szCs w:val="18"/>
                              </w:rPr>
                              <w:t xml:space="preserve">Please fill in this form and </w:t>
                            </w:r>
                            <w:r w:rsidRPr="004F20C4">
                              <w:rPr>
                                <w:b/>
                                <w:sz w:val="18"/>
                                <w:szCs w:val="18"/>
                              </w:rPr>
                              <w:t>email</w:t>
                            </w:r>
                            <w:r w:rsidRPr="004F20C4">
                              <w:rPr>
                                <w:sz w:val="18"/>
                                <w:szCs w:val="18"/>
                              </w:rPr>
                              <w:t xml:space="preserve"> it to the </w:t>
                            </w:r>
                            <w:r w:rsidRPr="004F20C4">
                              <w:rPr>
                                <w:b/>
                                <w:sz w:val="18"/>
                                <w:szCs w:val="18"/>
                              </w:rPr>
                              <w:t>contact person of your MSc-programme.</w:t>
                            </w:r>
                          </w:p>
                          <w:p w:rsidR="004F20C4" w:rsidRPr="004F20C4" w:rsidRDefault="004F20C4" w:rsidP="004F20C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F20C4">
                              <w:rPr>
                                <w:u w:val="single"/>
                              </w:rPr>
                              <w:t xml:space="preserve">Choose the contact person of your MSc-programme from the </w:t>
                            </w:r>
                            <w:r w:rsidRPr="004F20C4">
                              <w:rPr>
                                <w:b/>
                                <w:u w:val="single"/>
                              </w:rPr>
                              <w:t>list</w:t>
                            </w:r>
                            <w:r w:rsidRPr="004F20C4">
                              <w:rPr>
                                <w:u w:val="single"/>
                              </w:rPr>
                              <w:t xml:space="preserve"> at the end of this document.</w:t>
                            </w:r>
                          </w:p>
                          <w:p w:rsidR="004F20C4" w:rsidRPr="004F2A64" w:rsidRDefault="004F20C4" w:rsidP="004F20C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156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pt;width:419.5pt;height:47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ROJAIAAEY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">
                <v:textbox>
                  <w:txbxContent>
                    <w:p w:rsidR="004F20C4" w:rsidRPr="004F20C4" w:rsidRDefault="004F20C4" w:rsidP="004F20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F20C4">
                        <w:rPr>
                          <w:sz w:val="18"/>
                          <w:szCs w:val="18"/>
                        </w:rPr>
                        <w:t xml:space="preserve">Please fill in this form and </w:t>
                      </w:r>
                      <w:r w:rsidRPr="004F20C4">
                        <w:rPr>
                          <w:b/>
                          <w:sz w:val="18"/>
                          <w:szCs w:val="18"/>
                        </w:rPr>
                        <w:t>email</w:t>
                      </w:r>
                      <w:r w:rsidRPr="004F20C4">
                        <w:rPr>
                          <w:sz w:val="18"/>
                          <w:szCs w:val="18"/>
                        </w:rPr>
                        <w:t xml:space="preserve"> it to the </w:t>
                      </w:r>
                      <w:r w:rsidRPr="004F20C4">
                        <w:rPr>
                          <w:b/>
                          <w:sz w:val="18"/>
                          <w:szCs w:val="18"/>
                        </w:rPr>
                        <w:t>contact person of your MSc-programme.</w:t>
                      </w:r>
                    </w:p>
                    <w:p w:rsidR="004F20C4" w:rsidRPr="004F20C4" w:rsidRDefault="004F20C4" w:rsidP="004F20C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4F20C4">
                        <w:rPr>
                          <w:u w:val="single"/>
                        </w:rPr>
                        <w:t xml:space="preserve">Choose the contact person of your MSc-programme from the </w:t>
                      </w:r>
                      <w:r w:rsidRPr="004F20C4">
                        <w:rPr>
                          <w:b/>
                          <w:u w:val="single"/>
                        </w:rPr>
                        <w:t>list</w:t>
                      </w:r>
                      <w:r w:rsidRPr="004F20C4">
                        <w:rPr>
                          <w:u w:val="single"/>
                        </w:rPr>
                        <w:t xml:space="preserve"> at the end of this document.</w:t>
                      </w:r>
                    </w:p>
                    <w:p w:rsidR="004F20C4" w:rsidRPr="004F2A64" w:rsidRDefault="004F20C4" w:rsidP="004F20C4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4F20C4" w:rsidRPr="00C6337B" w:rsidRDefault="004F20C4" w:rsidP="004F20C4">
      <w:pPr>
        <w:spacing w:after="0" w:line="276" w:lineRule="auto"/>
        <w:rPr>
          <w:rFonts w:cs="Arial"/>
          <w:b/>
          <w:szCs w:val="17"/>
          <w:lang w:val="nl-NL"/>
        </w:rPr>
      </w:pPr>
    </w:p>
    <w:p w:rsidR="004F20C4" w:rsidRDefault="004F20C4" w:rsidP="004F20C4">
      <w:pPr>
        <w:spacing w:after="0" w:line="276" w:lineRule="auto"/>
        <w:rPr>
          <w:rFonts w:cs="Arial"/>
          <w:b/>
          <w:szCs w:val="17"/>
          <w:lang w:val="nl-NL"/>
        </w:rPr>
      </w:pPr>
    </w:p>
    <w:p w:rsidR="004F20C4" w:rsidRDefault="004F20C4" w:rsidP="004F20C4">
      <w:pPr>
        <w:spacing w:after="0" w:line="276" w:lineRule="auto"/>
        <w:rPr>
          <w:rFonts w:cs="Arial"/>
          <w:b/>
          <w:szCs w:val="17"/>
          <w:lang w:val="nl-NL"/>
        </w:rPr>
      </w:pPr>
    </w:p>
    <w:p w:rsidR="004F20C4" w:rsidRDefault="004F20C4" w:rsidP="004F20C4">
      <w:pPr>
        <w:spacing w:after="0" w:line="276" w:lineRule="auto"/>
        <w:rPr>
          <w:rFonts w:cs="Arial"/>
          <w:b/>
          <w:szCs w:val="17"/>
          <w:lang w:val="nl-NL"/>
        </w:rPr>
      </w:pPr>
    </w:p>
    <w:p w:rsidR="004F20C4" w:rsidRPr="00C6337B" w:rsidRDefault="004F20C4" w:rsidP="004F20C4">
      <w:pPr>
        <w:spacing w:after="0" w:line="276" w:lineRule="auto"/>
        <w:rPr>
          <w:rFonts w:cs="Arial"/>
          <w:b/>
          <w:szCs w:val="17"/>
          <w:lang w:val="nl-NL"/>
        </w:rPr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4680"/>
      </w:tblGrid>
      <w:tr w:rsidR="004F20C4" w:rsidRPr="006E5D69" w:rsidTr="00F67FE0">
        <w:tc>
          <w:tcPr>
            <w:tcW w:w="4230" w:type="dxa"/>
          </w:tcPr>
          <w:p w:rsidR="004F20C4" w:rsidRPr="00821D11" w:rsidRDefault="004F20C4" w:rsidP="00F67FE0">
            <w:pPr>
              <w:spacing w:line="276" w:lineRule="auto"/>
              <w:rPr>
                <w:rFonts w:cs="Arial"/>
                <w:b/>
                <w:szCs w:val="17"/>
                <w:lang w:val="en-US"/>
              </w:rPr>
            </w:pPr>
            <w:r w:rsidRPr="00821D11">
              <w:rPr>
                <w:rFonts w:cs="Arial"/>
                <w:b/>
                <w:szCs w:val="17"/>
                <w:lang w:val="en-US"/>
              </w:rPr>
              <w:t>Name student</w:t>
            </w:r>
          </w:p>
        </w:tc>
        <w:tc>
          <w:tcPr>
            <w:tcW w:w="4680" w:type="dxa"/>
          </w:tcPr>
          <w:p w:rsidR="004F20C4" w:rsidRPr="006E5D69" w:rsidRDefault="00107D88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sdt>
              <w:sdtPr>
                <w:rPr>
                  <w:rFonts w:cs="Arial"/>
                  <w:szCs w:val="17"/>
                  <w:lang w:val="en-US"/>
                </w:rPr>
                <w:id w:val="-1351491451"/>
                <w:placeholder>
                  <w:docPart w:val="953B6A46A2114C379FD019475BE70F47"/>
                </w:placeholder>
                <w:showingPlcHdr/>
                <w:text/>
              </w:sdtPr>
              <w:sdtEndPr/>
              <w:sdtContent>
                <w:r w:rsidR="004F20C4" w:rsidRPr="006E5D69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sdtContent>
            </w:sdt>
          </w:p>
        </w:tc>
      </w:tr>
      <w:tr w:rsidR="004F20C4" w:rsidRPr="006E5D69" w:rsidTr="00F67FE0">
        <w:tc>
          <w:tcPr>
            <w:tcW w:w="4230" w:type="dxa"/>
          </w:tcPr>
          <w:p w:rsidR="004F20C4" w:rsidRPr="00A25952" w:rsidRDefault="004F20C4" w:rsidP="00F67FE0">
            <w:pPr>
              <w:spacing w:line="276" w:lineRule="auto"/>
              <w:rPr>
                <w:rFonts w:cs="Arial"/>
                <w:b/>
                <w:szCs w:val="17"/>
                <w:lang w:val="en-US"/>
              </w:rPr>
            </w:pPr>
            <w:r w:rsidRPr="00A25952">
              <w:rPr>
                <w:rFonts w:cs="Arial"/>
                <w:b/>
                <w:szCs w:val="17"/>
                <w:lang w:val="en-US"/>
              </w:rPr>
              <w:t>WUR registration number</w:t>
            </w:r>
          </w:p>
        </w:tc>
        <w:tc>
          <w:tcPr>
            <w:tcW w:w="4680" w:type="dxa"/>
          </w:tcPr>
          <w:p w:rsidR="004F20C4" w:rsidRDefault="00107D88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sdt>
              <w:sdtPr>
                <w:rPr>
                  <w:rFonts w:cs="Arial"/>
                  <w:szCs w:val="17"/>
                  <w:lang w:val="en-US"/>
                </w:rPr>
                <w:id w:val="1118412030"/>
                <w:placeholder>
                  <w:docPart w:val="2E0FD98BBA5042FC99EB9AD5297DC85C"/>
                </w:placeholder>
                <w:showingPlcHdr/>
                <w:text/>
              </w:sdtPr>
              <w:sdtEndPr/>
              <w:sdtContent>
                <w:r w:rsidR="004F20C4" w:rsidRPr="006E5D69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sdtContent>
            </w:sdt>
          </w:p>
        </w:tc>
      </w:tr>
      <w:tr w:rsidR="004F20C4" w:rsidRPr="006E5D69" w:rsidTr="00F67FE0">
        <w:tc>
          <w:tcPr>
            <w:tcW w:w="4230" w:type="dxa"/>
          </w:tcPr>
          <w:p w:rsidR="004F20C4" w:rsidRPr="006E5D69" w:rsidRDefault="004F20C4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r>
              <w:rPr>
                <w:rFonts w:cs="Arial"/>
                <w:szCs w:val="17"/>
                <w:lang w:val="en-US"/>
              </w:rPr>
              <w:t>Date of submission of this form</w:t>
            </w:r>
          </w:p>
        </w:tc>
        <w:sdt>
          <w:sdtPr>
            <w:rPr>
              <w:rFonts w:cs="Arial"/>
              <w:szCs w:val="17"/>
              <w:lang w:val="en-US"/>
            </w:rPr>
            <w:id w:val="-1057078914"/>
            <w:placeholder>
              <w:docPart w:val="563D543C0214435BB305B17080C82E3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80" w:type="dxa"/>
              </w:tcPr>
              <w:p w:rsidR="004F20C4" w:rsidRPr="006E5D69" w:rsidRDefault="004F20C4" w:rsidP="00F67FE0">
                <w:pPr>
                  <w:spacing w:line="276" w:lineRule="auto"/>
                  <w:rPr>
                    <w:rFonts w:cs="Arial"/>
                    <w:szCs w:val="17"/>
                    <w:lang w:val="en-US"/>
                  </w:rPr>
                </w:pPr>
                <w:r w:rsidRPr="0049750C">
                  <w:rPr>
                    <w:rStyle w:val="Tekstvantijdelijkeaanduiding"/>
                  </w:rPr>
                  <w:t>Click or tap to enter a date.</w:t>
                </w:r>
              </w:p>
            </w:tc>
          </w:sdtContent>
        </w:sdt>
      </w:tr>
      <w:tr w:rsidR="004F20C4" w:rsidRPr="006E5D69" w:rsidTr="00F67FE0">
        <w:tc>
          <w:tcPr>
            <w:tcW w:w="4230" w:type="dxa"/>
          </w:tcPr>
          <w:p w:rsidR="004F20C4" w:rsidRPr="006E5D69" w:rsidRDefault="004F20C4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r w:rsidRPr="006E5D69">
              <w:rPr>
                <w:rFonts w:cs="Arial"/>
                <w:szCs w:val="17"/>
                <w:lang w:val="en-US"/>
              </w:rPr>
              <w:t>WUR Master's programme (and specialisation)</w:t>
            </w:r>
          </w:p>
        </w:tc>
        <w:tc>
          <w:tcPr>
            <w:tcW w:w="4680" w:type="dxa"/>
          </w:tcPr>
          <w:p w:rsidR="004F20C4" w:rsidRPr="006E5D69" w:rsidRDefault="00107D88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sdt>
              <w:sdtPr>
                <w:rPr>
                  <w:rFonts w:cs="Arial"/>
                  <w:szCs w:val="17"/>
                  <w:lang w:val="en-US"/>
                </w:rPr>
                <w:id w:val="1523431454"/>
                <w:placeholder>
                  <w:docPart w:val="9414E6309A2F45F7B2EF8B5BCF8FBC79"/>
                </w:placeholder>
                <w:showingPlcHdr/>
                <w:text/>
              </w:sdtPr>
              <w:sdtEndPr/>
              <w:sdtContent>
                <w:r w:rsidR="004F20C4" w:rsidRPr="006E5D69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sdtContent>
            </w:sdt>
          </w:p>
        </w:tc>
      </w:tr>
      <w:tr w:rsidR="004F20C4" w:rsidRPr="006E5D69" w:rsidTr="00F67FE0">
        <w:trPr>
          <w:trHeight w:val="423"/>
        </w:trPr>
        <w:tc>
          <w:tcPr>
            <w:tcW w:w="4230" w:type="dxa"/>
          </w:tcPr>
          <w:p w:rsidR="004F20C4" w:rsidRPr="006E5D69" w:rsidRDefault="004F20C4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r>
              <w:rPr>
                <w:rFonts w:cs="Arial"/>
                <w:szCs w:val="17"/>
                <w:lang w:val="en-US"/>
              </w:rPr>
              <w:t>Contact person Master's programme</w:t>
            </w:r>
          </w:p>
        </w:tc>
        <w:tc>
          <w:tcPr>
            <w:tcW w:w="4680" w:type="dxa"/>
          </w:tcPr>
          <w:p w:rsidR="004F20C4" w:rsidRPr="006E5D69" w:rsidRDefault="00107D88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sdt>
              <w:sdtPr>
                <w:rPr>
                  <w:rFonts w:cs="Arial"/>
                  <w:szCs w:val="17"/>
                  <w:lang w:val="en-US"/>
                </w:rPr>
                <w:id w:val="-902209024"/>
                <w:placeholder>
                  <w:docPart w:val="7C4D972E30C9460C9508C59B64646D16"/>
                </w:placeholder>
                <w:showingPlcHdr/>
                <w:text/>
              </w:sdtPr>
              <w:sdtEndPr/>
              <w:sdtContent>
                <w:r w:rsidR="004F20C4" w:rsidRPr="006E5D69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sdtContent>
            </w:sdt>
          </w:p>
          <w:p w:rsidR="004F20C4" w:rsidRPr="006E5D69" w:rsidRDefault="004F20C4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r w:rsidRPr="006E5D69">
              <w:rPr>
                <w:rFonts w:cs="Arial"/>
                <w:i/>
                <w:szCs w:val="17"/>
                <w:lang w:val="en-US"/>
              </w:rPr>
              <w:t>[</w:t>
            </w:r>
            <w:r>
              <w:rPr>
                <w:rFonts w:cs="Arial"/>
                <w:i/>
                <w:szCs w:val="17"/>
                <w:lang w:val="en-US"/>
              </w:rPr>
              <w:t>see list of contact persons below</w:t>
            </w:r>
            <w:r w:rsidRPr="006E5D69">
              <w:rPr>
                <w:rFonts w:cs="Arial"/>
                <w:i/>
                <w:szCs w:val="17"/>
                <w:lang w:val="en-US"/>
              </w:rPr>
              <w:t>]</w:t>
            </w:r>
          </w:p>
        </w:tc>
      </w:tr>
      <w:tr w:rsidR="004F20C4" w:rsidRPr="006E5D69" w:rsidTr="00F67FE0">
        <w:tc>
          <w:tcPr>
            <w:tcW w:w="4230" w:type="dxa"/>
          </w:tcPr>
          <w:p w:rsidR="004F20C4" w:rsidRPr="006E5D69" w:rsidRDefault="004F20C4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r w:rsidRPr="006E5D69">
              <w:rPr>
                <w:rFonts w:cs="Arial"/>
                <w:szCs w:val="17"/>
                <w:lang w:val="en-US"/>
              </w:rPr>
              <w:t>Bachelor's programme</w:t>
            </w:r>
          </w:p>
        </w:tc>
        <w:tc>
          <w:tcPr>
            <w:tcW w:w="4680" w:type="dxa"/>
          </w:tcPr>
          <w:p w:rsidR="004F20C4" w:rsidRPr="006E5D69" w:rsidRDefault="00107D88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sdt>
              <w:sdtPr>
                <w:rPr>
                  <w:rFonts w:cs="Arial"/>
                  <w:szCs w:val="17"/>
                  <w:lang w:val="en-US"/>
                </w:rPr>
                <w:id w:val="-251432354"/>
                <w:placeholder>
                  <w:docPart w:val="0DAF601D83224CAF9D7C0F98DB13B4C9"/>
                </w:placeholder>
                <w:showingPlcHdr/>
                <w:text/>
              </w:sdtPr>
              <w:sdtEndPr/>
              <w:sdtContent>
                <w:r w:rsidR="004F20C4" w:rsidRPr="006E5D69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sdtContent>
            </w:sdt>
          </w:p>
        </w:tc>
      </w:tr>
      <w:tr w:rsidR="004F20C4" w:rsidRPr="006E5D69" w:rsidTr="00F67FE0">
        <w:trPr>
          <w:trHeight w:val="423"/>
        </w:trPr>
        <w:tc>
          <w:tcPr>
            <w:tcW w:w="4230" w:type="dxa"/>
          </w:tcPr>
          <w:p w:rsidR="004F20C4" w:rsidRPr="006E5D69" w:rsidRDefault="004F20C4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r w:rsidRPr="006E5D69">
              <w:rPr>
                <w:rFonts w:cs="Arial"/>
                <w:szCs w:val="17"/>
                <w:lang w:val="en-US"/>
              </w:rPr>
              <w:t>at</w:t>
            </w:r>
          </w:p>
        </w:tc>
        <w:tc>
          <w:tcPr>
            <w:tcW w:w="4680" w:type="dxa"/>
          </w:tcPr>
          <w:p w:rsidR="004F20C4" w:rsidRPr="006E5D69" w:rsidRDefault="00107D88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sdt>
              <w:sdtPr>
                <w:rPr>
                  <w:rFonts w:cs="Arial"/>
                  <w:szCs w:val="17"/>
                  <w:lang w:val="en-US"/>
                </w:rPr>
                <w:id w:val="-910539146"/>
                <w:placeholder>
                  <w:docPart w:val="A079A081598A4462AE98451B7752A491"/>
                </w:placeholder>
                <w:showingPlcHdr/>
                <w:text/>
              </w:sdtPr>
              <w:sdtEndPr/>
              <w:sdtContent>
                <w:r w:rsidR="004F20C4" w:rsidRPr="006E5D69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sdtContent>
            </w:sdt>
          </w:p>
          <w:p w:rsidR="004F20C4" w:rsidRPr="006E5D69" w:rsidRDefault="004F20C4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r w:rsidRPr="006E5D69">
              <w:rPr>
                <w:rFonts w:cs="Arial"/>
                <w:i/>
                <w:szCs w:val="17"/>
                <w:lang w:val="en-US"/>
              </w:rPr>
              <w:t xml:space="preserve">[name of university </w:t>
            </w:r>
            <w:r>
              <w:rPr>
                <w:rFonts w:cs="Arial"/>
                <w:i/>
                <w:szCs w:val="17"/>
                <w:lang w:val="en-US"/>
              </w:rPr>
              <w:t>(</w:t>
            </w:r>
            <w:r w:rsidRPr="006E5D69">
              <w:rPr>
                <w:rFonts w:cs="Arial"/>
                <w:i/>
                <w:szCs w:val="17"/>
                <w:lang w:val="en-US"/>
              </w:rPr>
              <w:t>of applied sciences</w:t>
            </w:r>
            <w:r>
              <w:rPr>
                <w:rFonts w:cs="Arial"/>
                <w:i/>
                <w:szCs w:val="17"/>
                <w:lang w:val="en-US"/>
              </w:rPr>
              <w:t>)</w:t>
            </w:r>
            <w:r w:rsidRPr="006E5D69">
              <w:rPr>
                <w:rFonts w:cs="Arial"/>
                <w:i/>
                <w:szCs w:val="17"/>
                <w:lang w:val="en-US"/>
              </w:rPr>
              <w:t>]</w:t>
            </w:r>
          </w:p>
        </w:tc>
      </w:tr>
      <w:tr w:rsidR="004F20C4" w:rsidRPr="006E5D69" w:rsidTr="00F67FE0">
        <w:trPr>
          <w:trHeight w:val="423"/>
        </w:trPr>
        <w:tc>
          <w:tcPr>
            <w:tcW w:w="4230" w:type="dxa"/>
          </w:tcPr>
          <w:p w:rsidR="004F20C4" w:rsidRPr="006E5D69" w:rsidRDefault="004F20C4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r w:rsidRPr="006E5D69">
              <w:rPr>
                <w:rFonts w:cs="Arial"/>
                <w:szCs w:val="17"/>
                <w:lang w:val="en-US"/>
              </w:rPr>
              <w:t>Stu</w:t>
            </w:r>
            <w:r>
              <w:rPr>
                <w:rFonts w:cs="Arial"/>
                <w:szCs w:val="17"/>
                <w:lang w:val="en-US"/>
              </w:rPr>
              <w:t>dy adviser Bachelor's programme</w:t>
            </w:r>
          </w:p>
        </w:tc>
        <w:tc>
          <w:tcPr>
            <w:tcW w:w="4680" w:type="dxa"/>
          </w:tcPr>
          <w:p w:rsidR="004F20C4" w:rsidRPr="006E5D69" w:rsidRDefault="00107D88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sdt>
              <w:sdtPr>
                <w:rPr>
                  <w:rFonts w:cs="Arial"/>
                  <w:szCs w:val="17"/>
                  <w:lang w:val="en-US"/>
                </w:rPr>
                <w:id w:val="1677006367"/>
                <w:placeholder>
                  <w:docPart w:val="13E5F98FCFE54F83B677D4517F09213A"/>
                </w:placeholder>
                <w:showingPlcHdr/>
                <w:text/>
              </w:sdtPr>
              <w:sdtEndPr/>
              <w:sdtContent>
                <w:r w:rsidR="004F20C4" w:rsidRPr="006E5D69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sdtContent>
            </w:sdt>
          </w:p>
          <w:p w:rsidR="004F20C4" w:rsidRPr="006E5D69" w:rsidRDefault="004F20C4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r w:rsidRPr="006E5D69">
              <w:rPr>
                <w:rFonts w:cs="Arial"/>
                <w:i/>
                <w:szCs w:val="17"/>
                <w:lang w:val="en-US"/>
              </w:rPr>
              <w:t>[name, email address, phone number]</w:t>
            </w:r>
          </w:p>
        </w:tc>
      </w:tr>
      <w:tr w:rsidR="004F20C4" w:rsidRPr="006E5D69" w:rsidTr="00F67FE0">
        <w:trPr>
          <w:trHeight w:val="423"/>
        </w:trPr>
        <w:tc>
          <w:tcPr>
            <w:tcW w:w="4230" w:type="dxa"/>
          </w:tcPr>
          <w:p w:rsidR="004F20C4" w:rsidRPr="006E5D69" w:rsidRDefault="004F20C4" w:rsidP="00F67FE0">
            <w:pPr>
              <w:tabs>
                <w:tab w:val="left" w:pos="4410"/>
              </w:tabs>
              <w:spacing w:line="276" w:lineRule="auto"/>
              <w:rPr>
                <w:rFonts w:cs="Arial"/>
                <w:szCs w:val="17"/>
                <w:lang w:val="en-US"/>
              </w:rPr>
            </w:pPr>
            <w:r w:rsidRPr="00C6337B">
              <w:rPr>
                <w:rFonts w:cs="Arial"/>
                <w:szCs w:val="17"/>
                <w:lang w:val="en-US"/>
              </w:rPr>
              <w:t>How many credits from your bachelor's programme do you expect to have obtained</w:t>
            </w:r>
            <w:r>
              <w:rPr>
                <w:rFonts w:cs="Arial"/>
                <w:szCs w:val="17"/>
                <w:lang w:val="en-US"/>
              </w:rPr>
              <w:t xml:space="preserve"> </w:t>
            </w:r>
            <w:r w:rsidRPr="00C6337B">
              <w:rPr>
                <w:rFonts w:cs="Arial"/>
                <w:szCs w:val="17"/>
                <w:lang w:val="en-US"/>
              </w:rPr>
              <w:t>by 31 August 2020?</w:t>
            </w:r>
          </w:p>
        </w:tc>
        <w:tc>
          <w:tcPr>
            <w:tcW w:w="4680" w:type="dxa"/>
          </w:tcPr>
          <w:p w:rsidR="004F20C4" w:rsidRDefault="00107D88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sdt>
              <w:sdtPr>
                <w:rPr>
                  <w:rFonts w:cs="Arial"/>
                  <w:szCs w:val="17"/>
                  <w:lang w:val="en-US"/>
                </w:rPr>
                <w:id w:val="-1886172181"/>
                <w:placeholder>
                  <w:docPart w:val="0C0AF8114FC8425FB0406D6D4A6AA719"/>
                </w:placeholder>
                <w:showingPlcHdr/>
                <w:text/>
              </w:sdtPr>
              <w:sdtEndPr/>
              <w:sdtContent>
                <w:r w:rsidR="004F20C4" w:rsidRPr="00C6337B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sdtContent>
            </w:sdt>
            <w:r w:rsidR="004F20C4">
              <w:rPr>
                <w:rFonts w:cs="Arial"/>
                <w:szCs w:val="17"/>
                <w:lang w:val="en-US"/>
              </w:rPr>
              <w:t xml:space="preserve"> ECTS</w:t>
            </w:r>
          </w:p>
        </w:tc>
      </w:tr>
    </w:tbl>
    <w:p w:rsidR="004F20C4" w:rsidRDefault="004F20C4" w:rsidP="004F20C4">
      <w:pPr>
        <w:spacing w:after="0" w:line="276" w:lineRule="auto"/>
        <w:rPr>
          <w:rFonts w:cs="Arial"/>
          <w:szCs w:val="17"/>
          <w:lang w:val="en-US"/>
        </w:rPr>
      </w:pPr>
    </w:p>
    <w:p w:rsidR="004F20C4" w:rsidRPr="00C6337B" w:rsidRDefault="004F20C4" w:rsidP="004F20C4">
      <w:pPr>
        <w:spacing w:after="0" w:line="276" w:lineRule="auto"/>
        <w:rPr>
          <w:rFonts w:cs="Arial"/>
          <w:szCs w:val="17"/>
          <w:lang w:val="en-US"/>
        </w:rPr>
      </w:pPr>
    </w:p>
    <w:p w:rsidR="004F20C4" w:rsidRPr="00C6337B" w:rsidRDefault="004F20C4" w:rsidP="004F20C4">
      <w:pPr>
        <w:spacing w:after="0" w:line="276" w:lineRule="auto"/>
        <w:rPr>
          <w:rFonts w:cs="Arial"/>
          <w:szCs w:val="17"/>
          <w:lang w:val="en-US"/>
        </w:rPr>
      </w:pPr>
      <w:r>
        <w:rPr>
          <w:rFonts w:cs="Arial"/>
          <w:szCs w:val="17"/>
          <w:lang w:val="en-US"/>
        </w:rPr>
        <w:t>I</w:t>
      </w:r>
      <w:r w:rsidRPr="00C6337B">
        <w:rPr>
          <w:rFonts w:cs="Arial"/>
          <w:szCs w:val="17"/>
          <w:lang w:val="en-US"/>
        </w:rPr>
        <w:t>ndicate which bachelor courses you were/are unable to complete and explain how your study delay was caused by Corona measures.</w:t>
      </w:r>
    </w:p>
    <w:p w:rsidR="004F20C4" w:rsidRPr="00C6337B" w:rsidRDefault="004F20C4" w:rsidP="004F20C4">
      <w:pPr>
        <w:spacing w:after="0" w:line="276" w:lineRule="auto"/>
        <w:rPr>
          <w:rFonts w:cs="Arial"/>
          <w:szCs w:val="17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4"/>
        <w:gridCol w:w="914"/>
        <w:gridCol w:w="887"/>
        <w:gridCol w:w="2821"/>
        <w:gridCol w:w="1926"/>
      </w:tblGrid>
      <w:tr w:rsidR="004F20C4" w:rsidRPr="00C6337B" w:rsidTr="00F67FE0">
        <w:tc>
          <w:tcPr>
            <w:tcW w:w="2514" w:type="dxa"/>
          </w:tcPr>
          <w:p w:rsidR="004F20C4" w:rsidRPr="00C6337B" w:rsidRDefault="004F20C4" w:rsidP="00F67FE0">
            <w:pPr>
              <w:spacing w:line="276" w:lineRule="auto"/>
              <w:rPr>
                <w:rFonts w:cs="Arial"/>
                <w:b/>
                <w:szCs w:val="17"/>
                <w:lang w:val="en-US"/>
              </w:rPr>
            </w:pPr>
            <w:r w:rsidRPr="00C6337B">
              <w:rPr>
                <w:rFonts w:cs="Arial"/>
                <w:b/>
                <w:szCs w:val="17"/>
                <w:lang w:val="en-US"/>
              </w:rPr>
              <w:t>Bachelor course</w:t>
            </w:r>
          </w:p>
        </w:tc>
        <w:tc>
          <w:tcPr>
            <w:tcW w:w="914" w:type="dxa"/>
          </w:tcPr>
          <w:p w:rsidR="004F20C4" w:rsidRPr="00C6337B" w:rsidRDefault="004F20C4" w:rsidP="00F67FE0">
            <w:pPr>
              <w:spacing w:line="276" w:lineRule="auto"/>
              <w:rPr>
                <w:rFonts w:cs="Arial"/>
                <w:b/>
                <w:szCs w:val="17"/>
                <w:lang w:val="en-US"/>
              </w:rPr>
            </w:pPr>
            <w:r w:rsidRPr="00C6337B">
              <w:rPr>
                <w:rFonts w:cs="Arial"/>
                <w:b/>
                <w:szCs w:val="17"/>
                <w:lang w:val="en-US"/>
              </w:rPr>
              <w:t>Course code</w:t>
            </w:r>
          </w:p>
        </w:tc>
        <w:tc>
          <w:tcPr>
            <w:tcW w:w="887" w:type="dxa"/>
          </w:tcPr>
          <w:p w:rsidR="004F20C4" w:rsidRPr="00C6337B" w:rsidRDefault="004F20C4" w:rsidP="00F67FE0">
            <w:pPr>
              <w:spacing w:line="276" w:lineRule="auto"/>
              <w:rPr>
                <w:rFonts w:cs="Arial"/>
                <w:b/>
                <w:szCs w:val="17"/>
                <w:lang w:val="en-US"/>
              </w:rPr>
            </w:pPr>
            <w:r w:rsidRPr="00C6337B">
              <w:rPr>
                <w:rFonts w:cs="Arial"/>
                <w:b/>
                <w:szCs w:val="17"/>
                <w:lang w:val="en-US"/>
              </w:rPr>
              <w:t>Nr of credits</w:t>
            </w:r>
          </w:p>
        </w:tc>
        <w:tc>
          <w:tcPr>
            <w:tcW w:w="2821" w:type="dxa"/>
          </w:tcPr>
          <w:p w:rsidR="004F20C4" w:rsidRPr="00C6337B" w:rsidRDefault="004F20C4" w:rsidP="00F67FE0">
            <w:pPr>
              <w:spacing w:line="276" w:lineRule="auto"/>
              <w:rPr>
                <w:rFonts w:cs="Arial"/>
                <w:b/>
                <w:szCs w:val="17"/>
                <w:lang w:val="en-US"/>
              </w:rPr>
            </w:pPr>
            <w:r w:rsidRPr="00C6337B">
              <w:rPr>
                <w:rFonts w:cs="Arial"/>
                <w:b/>
                <w:szCs w:val="17"/>
                <w:lang w:val="en-US"/>
              </w:rPr>
              <w:t>Corona measures that affected this course</w:t>
            </w:r>
          </w:p>
          <w:p w:rsidR="004F20C4" w:rsidRPr="00C6337B" w:rsidRDefault="004F20C4" w:rsidP="00F67FE0">
            <w:pPr>
              <w:spacing w:line="276" w:lineRule="auto"/>
              <w:rPr>
                <w:rFonts w:cs="Arial"/>
                <w:i/>
                <w:szCs w:val="17"/>
                <w:lang w:val="en-US"/>
              </w:rPr>
            </w:pPr>
          </w:p>
        </w:tc>
        <w:tc>
          <w:tcPr>
            <w:tcW w:w="1926" w:type="dxa"/>
          </w:tcPr>
          <w:p w:rsidR="004F20C4" w:rsidRPr="00C6337B" w:rsidRDefault="004F20C4" w:rsidP="00F67FE0">
            <w:pPr>
              <w:spacing w:line="276" w:lineRule="auto"/>
              <w:rPr>
                <w:rFonts w:cs="Arial"/>
                <w:b/>
                <w:szCs w:val="17"/>
                <w:lang w:val="en-US"/>
              </w:rPr>
            </w:pPr>
            <w:r w:rsidRPr="00C6337B">
              <w:rPr>
                <w:rFonts w:cs="Arial"/>
                <w:b/>
                <w:szCs w:val="17"/>
                <w:lang w:val="en-US"/>
              </w:rPr>
              <w:t xml:space="preserve">Contact person for this course </w:t>
            </w:r>
            <w:r w:rsidRPr="00C6337B">
              <w:rPr>
                <w:rFonts w:cs="Arial"/>
                <w:i/>
                <w:szCs w:val="17"/>
                <w:lang w:val="en-US"/>
              </w:rPr>
              <w:t>[e.g. course coordinator or lecturer]</w:t>
            </w:r>
          </w:p>
        </w:tc>
      </w:tr>
      <w:tr w:rsidR="004F20C4" w:rsidRPr="00C6337B" w:rsidTr="00F67FE0">
        <w:sdt>
          <w:sdtPr>
            <w:rPr>
              <w:rFonts w:cs="Arial"/>
              <w:szCs w:val="17"/>
              <w:lang w:val="en-US"/>
            </w:rPr>
            <w:id w:val="199358084"/>
            <w:placeholder>
              <w:docPart w:val="D178C8423DDF48B08DCE547ECF42620E"/>
            </w:placeholder>
            <w:showingPlcHdr/>
            <w:text/>
          </w:sdtPr>
          <w:sdtEndPr/>
          <w:sdtContent>
            <w:tc>
              <w:tcPr>
                <w:tcW w:w="2514" w:type="dxa"/>
              </w:tcPr>
              <w:p w:rsidR="004F20C4" w:rsidRPr="00C6337B" w:rsidRDefault="004F20C4" w:rsidP="00F67FE0">
                <w:pPr>
                  <w:spacing w:line="276" w:lineRule="auto"/>
                  <w:rPr>
                    <w:rFonts w:cs="Arial"/>
                    <w:szCs w:val="17"/>
                    <w:lang w:val="en-US"/>
                  </w:rPr>
                </w:pPr>
                <w:r w:rsidRPr="00C6337B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Cs w:val="17"/>
              <w:lang w:val="en-US"/>
            </w:rPr>
            <w:id w:val="-1684278714"/>
            <w:placeholder>
              <w:docPart w:val="663E82BA281245C0952048F0044A37F3"/>
            </w:placeholder>
            <w:showingPlcHdr/>
            <w:text/>
          </w:sdtPr>
          <w:sdtEndPr/>
          <w:sdtContent>
            <w:tc>
              <w:tcPr>
                <w:tcW w:w="914" w:type="dxa"/>
              </w:tcPr>
              <w:p w:rsidR="004F20C4" w:rsidRPr="00C6337B" w:rsidRDefault="004F20C4" w:rsidP="00F67FE0">
                <w:pPr>
                  <w:spacing w:line="276" w:lineRule="auto"/>
                  <w:rPr>
                    <w:rFonts w:cs="Arial"/>
                    <w:szCs w:val="17"/>
                    <w:lang w:val="en-US"/>
                  </w:rPr>
                </w:pPr>
                <w:r w:rsidRPr="00C6337B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Cs w:val="17"/>
              <w:lang w:val="en-US"/>
            </w:rPr>
            <w:id w:val="-866902101"/>
            <w:placeholder>
              <w:docPart w:val="DEC38989F3324CAC82F9CDEF7FAD7DCF"/>
            </w:placeholder>
            <w:showingPlcHdr/>
            <w:text/>
          </w:sdtPr>
          <w:sdtEndPr/>
          <w:sdtContent>
            <w:tc>
              <w:tcPr>
                <w:tcW w:w="887" w:type="dxa"/>
              </w:tcPr>
              <w:p w:rsidR="004F20C4" w:rsidRPr="00C6337B" w:rsidRDefault="004F20C4" w:rsidP="00F67FE0">
                <w:pPr>
                  <w:spacing w:line="276" w:lineRule="auto"/>
                  <w:rPr>
                    <w:rFonts w:cs="Arial"/>
                    <w:szCs w:val="17"/>
                    <w:lang w:val="en-US"/>
                  </w:rPr>
                </w:pPr>
                <w:r w:rsidRPr="00C6337B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p>
            </w:tc>
          </w:sdtContent>
        </w:sdt>
        <w:tc>
          <w:tcPr>
            <w:tcW w:w="2821" w:type="dxa"/>
          </w:tcPr>
          <w:p w:rsidR="004F20C4" w:rsidRPr="00C6337B" w:rsidRDefault="00107D88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sdt>
              <w:sdtPr>
                <w:rPr>
                  <w:rFonts w:cs="Arial"/>
                  <w:szCs w:val="17"/>
                  <w:lang w:val="en-US"/>
                </w:rPr>
                <w:id w:val="-156772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0C4" w:rsidRPr="00C6337B">
                  <w:rPr>
                    <w:rFonts w:ascii="Segoe UI Symbol" w:eastAsia="MS Gothic" w:hAnsi="Segoe UI Symbol" w:cs="Segoe UI Symbol"/>
                    <w:szCs w:val="17"/>
                    <w:lang w:val="en-US"/>
                  </w:rPr>
                  <w:t>☐</w:t>
                </w:r>
              </w:sdtContent>
            </w:sdt>
            <w:r w:rsidR="004F20C4" w:rsidRPr="00C6337B">
              <w:rPr>
                <w:rFonts w:cs="Arial"/>
                <w:szCs w:val="17"/>
                <w:lang w:val="en-US"/>
              </w:rPr>
              <w:t xml:space="preserve"> Course was cancelled</w:t>
            </w:r>
          </w:p>
          <w:p w:rsidR="004F20C4" w:rsidRPr="00C6337B" w:rsidRDefault="00107D88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sdt>
              <w:sdtPr>
                <w:rPr>
                  <w:rFonts w:cs="Arial"/>
                  <w:szCs w:val="17"/>
                  <w:lang w:val="en-US"/>
                </w:rPr>
                <w:id w:val="-196943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0C4" w:rsidRPr="00C6337B">
                  <w:rPr>
                    <w:rFonts w:ascii="Segoe UI Symbol" w:eastAsia="MS Gothic" w:hAnsi="Segoe UI Symbol" w:cs="Segoe UI Symbol"/>
                    <w:szCs w:val="17"/>
                    <w:lang w:val="en-US"/>
                  </w:rPr>
                  <w:t>☐</w:t>
                </w:r>
              </w:sdtContent>
            </w:sdt>
            <w:r w:rsidR="004F20C4" w:rsidRPr="00C6337B">
              <w:rPr>
                <w:rFonts w:cs="Arial"/>
                <w:szCs w:val="17"/>
                <w:lang w:val="en-US"/>
              </w:rPr>
              <w:t xml:space="preserve"> Course was postponed</w:t>
            </w:r>
          </w:p>
          <w:p w:rsidR="004F20C4" w:rsidRPr="00C6337B" w:rsidRDefault="00107D88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sdt>
              <w:sdtPr>
                <w:rPr>
                  <w:rFonts w:cs="Arial"/>
                  <w:szCs w:val="17"/>
                  <w:lang w:val="en-US"/>
                </w:rPr>
                <w:id w:val="-87561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0C4" w:rsidRPr="00C6337B">
                  <w:rPr>
                    <w:rFonts w:ascii="Segoe UI Symbol" w:eastAsia="MS Gothic" w:hAnsi="Segoe UI Symbol" w:cs="Segoe UI Symbol"/>
                    <w:szCs w:val="17"/>
                    <w:lang w:val="en-US"/>
                  </w:rPr>
                  <w:t>☐</w:t>
                </w:r>
              </w:sdtContent>
            </w:sdt>
            <w:r w:rsidR="004F20C4" w:rsidRPr="00C6337B">
              <w:rPr>
                <w:rFonts w:cs="Arial"/>
                <w:szCs w:val="17"/>
                <w:lang w:val="en-US"/>
              </w:rPr>
              <w:t xml:space="preserve"> Other </w:t>
            </w:r>
            <w:r w:rsidR="004F20C4" w:rsidRPr="00C6337B">
              <w:rPr>
                <w:rFonts w:cs="Arial"/>
                <w:i/>
                <w:szCs w:val="17"/>
                <w:lang w:val="en-US"/>
              </w:rPr>
              <w:t>(provide additional information below)</w:t>
            </w:r>
          </w:p>
        </w:tc>
        <w:sdt>
          <w:sdtPr>
            <w:rPr>
              <w:rFonts w:cs="Arial"/>
              <w:szCs w:val="17"/>
              <w:lang w:val="en-US"/>
            </w:rPr>
            <w:id w:val="135920193"/>
            <w:placeholder>
              <w:docPart w:val="6E6BFD2934F046019507951EAD77C968"/>
            </w:placeholder>
            <w:showingPlcHdr/>
            <w:text/>
          </w:sdtPr>
          <w:sdtEndPr/>
          <w:sdtContent>
            <w:tc>
              <w:tcPr>
                <w:tcW w:w="1926" w:type="dxa"/>
              </w:tcPr>
              <w:p w:rsidR="004F20C4" w:rsidRPr="00C6337B" w:rsidRDefault="004F20C4" w:rsidP="00F67FE0">
                <w:pPr>
                  <w:spacing w:line="276" w:lineRule="auto"/>
                  <w:rPr>
                    <w:rFonts w:cs="Arial"/>
                    <w:szCs w:val="17"/>
                    <w:lang w:val="en-US"/>
                  </w:rPr>
                </w:pPr>
                <w:r w:rsidRPr="00C6337B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p>
            </w:tc>
          </w:sdtContent>
        </w:sdt>
      </w:tr>
      <w:tr w:rsidR="004F20C4" w:rsidRPr="00C6337B" w:rsidTr="00F67FE0">
        <w:sdt>
          <w:sdtPr>
            <w:rPr>
              <w:rFonts w:cs="Arial"/>
              <w:szCs w:val="17"/>
              <w:lang w:val="en-US"/>
            </w:rPr>
            <w:id w:val="47199087"/>
            <w:placeholder>
              <w:docPart w:val="2BE82BA8DD1042DEBB32687858CE4E87"/>
            </w:placeholder>
            <w:showingPlcHdr/>
            <w:text/>
          </w:sdtPr>
          <w:sdtEndPr/>
          <w:sdtContent>
            <w:tc>
              <w:tcPr>
                <w:tcW w:w="2514" w:type="dxa"/>
              </w:tcPr>
              <w:p w:rsidR="004F20C4" w:rsidRPr="00C6337B" w:rsidRDefault="004F20C4" w:rsidP="00F67FE0">
                <w:pPr>
                  <w:spacing w:line="276" w:lineRule="auto"/>
                  <w:rPr>
                    <w:rFonts w:cs="Arial"/>
                    <w:szCs w:val="17"/>
                    <w:lang w:val="en-US"/>
                  </w:rPr>
                </w:pPr>
                <w:r w:rsidRPr="00C6337B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Cs w:val="17"/>
              <w:lang w:val="en-US"/>
            </w:rPr>
            <w:id w:val="-1976599814"/>
            <w:placeholder>
              <w:docPart w:val="6257270B1CE34E05AA89F65D728A9F5F"/>
            </w:placeholder>
            <w:showingPlcHdr/>
            <w:text/>
          </w:sdtPr>
          <w:sdtEndPr/>
          <w:sdtContent>
            <w:tc>
              <w:tcPr>
                <w:tcW w:w="914" w:type="dxa"/>
              </w:tcPr>
              <w:p w:rsidR="004F20C4" w:rsidRPr="00C6337B" w:rsidRDefault="004F20C4" w:rsidP="00F67FE0">
                <w:pPr>
                  <w:spacing w:line="276" w:lineRule="auto"/>
                  <w:rPr>
                    <w:rFonts w:cs="Arial"/>
                    <w:szCs w:val="17"/>
                    <w:lang w:val="en-US"/>
                  </w:rPr>
                </w:pPr>
                <w:r w:rsidRPr="00C6337B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Cs w:val="17"/>
              <w:lang w:val="en-US"/>
            </w:rPr>
            <w:id w:val="464625960"/>
            <w:placeholder>
              <w:docPart w:val="8A4BE19AB6E2460A8F70EE1AEC31F74B"/>
            </w:placeholder>
            <w:showingPlcHdr/>
            <w:text/>
          </w:sdtPr>
          <w:sdtEndPr/>
          <w:sdtContent>
            <w:tc>
              <w:tcPr>
                <w:tcW w:w="887" w:type="dxa"/>
              </w:tcPr>
              <w:p w:rsidR="004F20C4" w:rsidRPr="00C6337B" w:rsidRDefault="004F20C4" w:rsidP="00F67FE0">
                <w:pPr>
                  <w:spacing w:line="276" w:lineRule="auto"/>
                  <w:rPr>
                    <w:rFonts w:cs="Arial"/>
                    <w:szCs w:val="17"/>
                    <w:lang w:val="en-US"/>
                  </w:rPr>
                </w:pPr>
                <w:r w:rsidRPr="00C6337B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p>
            </w:tc>
          </w:sdtContent>
        </w:sdt>
        <w:tc>
          <w:tcPr>
            <w:tcW w:w="2821" w:type="dxa"/>
          </w:tcPr>
          <w:p w:rsidR="004F20C4" w:rsidRPr="00C6337B" w:rsidRDefault="00107D88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sdt>
              <w:sdtPr>
                <w:rPr>
                  <w:rFonts w:cs="Arial"/>
                  <w:szCs w:val="17"/>
                  <w:lang w:val="en-US"/>
                </w:rPr>
                <w:id w:val="151750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0C4" w:rsidRPr="00C6337B">
                  <w:rPr>
                    <w:rFonts w:ascii="Segoe UI Symbol" w:eastAsia="MS Gothic" w:hAnsi="Segoe UI Symbol" w:cs="Segoe UI Symbol"/>
                    <w:szCs w:val="17"/>
                    <w:lang w:val="en-US"/>
                  </w:rPr>
                  <w:t>☐</w:t>
                </w:r>
              </w:sdtContent>
            </w:sdt>
            <w:r w:rsidR="004F20C4" w:rsidRPr="00C6337B">
              <w:rPr>
                <w:rFonts w:cs="Arial"/>
                <w:szCs w:val="17"/>
                <w:lang w:val="en-US"/>
              </w:rPr>
              <w:t xml:space="preserve"> Course was cancelled</w:t>
            </w:r>
          </w:p>
          <w:p w:rsidR="004F20C4" w:rsidRPr="00C6337B" w:rsidRDefault="00107D88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sdt>
              <w:sdtPr>
                <w:rPr>
                  <w:rFonts w:cs="Arial"/>
                  <w:szCs w:val="17"/>
                  <w:lang w:val="en-US"/>
                </w:rPr>
                <w:id w:val="163475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0C4" w:rsidRPr="00C6337B">
                  <w:rPr>
                    <w:rFonts w:ascii="Segoe UI Symbol" w:eastAsia="MS Gothic" w:hAnsi="Segoe UI Symbol" w:cs="Segoe UI Symbol"/>
                    <w:szCs w:val="17"/>
                    <w:lang w:val="en-US"/>
                  </w:rPr>
                  <w:t>☐</w:t>
                </w:r>
              </w:sdtContent>
            </w:sdt>
            <w:r w:rsidR="004F20C4" w:rsidRPr="00C6337B">
              <w:rPr>
                <w:rFonts w:cs="Arial"/>
                <w:szCs w:val="17"/>
                <w:lang w:val="en-US"/>
              </w:rPr>
              <w:t xml:space="preserve"> Course was postponed</w:t>
            </w:r>
          </w:p>
          <w:p w:rsidR="004F20C4" w:rsidRPr="00C6337B" w:rsidRDefault="00107D88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sdt>
              <w:sdtPr>
                <w:rPr>
                  <w:rFonts w:cs="Arial"/>
                  <w:szCs w:val="17"/>
                  <w:lang w:val="en-US"/>
                </w:rPr>
                <w:id w:val="-38610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0C4" w:rsidRPr="00C6337B">
                  <w:rPr>
                    <w:rFonts w:ascii="Segoe UI Symbol" w:eastAsia="MS Gothic" w:hAnsi="Segoe UI Symbol" w:cs="Segoe UI Symbol"/>
                    <w:szCs w:val="17"/>
                    <w:lang w:val="en-US"/>
                  </w:rPr>
                  <w:t>☐</w:t>
                </w:r>
              </w:sdtContent>
            </w:sdt>
            <w:r w:rsidR="004F20C4" w:rsidRPr="00C6337B">
              <w:rPr>
                <w:rFonts w:cs="Arial"/>
                <w:szCs w:val="17"/>
                <w:lang w:val="en-US"/>
              </w:rPr>
              <w:t xml:space="preserve"> Other </w:t>
            </w:r>
            <w:r w:rsidR="004F20C4" w:rsidRPr="00C6337B">
              <w:rPr>
                <w:rFonts w:cs="Arial"/>
                <w:i/>
                <w:szCs w:val="17"/>
                <w:lang w:val="en-US"/>
              </w:rPr>
              <w:t>(provide additional information below)</w:t>
            </w:r>
          </w:p>
        </w:tc>
        <w:sdt>
          <w:sdtPr>
            <w:rPr>
              <w:rFonts w:cs="Arial"/>
              <w:szCs w:val="17"/>
              <w:lang w:val="en-US"/>
            </w:rPr>
            <w:id w:val="308210335"/>
            <w:placeholder>
              <w:docPart w:val="398235EDDE3F4D019D3C9CE3FAF41455"/>
            </w:placeholder>
            <w:showingPlcHdr/>
            <w:text/>
          </w:sdtPr>
          <w:sdtEndPr/>
          <w:sdtContent>
            <w:tc>
              <w:tcPr>
                <w:tcW w:w="1926" w:type="dxa"/>
              </w:tcPr>
              <w:p w:rsidR="004F20C4" w:rsidRPr="00C6337B" w:rsidRDefault="004F20C4" w:rsidP="00F67FE0">
                <w:pPr>
                  <w:spacing w:line="276" w:lineRule="auto"/>
                  <w:rPr>
                    <w:rFonts w:cs="Arial"/>
                    <w:szCs w:val="17"/>
                    <w:lang w:val="en-US"/>
                  </w:rPr>
                </w:pPr>
                <w:r w:rsidRPr="00C6337B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p>
            </w:tc>
          </w:sdtContent>
        </w:sdt>
      </w:tr>
      <w:tr w:rsidR="004F20C4" w:rsidRPr="00C6337B" w:rsidTr="00F67FE0">
        <w:sdt>
          <w:sdtPr>
            <w:rPr>
              <w:rFonts w:cs="Arial"/>
              <w:szCs w:val="17"/>
              <w:lang w:val="en-US"/>
            </w:rPr>
            <w:id w:val="1171979737"/>
            <w:placeholder>
              <w:docPart w:val="A53261CFA14F400F8E58C6C38252DBDE"/>
            </w:placeholder>
            <w:showingPlcHdr/>
            <w:text/>
          </w:sdtPr>
          <w:sdtEndPr/>
          <w:sdtContent>
            <w:tc>
              <w:tcPr>
                <w:tcW w:w="2514" w:type="dxa"/>
              </w:tcPr>
              <w:p w:rsidR="004F20C4" w:rsidRPr="00C6337B" w:rsidRDefault="004F20C4" w:rsidP="00F67FE0">
                <w:pPr>
                  <w:spacing w:line="276" w:lineRule="auto"/>
                  <w:rPr>
                    <w:rFonts w:cs="Arial"/>
                    <w:szCs w:val="17"/>
                    <w:lang w:val="en-US"/>
                  </w:rPr>
                </w:pPr>
                <w:r w:rsidRPr="00C6337B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Cs w:val="17"/>
              <w:lang w:val="en-US"/>
            </w:rPr>
            <w:id w:val="-704096979"/>
            <w:placeholder>
              <w:docPart w:val="F1E9ED7307E14B229D61CE0E9D85D30F"/>
            </w:placeholder>
            <w:showingPlcHdr/>
            <w:text/>
          </w:sdtPr>
          <w:sdtEndPr/>
          <w:sdtContent>
            <w:tc>
              <w:tcPr>
                <w:tcW w:w="914" w:type="dxa"/>
              </w:tcPr>
              <w:p w:rsidR="004F20C4" w:rsidRPr="00C6337B" w:rsidRDefault="004F20C4" w:rsidP="00F67FE0">
                <w:pPr>
                  <w:spacing w:line="276" w:lineRule="auto"/>
                  <w:rPr>
                    <w:rFonts w:cs="Arial"/>
                    <w:szCs w:val="17"/>
                    <w:lang w:val="en-US"/>
                  </w:rPr>
                </w:pPr>
                <w:r w:rsidRPr="00C6337B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Cs w:val="17"/>
              <w:lang w:val="en-US"/>
            </w:rPr>
            <w:id w:val="-385867660"/>
            <w:placeholder>
              <w:docPart w:val="66A3AA0D619C47078A42A9B05D8D1899"/>
            </w:placeholder>
            <w:showingPlcHdr/>
            <w:text/>
          </w:sdtPr>
          <w:sdtEndPr/>
          <w:sdtContent>
            <w:tc>
              <w:tcPr>
                <w:tcW w:w="887" w:type="dxa"/>
              </w:tcPr>
              <w:p w:rsidR="004F20C4" w:rsidRPr="00C6337B" w:rsidRDefault="004F20C4" w:rsidP="00F67FE0">
                <w:pPr>
                  <w:spacing w:line="276" w:lineRule="auto"/>
                  <w:rPr>
                    <w:rFonts w:cs="Arial"/>
                    <w:szCs w:val="17"/>
                    <w:lang w:val="en-US"/>
                  </w:rPr>
                </w:pPr>
                <w:r w:rsidRPr="00C6337B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p>
            </w:tc>
          </w:sdtContent>
        </w:sdt>
        <w:tc>
          <w:tcPr>
            <w:tcW w:w="2821" w:type="dxa"/>
          </w:tcPr>
          <w:p w:rsidR="004F20C4" w:rsidRPr="00C6337B" w:rsidRDefault="00107D88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sdt>
              <w:sdtPr>
                <w:rPr>
                  <w:rFonts w:cs="Arial"/>
                  <w:szCs w:val="17"/>
                  <w:lang w:val="en-US"/>
                </w:rPr>
                <w:id w:val="60478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0C4" w:rsidRPr="00C6337B">
                  <w:rPr>
                    <w:rFonts w:ascii="Segoe UI Symbol" w:eastAsia="MS Gothic" w:hAnsi="Segoe UI Symbol" w:cs="Segoe UI Symbol"/>
                    <w:szCs w:val="17"/>
                    <w:lang w:val="en-US"/>
                  </w:rPr>
                  <w:t>☐</w:t>
                </w:r>
              </w:sdtContent>
            </w:sdt>
            <w:r w:rsidR="004F20C4" w:rsidRPr="00C6337B">
              <w:rPr>
                <w:rFonts w:cs="Arial"/>
                <w:szCs w:val="17"/>
                <w:lang w:val="en-US"/>
              </w:rPr>
              <w:t xml:space="preserve"> Course was cancelled</w:t>
            </w:r>
          </w:p>
          <w:p w:rsidR="004F20C4" w:rsidRPr="00C6337B" w:rsidRDefault="00107D88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sdt>
              <w:sdtPr>
                <w:rPr>
                  <w:rFonts w:cs="Arial"/>
                  <w:szCs w:val="17"/>
                  <w:lang w:val="en-US"/>
                </w:rPr>
                <w:id w:val="106923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0C4" w:rsidRPr="00C6337B">
                  <w:rPr>
                    <w:rFonts w:ascii="Segoe UI Symbol" w:eastAsia="MS Gothic" w:hAnsi="Segoe UI Symbol" w:cs="Segoe UI Symbol"/>
                    <w:szCs w:val="17"/>
                    <w:lang w:val="en-US"/>
                  </w:rPr>
                  <w:t>☐</w:t>
                </w:r>
              </w:sdtContent>
            </w:sdt>
            <w:r w:rsidR="004F20C4" w:rsidRPr="00C6337B">
              <w:rPr>
                <w:rFonts w:cs="Arial"/>
                <w:szCs w:val="17"/>
                <w:lang w:val="en-US"/>
              </w:rPr>
              <w:t xml:space="preserve"> Course was postponed</w:t>
            </w:r>
          </w:p>
          <w:p w:rsidR="004F20C4" w:rsidRPr="00C6337B" w:rsidRDefault="00107D88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sdt>
              <w:sdtPr>
                <w:rPr>
                  <w:rFonts w:cs="Arial"/>
                  <w:szCs w:val="17"/>
                  <w:lang w:val="en-US"/>
                </w:rPr>
                <w:id w:val="-174810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0C4" w:rsidRPr="00C6337B">
                  <w:rPr>
                    <w:rFonts w:ascii="Segoe UI Symbol" w:eastAsia="MS Gothic" w:hAnsi="Segoe UI Symbol" w:cs="Segoe UI Symbol"/>
                    <w:szCs w:val="17"/>
                    <w:lang w:val="en-US"/>
                  </w:rPr>
                  <w:t>☐</w:t>
                </w:r>
              </w:sdtContent>
            </w:sdt>
            <w:r w:rsidR="004F20C4" w:rsidRPr="00C6337B">
              <w:rPr>
                <w:rFonts w:cs="Arial"/>
                <w:szCs w:val="17"/>
                <w:lang w:val="en-US"/>
              </w:rPr>
              <w:t xml:space="preserve"> Other </w:t>
            </w:r>
            <w:r w:rsidR="004F20C4" w:rsidRPr="00C6337B">
              <w:rPr>
                <w:rFonts w:cs="Arial"/>
                <w:i/>
                <w:szCs w:val="17"/>
                <w:lang w:val="en-US"/>
              </w:rPr>
              <w:t>(provide additional information below)</w:t>
            </w:r>
          </w:p>
        </w:tc>
        <w:sdt>
          <w:sdtPr>
            <w:rPr>
              <w:rFonts w:cs="Arial"/>
              <w:szCs w:val="17"/>
              <w:lang w:val="en-US"/>
            </w:rPr>
            <w:id w:val="1284922420"/>
            <w:placeholder>
              <w:docPart w:val="81383F6B16C2446D96599682EFF7974B"/>
            </w:placeholder>
            <w:showingPlcHdr/>
            <w:text/>
          </w:sdtPr>
          <w:sdtEndPr/>
          <w:sdtContent>
            <w:tc>
              <w:tcPr>
                <w:tcW w:w="1926" w:type="dxa"/>
              </w:tcPr>
              <w:p w:rsidR="004F20C4" w:rsidRPr="00C6337B" w:rsidRDefault="004F20C4" w:rsidP="00F67FE0">
                <w:pPr>
                  <w:spacing w:line="276" w:lineRule="auto"/>
                  <w:rPr>
                    <w:rFonts w:cs="Arial"/>
                    <w:szCs w:val="17"/>
                    <w:lang w:val="en-US"/>
                  </w:rPr>
                </w:pPr>
                <w:r w:rsidRPr="00C6337B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p>
            </w:tc>
          </w:sdtContent>
        </w:sdt>
      </w:tr>
      <w:tr w:rsidR="004F20C4" w:rsidRPr="00C6337B" w:rsidTr="00F67FE0">
        <w:sdt>
          <w:sdtPr>
            <w:rPr>
              <w:rFonts w:cs="Arial"/>
              <w:szCs w:val="17"/>
              <w:lang w:val="en-US"/>
            </w:rPr>
            <w:id w:val="-2033248840"/>
            <w:placeholder>
              <w:docPart w:val="7DFACF424CD244DEBAEAB62B0416359F"/>
            </w:placeholder>
            <w:showingPlcHdr/>
            <w:text/>
          </w:sdtPr>
          <w:sdtEndPr/>
          <w:sdtContent>
            <w:tc>
              <w:tcPr>
                <w:tcW w:w="2514" w:type="dxa"/>
              </w:tcPr>
              <w:p w:rsidR="004F20C4" w:rsidRPr="00C6337B" w:rsidRDefault="004F20C4" w:rsidP="00F67FE0">
                <w:pPr>
                  <w:spacing w:line="276" w:lineRule="auto"/>
                  <w:rPr>
                    <w:rFonts w:cs="Arial"/>
                    <w:szCs w:val="17"/>
                    <w:lang w:val="en-US"/>
                  </w:rPr>
                </w:pPr>
                <w:r w:rsidRPr="00C6337B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Cs w:val="17"/>
              <w:lang w:val="en-US"/>
            </w:rPr>
            <w:id w:val="2038692856"/>
            <w:placeholder>
              <w:docPart w:val="0C7296BA494B4EDB8A85A3AEF41CE206"/>
            </w:placeholder>
            <w:showingPlcHdr/>
            <w:text/>
          </w:sdtPr>
          <w:sdtEndPr/>
          <w:sdtContent>
            <w:tc>
              <w:tcPr>
                <w:tcW w:w="914" w:type="dxa"/>
              </w:tcPr>
              <w:p w:rsidR="004F20C4" w:rsidRPr="00C6337B" w:rsidRDefault="004F20C4" w:rsidP="00F67FE0">
                <w:pPr>
                  <w:spacing w:line="276" w:lineRule="auto"/>
                  <w:rPr>
                    <w:rFonts w:cs="Arial"/>
                    <w:szCs w:val="17"/>
                    <w:lang w:val="en-US"/>
                  </w:rPr>
                </w:pPr>
                <w:r w:rsidRPr="00C6337B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Cs w:val="17"/>
              <w:lang w:val="en-US"/>
            </w:rPr>
            <w:id w:val="-1083381671"/>
            <w:placeholder>
              <w:docPart w:val="0158CCC1D8534D19AE83AB75C449FACC"/>
            </w:placeholder>
            <w:showingPlcHdr/>
            <w:text/>
          </w:sdtPr>
          <w:sdtEndPr/>
          <w:sdtContent>
            <w:tc>
              <w:tcPr>
                <w:tcW w:w="887" w:type="dxa"/>
              </w:tcPr>
              <w:p w:rsidR="004F20C4" w:rsidRPr="00C6337B" w:rsidRDefault="004F20C4" w:rsidP="00F67FE0">
                <w:pPr>
                  <w:spacing w:line="276" w:lineRule="auto"/>
                  <w:rPr>
                    <w:rFonts w:cs="Arial"/>
                    <w:szCs w:val="17"/>
                    <w:lang w:val="en-US"/>
                  </w:rPr>
                </w:pPr>
                <w:r w:rsidRPr="00C6337B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p>
            </w:tc>
          </w:sdtContent>
        </w:sdt>
        <w:tc>
          <w:tcPr>
            <w:tcW w:w="2821" w:type="dxa"/>
          </w:tcPr>
          <w:p w:rsidR="004F20C4" w:rsidRPr="00C6337B" w:rsidRDefault="00107D88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sdt>
              <w:sdtPr>
                <w:rPr>
                  <w:rFonts w:cs="Arial"/>
                  <w:szCs w:val="17"/>
                  <w:lang w:val="en-US"/>
                </w:rPr>
                <w:id w:val="53731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0C4" w:rsidRPr="00C6337B">
                  <w:rPr>
                    <w:rFonts w:ascii="Segoe UI Symbol" w:eastAsia="MS Gothic" w:hAnsi="Segoe UI Symbol" w:cs="Segoe UI Symbol"/>
                    <w:szCs w:val="17"/>
                    <w:lang w:val="en-US"/>
                  </w:rPr>
                  <w:t>☐</w:t>
                </w:r>
              </w:sdtContent>
            </w:sdt>
            <w:r w:rsidR="004F20C4" w:rsidRPr="00C6337B">
              <w:rPr>
                <w:rFonts w:cs="Arial"/>
                <w:szCs w:val="17"/>
                <w:lang w:val="en-US"/>
              </w:rPr>
              <w:t xml:space="preserve"> Course was cancelled</w:t>
            </w:r>
          </w:p>
          <w:p w:rsidR="004F20C4" w:rsidRPr="00C6337B" w:rsidRDefault="00107D88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sdt>
              <w:sdtPr>
                <w:rPr>
                  <w:rFonts w:cs="Arial"/>
                  <w:szCs w:val="17"/>
                  <w:lang w:val="en-US"/>
                </w:rPr>
                <w:id w:val="187349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0C4" w:rsidRPr="00C6337B">
                  <w:rPr>
                    <w:rFonts w:ascii="Segoe UI Symbol" w:eastAsia="MS Gothic" w:hAnsi="Segoe UI Symbol" w:cs="Segoe UI Symbol"/>
                    <w:szCs w:val="17"/>
                    <w:lang w:val="en-US"/>
                  </w:rPr>
                  <w:t>☐</w:t>
                </w:r>
              </w:sdtContent>
            </w:sdt>
            <w:r w:rsidR="004F20C4" w:rsidRPr="00C6337B">
              <w:rPr>
                <w:rFonts w:cs="Arial"/>
                <w:szCs w:val="17"/>
                <w:lang w:val="en-US"/>
              </w:rPr>
              <w:t xml:space="preserve"> Course was postponed</w:t>
            </w:r>
          </w:p>
          <w:p w:rsidR="004F20C4" w:rsidRPr="00C6337B" w:rsidRDefault="00107D88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sdt>
              <w:sdtPr>
                <w:rPr>
                  <w:rFonts w:cs="Arial"/>
                  <w:szCs w:val="17"/>
                  <w:lang w:val="en-US"/>
                </w:rPr>
                <w:id w:val="-75937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0C4" w:rsidRPr="00C6337B">
                  <w:rPr>
                    <w:rFonts w:ascii="Segoe UI Symbol" w:eastAsia="MS Gothic" w:hAnsi="Segoe UI Symbol" w:cs="Segoe UI Symbol"/>
                    <w:szCs w:val="17"/>
                    <w:lang w:val="en-US"/>
                  </w:rPr>
                  <w:t>☐</w:t>
                </w:r>
              </w:sdtContent>
            </w:sdt>
            <w:r w:rsidR="004F20C4" w:rsidRPr="00C6337B">
              <w:rPr>
                <w:rFonts w:cs="Arial"/>
                <w:szCs w:val="17"/>
                <w:lang w:val="en-US"/>
              </w:rPr>
              <w:t xml:space="preserve"> Other </w:t>
            </w:r>
            <w:r w:rsidR="004F20C4" w:rsidRPr="00C6337B">
              <w:rPr>
                <w:rFonts w:cs="Arial"/>
                <w:i/>
                <w:szCs w:val="17"/>
                <w:lang w:val="en-US"/>
              </w:rPr>
              <w:t>(provide additional information below)</w:t>
            </w:r>
          </w:p>
        </w:tc>
        <w:sdt>
          <w:sdtPr>
            <w:rPr>
              <w:rFonts w:cs="Arial"/>
              <w:szCs w:val="17"/>
              <w:lang w:val="en-US"/>
            </w:rPr>
            <w:id w:val="-1718121675"/>
            <w:placeholder>
              <w:docPart w:val="F2991F96F34441BAAFABE626CF6EBC1C"/>
            </w:placeholder>
            <w:showingPlcHdr/>
            <w:text/>
          </w:sdtPr>
          <w:sdtEndPr/>
          <w:sdtContent>
            <w:tc>
              <w:tcPr>
                <w:tcW w:w="1926" w:type="dxa"/>
              </w:tcPr>
              <w:p w:rsidR="004F20C4" w:rsidRPr="00C6337B" w:rsidRDefault="004F20C4" w:rsidP="00F67FE0">
                <w:pPr>
                  <w:spacing w:line="276" w:lineRule="auto"/>
                  <w:rPr>
                    <w:rFonts w:cs="Arial"/>
                    <w:szCs w:val="17"/>
                    <w:lang w:val="en-US"/>
                  </w:rPr>
                </w:pPr>
                <w:r w:rsidRPr="00C6337B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p>
            </w:tc>
          </w:sdtContent>
        </w:sdt>
      </w:tr>
      <w:tr w:rsidR="004F20C4" w:rsidRPr="00C6337B" w:rsidTr="00F67FE0">
        <w:sdt>
          <w:sdtPr>
            <w:rPr>
              <w:rFonts w:cs="Arial"/>
              <w:szCs w:val="17"/>
              <w:lang w:val="en-US"/>
            </w:rPr>
            <w:id w:val="1492676778"/>
            <w:placeholder>
              <w:docPart w:val="B62CDB35E48245EAA137AE6939A4323C"/>
            </w:placeholder>
            <w:showingPlcHdr/>
            <w:text/>
          </w:sdtPr>
          <w:sdtEndPr/>
          <w:sdtContent>
            <w:tc>
              <w:tcPr>
                <w:tcW w:w="2514" w:type="dxa"/>
              </w:tcPr>
              <w:p w:rsidR="004F20C4" w:rsidRPr="00C6337B" w:rsidRDefault="004F20C4" w:rsidP="00F67FE0">
                <w:pPr>
                  <w:spacing w:line="276" w:lineRule="auto"/>
                  <w:rPr>
                    <w:rFonts w:cs="Arial"/>
                    <w:szCs w:val="17"/>
                    <w:lang w:val="en-US"/>
                  </w:rPr>
                </w:pPr>
                <w:r w:rsidRPr="00C6337B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Cs w:val="17"/>
              <w:lang w:val="en-US"/>
            </w:rPr>
            <w:id w:val="-1792579934"/>
            <w:placeholder>
              <w:docPart w:val="A45BA088DF8143FE9C84E7A4BB00B562"/>
            </w:placeholder>
            <w:showingPlcHdr/>
            <w:text/>
          </w:sdtPr>
          <w:sdtEndPr/>
          <w:sdtContent>
            <w:tc>
              <w:tcPr>
                <w:tcW w:w="914" w:type="dxa"/>
              </w:tcPr>
              <w:p w:rsidR="004F20C4" w:rsidRPr="00C6337B" w:rsidRDefault="004F20C4" w:rsidP="00F67FE0">
                <w:pPr>
                  <w:spacing w:line="276" w:lineRule="auto"/>
                  <w:rPr>
                    <w:rFonts w:cs="Arial"/>
                    <w:szCs w:val="17"/>
                    <w:lang w:val="en-US"/>
                  </w:rPr>
                </w:pPr>
                <w:r w:rsidRPr="00C6337B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Cs w:val="17"/>
              <w:lang w:val="en-US"/>
            </w:rPr>
            <w:id w:val="-1654359716"/>
            <w:placeholder>
              <w:docPart w:val="5B3E67C1C31F40ABB85D487C2E6CF28E"/>
            </w:placeholder>
            <w:showingPlcHdr/>
            <w:text/>
          </w:sdtPr>
          <w:sdtEndPr/>
          <w:sdtContent>
            <w:tc>
              <w:tcPr>
                <w:tcW w:w="887" w:type="dxa"/>
              </w:tcPr>
              <w:p w:rsidR="004F20C4" w:rsidRPr="00C6337B" w:rsidRDefault="004F20C4" w:rsidP="00F67FE0">
                <w:pPr>
                  <w:spacing w:line="276" w:lineRule="auto"/>
                  <w:rPr>
                    <w:rFonts w:cs="Arial"/>
                    <w:szCs w:val="17"/>
                    <w:lang w:val="en-US"/>
                  </w:rPr>
                </w:pPr>
                <w:r w:rsidRPr="00C6337B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p>
            </w:tc>
          </w:sdtContent>
        </w:sdt>
        <w:tc>
          <w:tcPr>
            <w:tcW w:w="2821" w:type="dxa"/>
          </w:tcPr>
          <w:p w:rsidR="004F20C4" w:rsidRPr="00C6337B" w:rsidRDefault="00107D88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sdt>
              <w:sdtPr>
                <w:rPr>
                  <w:rFonts w:cs="Arial"/>
                  <w:szCs w:val="17"/>
                  <w:lang w:val="en-US"/>
                </w:rPr>
                <w:id w:val="75139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0C4" w:rsidRPr="00C6337B">
                  <w:rPr>
                    <w:rFonts w:ascii="Segoe UI Symbol" w:eastAsia="MS Gothic" w:hAnsi="Segoe UI Symbol" w:cs="Segoe UI Symbol"/>
                    <w:szCs w:val="17"/>
                    <w:lang w:val="en-US"/>
                  </w:rPr>
                  <w:t>☐</w:t>
                </w:r>
              </w:sdtContent>
            </w:sdt>
            <w:r w:rsidR="004F20C4" w:rsidRPr="00C6337B">
              <w:rPr>
                <w:rFonts w:cs="Arial"/>
                <w:szCs w:val="17"/>
                <w:lang w:val="en-US"/>
              </w:rPr>
              <w:t xml:space="preserve"> Course was cancelled</w:t>
            </w:r>
          </w:p>
          <w:p w:rsidR="004F20C4" w:rsidRPr="00C6337B" w:rsidRDefault="00107D88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sdt>
              <w:sdtPr>
                <w:rPr>
                  <w:rFonts w:cs="Arial"/>
                  <w:szCs w:val="17"/>
                  <w:lang w:val="en-US"/>
                </w:rPr>
                <w:id w:val="-13008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0C4" w:rsidRPr="00C6337B">
                  <w:rPr>
                    <w:rFonts w:ascii="Segoe UI Symbol" w:eastAsia="MS Gothic" w:hAnsi="Segoe UI Symbol" w:cs="Segoe UI Symbol"/>
                    <w:szCs w:val="17"/>
                    <w:lang w:val="en-US"/>
                  </w:rPr>
                  <w:t>☐</w:t>
                </w:r>
              </w:sdtContent>
            </w:sdt>
            <w:r w:rsidR="004F20C4" w:rsidRPr="00C6337B">
              <w:rPr>
                <w:rFonts w:cs="Arial"/>
                <w:szCs w:val="17"/>
                <w:lang w:val="en-US"/>
              </w:rPr>
              <w:t xml:space="preserve"> Course was postponed</w:t>
            </w:r>
          </w:p>
          <w:p w:rsidR="004F20C4" w:rsidRPr="00C6337B" w:rsidRDefault="00107D88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sdt>
              <w:sdtPr>
                <w:rPr>
                  <w:rFonts w:cs="Arial"/>
                  <w:szCs w:val="17"/>
                  <w:lang w:val="en-US"/>
                </w:rPr>
                <w:id w:val="-197805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0C4" w:rsidRPr="00C6337B">
                  <w:rPr>
                    <w:rFonts w:ascii="Segoe UI Symbol" w:eastAsia="MS Gothic" w:hAnsi="Segoe UI Symbol" w:cs="Segoe UI Symbol"/>
                    <w:szCs w:val="17"/>
                    <w:lang w:val="en-US"/>
                  </w:rPr>
                  <w:t>☐</w:t>
                </w:r>
              </w:sdtContent>
            </w:sdt>
            <w:r w:rsidR="004F20C4" w:rsidRPr="00C6337B">
              <w:rPr>
                <w:rFonts w:cs="Arial"/>
                <w:szCs w:val="17"/>
                <w:lang w:val="en-US"/>
              </w:rPr>
              <w:t xml:space="preserve"> Other </w:t>
            </w:r>
            <w:r w:rsidR="004F20C4" w:rsidRPr="00C6337B">
              <w:rPr>
                <w:rFonts w:cs="Arial"/>
                <w:i/>
                <w:szCs w:val="17"/>
                <w:lang w:val="en-US"/>
              </w:rPr>
              <w:t>(provide additional information below)</w:t>
            </w:r>
          </w:p>
        </w:tc>
        <w:sdt>
          <w:sdtPr>
            <w:rPr>
              <w:rFonts w:cs="Arial"/>
              <w:szCs w:val="17"/>
              <w:lang w:val="en-US"/>
            </w:rPr>
            <w:id w:val="-206576037"/>
            <w:placeholder>
              <w:docPart w:val="C9D5C683E8E74345A5F6E912A6C13234"/>
            </w:placeholder>
            <w:showingPlcHdr/>
            <w:text/>
          </w:sdtPr>
          <w:sdtEndPr/>
          <w:sdtContent>
            <w:tc>
              <w:tcPr>
                <w:tcW w:w="1926" w:type="dxa"/>
              </w:tcPr>
              <w:p w:rsidR="004F20C4" w:rsidRPr="00C6337B" w:rsidRDefault="004F20C4" w:rsidP="00F67FE0">
                <w:pPr>
                  <w:spacing w:line="276" w:lineRule="auto"/>
                  <w:rPr>
                    <w:rFonts w:cs="Arial"/>
                    <w:szCs w:val="17"/>
                    <w:lang w:val="en-US"/>
                  </w:rPr>
                </w:pPr>
                <w:r w:rsidRPr="00C6337B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p>
            </w:tc>
          </w:sdtContent>
        </w:sdt>
      </w:tr>
      <w:tr w:rsidR="004F20C4" w:rsidRPr="00C6337B" w:rsidTr="00F67FE0">
        <w:sdt>
          <w:sdtPr>
            <w:rPr>
              <w:rFonts w:cs="Arial"/>
              <w:szCs w:val="17"/>
              <w:lang w:val="en-US"/>
            </w:rPr>
            <w:id w:val="1168361008"/>
            <w:placeholder>
              <w:docPart w:val="99312B6BABD4402A85BC1B3BBF49148B"/>
            </w:placeholder>
            <w:showingPlcHdr/>
            <w:text/>
          </w:sdtPr>
          <w:sdtEndPr/>
          <w:sdtContent>
            <w:tc>
              <w:tcPr>
                <w:tcW w:w="2514" w:type="dxa"/>
              </w:tcPr>
              <w:p w:rsidR="004F20C4" w:rsidRPr="00C6337B" w:rsidRDefault="004F20C4" w:rsidP="00F67FE0">
                <w:pPr>
                  <w:spacing w:line="276" w:lineRule="auto"/>
                  <w:rPr>
                    <w:rFonts w:cs="Arial"/>
                    <w:szCs w:val="17"/>
                    <w:lang w:val="en-US"/>
                  </w:rPr>
                </w:pPr>
                <w:r w:rsidRPr="00C6337B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Cs w:val="17"/>
              <w:lang w:val="en-US"/>
            </w:rPr>
            <w:id w:val="2028665388"/>
            <w:placeholder>
              <w:docPart w:val="3E64D3D1BB9D4FFB811F1F12EF5338EF"/>
            </w:placeholder>
            <w:showingPlcHdr/>
            <w:text/>
          </w:sdtPr>
          <w:sdtEndPr/>
          <w:sdtContent>
            <w:tc>
              <w:tcPr>
                <w:tcW w:w="914" w:type="dxa"/>
              </w:tcPr>
              <w:p w:rsidR="004F20C4" w:rsidRPr="00C6337B" w:rsidRDefault="004F20C4" w:rsidP="00F67FE0">
                <w:pPr>
                  <w:spacing w:line="276" w:lineRule="auto"/>
                  <w:rPr>
                    <w:rFonts w:cs="Arial"/>
                    <w:szCs w:val="17"/>
                    <w:lang w:val="en-US"/>
                  </w:rPr>
                </w:pPr>
                <w:r w:rsidRPr="00C6337B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Cs w:val="17"/>
              <w:lang w:val="en-US"/>
            </w:rPr>
            <w:id w:val="-872614836"/>
            <w:placeholder>
              <w:docPart w:val="3E2561B542F4441EB8081E86D8DF91C5"/>
            </w:placeholder>
            <w:showingPlcHdr/>
            <w:text/>
          </w:sdtPr>
          <w:sdtEndPr/>
          <w:sdtContent>
            <w:tc>
              <w:tcPr>
                <w:tcW w:w="887" w:type="dxa"/>
              </w:tcPr>
              <w:p w:rsidR="004F20C4" w:rsidRPr="00C6337B" w:rsidRDefault="004F20C4" w:rsidP="00F67FE0">
                <w:pPr>
                  <w:spacing w:line="276" w:lineRule="auto"/>
                  <w:rPr>
                    <w:rFonts w:cs="Arial"/>
                    <w:szCs w:val="17"/>
                    <w:lang w:val="en-US"/>
                  </w:rPr>
                </w:pPr>
                <w:r w:rsidRPr="00C6337B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p>
            </w:tc>
          </w:sdtContent>
        </w:sdt>
        <w:tc>
          <w:tcPr>
            <w:tcW w:w="2821" w:type="dxa"/>
          </w:tcPr>
          <w:p w:rsidR="004F20C4" w:rsidRPr="00C6337B" w:rsidRDefault="00107D88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sdt>
              <w:sdtPr>
                <w:rPr>
                  <w:rFonts w:cs="Arial"/>
                  <w:szCs w:val="17"/>
                  <w:lang w:val="en-US"/>
                </w:rPr>
                <w:id w:val="165133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0C4" w:rsidRPr="00C6337B">
                  <w:rPr>
                    <w:rFonts w:ascii="Segoe UI Symbol" w:eastAsia="MS Gothic" w:hAnsi="Segoe UI Symbol" w:cs="Segoe UI Symbol"/>
                    <w:szCs w:val="17"/>
                    <w:lang w:val="en-US"/>
                  </w:rPr>
                  <w:t>☐</w:t>
                </w:r>
              </w:sdtContent>
            </w:sdt>
            <w:r w:rsidR="004F20C4" w:rsidRPr="00C6337B">
              <w:rPr>
                <w:rFonts w:cs="Arial"/>
                <w:szCs w:val="17"/>
                <w:lang w:val="en-US"/>
              </w:rPr>
              <w:t xml:space="preserve"> Course was cancelled</w:t>
            </w:r>
          </w:p>
          <w:p w:rsidR="004F20C4" w:rsidRPr="00C6337B" w:rsidRDefault="00107D88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sdt>
              <w:sdtPr>
                <w:rPr>
                  <w:rFonts w:cs="Arial"/>
                  <w:szCs w:val="17"/>
                  <w:lang w:val="en-US"/>
                </w:rPr>
                <w:id w:val="129240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0C4" w:rsidRPr="00C6337B">
                  <w:rPr>
                    <w:rFonts w:ascii="Segoe UI Symbol" w:eastAsia="MS Gothic" w:hAnsi="Segoe UI Symbol" w:cs="Segoe UI Symbol"/>
                    <w:szCs w:val="17"/>
                    <w:lang w:val="en-US"/>
                  </w:rPr>
                  <w:t>☐</w:t>
                </w:r>
              </w:sdtContent>
            </w:sdt>
            <w:r w:rsidR="004F20C4" w:rsidRPr="00C6337B">
              <w:rPr>
                <w:rFonts w:cs="Arial"/>
                <w:szCs w:val="17"/>
                <w:lang w:val="en-US"/>
              </w:rPr>
              <w:t xml:space="preserve"> Course was postponed</w:t>
            </w:r>
          </w:p>
          <w:p w:rsidR="004F20C4" w:rsidRPr="00C6337B" w:rsidRDefault="00107D88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sdt>
              <w:sdtPr>
                <w:rPr>
                  <w:rFonts w:cs="Arial"/>
                  <w:szCs w:val="17"/>
                  <w:lang w:val="en-US"/>
                </w:rPr>
                <w:id w:val="-90521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0C4" w:rsidRPr="00C6337B">
                  <w:rPr>
                    <w:rFonts w:ascii="Segoe UI Symbol" w:eastAsia="MS Gothic" w:hAnsi="Segoe UI Symbol" w:cs="Segoe UI Symbol"/>
                    <w:szCs w:val="17"/>
                    <w:lang w:val="en-US"/>
                  </w:rPr>
                  <w:t>☐</w:t>
                </w:r>
              </w:sdtContent>
            </w:sdt>
            <w:r w:rsidR="004F20C4" w:rsidRPr="00C6337B">
              <w:rPr>
                <w:rFonts w:cs="Arial"/>
                <w:szCs w:val="17"/>
                <w:lang w:val="en-US"/>
              </w:rPr>
              <w:t xml:space="preserve"> Other </w:t>
            </w:r>
            <w:r w:rsidR="004F20C4" w:rsidRPr="00C6337B">
              <w:rPr>
                <w:rFonts w:cs="Arial"/>
                <w:i/>
                <w:szCs w:val="17"/>
                <w:lang w:val="en-US"/>
              </w:rPr>
              <w:t>(provide additional information below)</w:t>
            </w:r>
          </w:p>
        </w:tc>
        <w:sdt>
          <w:sdtPr>
            <w:rPr>
              <w:rFonts w:cs="Arial"/>
              <w:szCs w:val="17"/>
              <w:lang w:val="en-US"/>
            </w:rPr>
            <w:id w:val="1258861798"/>
            <w:placeholder>
              <w:docPart w:val="EC13519792034C0AB80CD999F6792400"/>
            </w:placeholder>
            <w:showingPlcHdr/>
            <w:text/>
          </w:sdtPr>
          <w:sdtEndPr/>
          <w:sdtContent>
            <w:tc>
              <w:tcPr>
                <w:tcW w:w="1926" w:type="dxa"/>
              </w:tcPr>
              <w:p w:rsidR="004F20C4" w:rsidRPr="00C6337B" w:rsidRDefault="004F20C4" w:rsidP="00F67FE0">
                <w:pPr>
                  <w:spacing w:line="276" w:lineRule="auto"/>
                  <w:rPr>
                    <w:rFonts w:cs="Arial"/>
                    <w:szCs w:val="17"/>
                    <w:lang w:val="en-US"/>
                  </w:rPr>
                </w:pPr>
                <w:r w:rsidRPr="00C6337B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p>
            </w:tc>
          </w:sdtContent>
        </w:sdt>
      </w:tr>
      <w:tr w:rsidR="004F20C4" w:rsidRPr="00C6337B" w:rsidTr="00F67FE0">
        <w:sdt>
          <w:sdtPr>
            <w:rPr>
              <w:rFonts w:cs="Arial"/>
              <w:szCs w:val="17"/>
              <w:lang w:val="en-US"/>
            </w:rPr>
            <w:id w:val="-1756511940"/>
            <w:placeholder>
              <w:docPart w:val="300643B1AB2C41A394F11C9C159D5AFB"/>
            </w:placeholder>
            <w:showingPlcHdr/>
            <w:text/>
          </w:sdtPr>
          <w:sdtEndPr/>
          <w:sdtContent>
            <w:tc>
              <w:tcPr>
                <w:tcW w:w="2514" w:type="dxa"/>
              </w:tcPr>
              <w:p w:rsidR="004F20C4" w:rsidRPr="00C6337B" w:rsidRDefault="004F20C4" w:rsidP="00F67FE0">
                <w:pPr>
                  <w:spacing w:line="276" w:lineRule="auto"/>
                  <w:rPr>
                    <w:rFonts w:cs="Arial"/>
                    <w:szCs w:val="17"/>
                    <w:lang w:val="en-US"/>
                  </w:rPr>
                </w:pPr>
                <w:r w:rsidRPr="00C6337B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Cs w:val="17"/>
              <w:lang w:val="en-US"/>
            </w:rPr>
            <w:id w:val="-2131002341"/>
            <w:placeholder>
              <w:docPart w:val="C851CCBF8F8A4707854870A856AEDDDD"/>
            </w:placeholder>
            <w:showingPlcHdr/>
            <w:text/>
          </w:sdtPr>
          <w:sdtEndPr/>
          <w:sdtContent>
            <w:tc>
              <w:tcPr>
                <w:tcW w:w="914" w:type="dxa"/>
              </w:tcPr>
              <w:p w:rsidR="004F20C4" w:rsidRPr="00C6337B" w:rsidRDefault="004F20C4" w:rsidP="00F67FE0">
                <w:pPr>
                  <w:spacing w:line="276" w:lineRule="auto"/>
                  <w:rPr>
                    <w:rFonts w:cs="Arial"/>
                    <w:szCs w:val="17"/>
                    <w:lang w:val="en-US"/>
                  </w:rPr>
                </w:pPr>
                <w:r w:rsidRPr="00C6337B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Cs w:val="17"/>
              <w:lang w:val="en-US"/>
            </w:rPr>
            <w:id w:val="1701509686"/>
            <w:placeholder>
              <w:docPart w:val="C47ADC920A1F48C4A41B0800B40D5DEA"/>
            </w:placeholder>
            <w:showingPlcHdr/>
            <w:text/>
          </w:sdtPr>
          <w:sdtEndPr/>
          <w:sdtContent>
            <w:tc>
              <w:tcPr>
                <w:tcW w:w="887" w:type="dxa"/>
              </w:tcPr>
              <w:p w:rsidR="004F20C4" w:rsidRPr="00C6337B" w:rsidRDefault="004F20C4" w:rsidP="00F67FE0">
                <w:pPr>
                  <w:spacing w:line="276" w:lineRule="auto"/>
                  <w:rPr>
                    <w:rFonts w:cs="Arial"/>
                    <w:szCs w:val="17"/>
                    <w:lang w:val="en-US"/>
                  </w:rPr>
                </w:pPr>
                <w:r w:rsidRPr="00C6337B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p>
            </w:tc>
          </w:sdtContent>
        </w:sdt>
        <w:tc>
          <w:tcPr>
            <w:tcW w:w="2821" w:type="dxa"/>
          </w:tcPr>
          <w:p w:rsidR="004F20C4" w:rsidRPr="00C6337B" w:rsidRDefault="00107D88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sdt>
              <w:sdtPr>
                <w:rPr>
                  <w:rFonts w:cs="Arial"/>
                  <w:szCs w:val="17"/>
                  <w:lang w:val="en-US"/>
                </w:rPr>
                <w:id w:val="185283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0C4" w:rsidRPr="00C6337B">
                  <w:rPr>
                    <w:rFonts w:ascii="Segoe UI Symbol" w:eastAsia="MS Gothic" w:hAnsi="Segoe UI Symbol" w:cs="Segoe UI Symbol"/>
                    <w:szCs w:val="17"/>
                    <w:lang w:val="en-US"/>
                  </w:rPr>
                  <w:t>☐</w:t>
                </w:r>
              </w:sdtContent>
            </w:sdt>
            <w:r w:rsidR="004F20C4" w:rsidRPr="00C6337B">
              <w:rPr>
                <w:rFonts w:cs="Arial"/>
                <w:szCs w:val="17"/>
                <w:lang w:val="en-US"/>
              </w:rPr>
              <w:t xml:space="preserve"> Course was cancelled</w:t>
            </w:r>
          </w:p>
          <w:p w:rsidR="004F20C4" w:rsidRPr="00C6337B" w:rsidRDefault="00107D88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sdt>
              <w:sdtPr>
                <w:rPr>
                  <w:rFonts w:cs="Arial"/>
                  <w:szCs w:val="17"/>
                  <w:lang w:val="en-US"/>
                </w:rPr>
                <w:id w:val="75818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0C4" w:rsidRPr="00C6337B">
                  <w:rPr>
                    <w:rFonts w:ascii="Segoe UI Symbol" w:eastAsia="MS Gothic" w:hAnsi="Segoe UI Symbol" w:cs="Segoe UI Symbol"/>
                    <w:szCs w:val="17"/>
                    <w:lang w:val="en-US"/>
                  </w:rPr>
                  <w:t>☐</w:t>
                </w:r>
              </w:sdtContent>
            </w:sdt>
            <w:r w:rsidR="004F20C4" w:rsidRPr="00C6337B">
              <w:rPr>
                <w:rFonts w:cs="Arial"/>
                <w:szCs w:val="17"/>
                <w:lang w:val="en-US"/>
              </w:rPr>
              <w:t xml:space="preserve"> Course was postponed</w:t>
            </w:r>
          </w:p>
          <w:p w:rsidR="004F20C4" w:rsidRPr="00C6337B" w:rsidRDefault="00107D88" w:rsidP="00F67FE0">
            <w:pPr>
              <w:spacing w:line="276" w:lineRule="auto"/>
              <w:rPr>
                <w:rFonts w:cs="Arial"/>
                <w:szCs w:val="17"/>
                <w:lang w:val="en-US"/>
              </w:rPr>
            </w:pPr>
            <w:sdt>
              <w:sdtPr>
                <w:rPr>
                  <w:rFonts w:cs="Arial"/>
                  <w:szCs w:val="17"/>
                  <w:lang w:val="en-US"/>
                </w:rPr>
                <w:id w:val="-41016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0C4" w:rsidRPr="00C6337B">
                  <w:rPr>
                    <w:rFonts w:ascii="Segoe UI Symbol" w:eastAsia="MS Gothic" w:hAnsi="Segoe UI Symbol" w:cs="Segoe UI Symbol"/>
                    <w:szCs w:val="17"/>
                    <w:lang w:val="en-US"/>
                  </w:rPr>
                  <w:t>☐</w:t>
                </w:r>
              </w:sdtContent>
            </w:sdt>
            <w:r w:rsidR="004F20C4" w:rsidRPr="00C6337B">
              <w:rPr>
                <w:rFonts w:cs="Arial"/>
                <w:szCs w:val="17"/>
                <w:lang w:val="en-US"/>
              </w:rPr>
              <w:t xml:space="preserve"> Other </w:t>
            </w:r>
            <w:r w:rsidR="004F20C4" w:rsidRPr="00C6337B">
              <w:rPr>
                <w:rFonts w:cs="Arial"/>
                <w:i/>
                <w:szCs w:val="17"/>
                <w:lang w:val="en-US"/>
              </w:rPr>
              <w:t>(provide additional information below)</w:t>
            </w:r>
          </w:p>
        </w:tc>
        <w:sdt>
          <w:sdtPr>
            <w:rPr>
              <w:rFonts w:cs="Arial"/>
              <w:szCs w:val="17"/>
              <w:lang w:val="en-US"/>
            </w:rPr>
            <w:id w:val="-681515519"/>
            <w:placeholder>
              <w:docPart w:val="714C664959834C8598F9CA492F51F966"/>
            </w:placeholder>
            <w:showingPlcHdr/>
            <w:text/>
          </w:sdtPr>
          <w:sdtEndPr/>
          <w:sdtContent>
            <w:tc>
              <w:tcPr>
                <w:tcW w:w="1926" w:type="dxa"/>
              </w:tcPr>
              <w:p w:rsidR="004F20C4" w:rsidRPr="00C6337B" w:rsidRDefault="004F20C4" w:rsidP="00F67FE0">
                <w:pPr>
                  <w:spacing w:line="276" w:lineRule="auto"/>
                  <w:rPr>
                    <w:rFonts w:cs="Arial"/>
                    <w:szCs w:val="17"/>
                    <w:lang w:val="en-US"/>
                  </w:rPr>
                </w:pPr>
                <w:r w:rsidRPr="00C6337B">
                  <w:rPr>
                    <w:rStyle w:val="Tekstvantijdelijkeaanduiding"/>
                    <w:rFonts w:cs="Arial"/>
                    <w:szCs w:val="17"/>
                  </w:rPr>
                  <w:t>Click or tap here to enter text.</w:t>
                </w:r>
              </w:p>
            </w:tc>
          </w:sdtContent>
        </w:sdt>
      </w:tr>
    </w:tbl>
    <w:p w:rsidR="004F20C4" w:rsidRPr="00C6337B" w:rsidRDefault="004F20C4" w:rsidP="004F20C4">
      <w:pPr>
        <w:spacing w:after="0" w:line="276" w:lineRule="auto"/>
        <w:rPr>
          <w:rFonts w:cs="Arial"/>
          <w:szCs w:val="17"/>
          <w:lang w:val="en-US"/>
        </w:rPr>
      </w:pPr>
    </w:p>
    <w:p w:rsidR="004F20C4" w:rsidRPr="00C6337B" w:rsidRDefault="004F20C4" w:rsidP="004F20C4">
      <w:pPr>
        <w:spacing w:after="0" w:line="276" w:lineRule="auto"/>
        <w:rPr>
          <w:rFonts w:cs="Arial"/>
          <w:szCs w:val="17"/>
          <w:lang w:val="en-US"/>
        </w:rPr>
      </w:pPr>
    </w:p>
    <w:p w:rsidR="004F20C4" w:rsidRPr="00C6337B" w:rsidRDefault="004F20C4" w:rsidP="004F20C4">
      <w:pPr>
        <w:spacing w:after="0" w:line="276" w:lineRule="auto"/>
        <w:rPr>
          <w:rFonts w:cs="Arial"/>
          <w:szCs w:val="17"/>
          <w:u w:val="single"/>
          <w:lang w:val="en-US"/>
        </w:rPr>
      </w:pPr>
      <w:r w:rsidRPr="00C6337B">
        <w:rPr>
          <w:rFonts w:cs="Arial"/>
          <w:noProof/>
          <w:szCs w:val="17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E1AF42" wp14:editId="510D3AF0">
                <wp:simplePos x="0" y="0"/>
                <wp:positionH relativeFrom="column">
                  <wp:posOffset>14605</wp:posOffset>
                </wp:positionH>
                <wp:positionV relativeFrom="paragraph">
                  <wp:posOffset>337185</wp:posOffset>
                </wp:positionV>
                <wp:extent cx="5759450" cy="1155700"/>
                <wp:effectExtent l="0" t="0" r="127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="Arial"/>
                                <w:szCs w:val="17"/>
                                <w:lang w:val="en-US"/>
                              </w:rPr>
                              <w:id w:val="-843771322"/>
                              <w:placeholder>
                                <w:docPart w:val="C90A43E14EFD4599870233FC19036E0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4F20C4" w:rsidRDefault="004F20C4" w:rsidP="004F20C4">
                                <w:pPr>
                                  <w:spacing w:after="0"/>
                                  <w:rPr>
                                    <w:rFonts w:cs="Arial"/>
                                    <w:szCs w:val="17"/>
                                    <w:lang w:val="en-US"/>
                                  </w:rPr>
                                </w:pPr>
                                <w:r w:rsidRPr="00C6337B">
                                  <w:rPr>
                                    <w:rStyle w:val="Tekstvantijdelijkeaanduiding"/>
                                    <w:rFonts w:cs="Arial"/>
                                    <w:szCs w:val="17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4F20C4" w:rsidRDefault="004F20C4" w:rsidP="004F20C4"/>
                          <w:p w:rsidR="004F20C4" w:rsidRDefault="004F20C4" w:rsidP="004F20C4"/>
                          <w:p w:rsidR="004F20C4" w:rsidRDefault="004F20C4" w:rsidP="004F20C4"/>
                          <w:p w:rsidR="004F20C4" w:rsidRDefault="004F20C4" w:rsidP="004F20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1AF42" id="_x0000_s1027" type="#_x0000_t202" style="position:absolute;margin-left:1.15pt;margin-top:26.55pt;width:453.5pt;height:9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">
                <v:textbox>
                  <w:txbxContent>
                    <w:sdt>
                      <w:sdtPr>
                        <w:rPr>
                          <w:rFonts w:cs="Arial"/>
                          <w:szCs w:val="17"/>
                          <w:lang w:val="en-US"/>
                        </w:rPr>
                        <w:id w:val="-843771322"/>
                        <w:placeholder>
                          <w:docPart w:val="C90A43E14EFD4599870233FC19036E00"/>
                        </w:placeholder>
                        <w:showingPlcHdr/>
                        <w:text/>
                      </w:sdtPr>
                      <w:sdtEndPr/>
                      <w:sdtContent>
                        <w:p w:rsidR="004F20C4" w:rsidRDefault="004F20C4" w:rsidP="004F20C4">
                          <w:pPr>
                            <w:spacing w:after="0"/>
                            <w:rPr>
                              <w:rFonts w:cs="Arial"/>
                              <w:szCs w:val="17"/>
                              <w:lang w:val="en-US"/>
                            </w:rPr>
                          </w:pPr>
                          <w:r w:rsidRPr="00C6337B">
                            <w:rPr>
                              <w:rStyle w:val="Tekstvantijdelijkeaanduiding"/>
                              <w:rFonts w:cs="Arial"/>
                              <w:szCs w:val="17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4F20C4" w:rsidRDefault="004F20C4" w:rsidP="004F20C4"/>
                    <w:p w:rsidR="004F20C4" w:rsidRDefault="004F20C4" w:rsidP="004F20C4"/>
                    <w:p w:rsidR="004F20C4" w:rsidRDefault="004F20C4" w:rsidP="004F20C4"/>
                    <w:p w:rsidR="004F20C4" w:rsidRDefault="004F20C4" w:rsidP="004F20C4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szCs w:val="17"/>
          <w:u w:val="single"/>
          <w:lang w:val="en-US"/>
        </w:rPr>
        <w:t>A</w:t>
      </w:r>
      <w:r w:rsidRPr="00C6337B">
        <w:rPr>
          <w:rFonts w:cs="Arial"/>
          <w:szCs w:val="17"/>
          <w:u w:val="single"/>
          <w:lang w:val="en-US"/>
        </w:rPr>
        <w:t xml:space="preserve">dditional </w:t>
      </w:r>
      <w:r>
        <w:rPr>
          <w:rFonts w:cs="Arial"/>
          <w:szCs w:val="17"/>
          <w:u w:val="single"/>
          <w:lang w:val="en-US"/>
        </w:rPr>
        <w:t>information</w:t>
      </w:r>
      <w:r w:rsidRPr="00C6337B">
        <w:rPr>
          <w:rFonts w:cs="Arial"/>
          <w:szCs w:val="17"/>
          <w:u w:val="single"/>
          <w:lang w:val="en-US"/>
        </w:rPr>
        <w:t>:</w:t>
      </w:r>
    </w:p>
    <w:p w:rsidR="004F20C4" w:rsidRDefault="004F20C4" w:rsidP="004F20C4">
      <w:pPr>
        <w:spacing w:after="0" w:line="276" w:lineRule="auto"/>
        <w:rPr>
          <w:rFonts w:cs="Arial"/>
          <w:szCs w:val="17"/>
          <w:lang w:val="en-US"/>
        </w:rPr>
      </w:pPr>
    </w:p>
    <w:p w:rsidR="004F20C4" w:rsidRDefault="004F20C4" w:rsidP="004F20C4">
      <w:pPr>
        <w:spacing w:after="0" w:line="276" w:lineRule="auto"/>
        <w:rPr>
          <w:szCs w:val="17"/>
        </w:rPr>
      </w:pPr>
    </w:p>
    <w:p w:rsidR="004F20C4" w:rsidRDefault="004F20C4" w:rsidP="004F20C4">
      <w:pPr>
        <w:spacing w:after="0" w:line="276" w:lineRule="auto"/>
        <w:rPr>
          <w:szCs w:val="17"/>
        </w:rPr>
      </w:pPr>
      <w:r w:rsidRPr="00714959">
        <w:rPr>
          <w:szCs w:val="17"/>
        </w:rPr>
        <w:t xml:space="preserve">Please indicate how and when you intend to finish the courses still missing in your bachelor’s </w:t>
      </w:r>
      <w:r>
        <w:rPr>
          <w:szCs w:val="17"/>
        </w:rPr>
        <w:t>programme.</w:t>
      </w:r>
    </w:p>
    <w:p w:rsidR="004F20C4" w:rsidRPr="004377F6" w:rsidRDefault="004F20C4" w:rsidP="004F20C4">
      <w:pPr>
        <w:pStyle w:val="Lijstalinea"/>
        <w:numPr>
          <w:ilvl w:val="0"/>
          <w:numId w:val="2"/>
        </w:numPr>
        <w:spacing w:line="276" w:lineRule="auto"/>
        <w:rPr>
          <w:rFonts w:ascii="Verdana" w:hAnsi="Verdana"/>
          <w:sz w:val="17"/>
          <w:szCs w:val="17"/>
        </w:rPr>
      </w:pPr>
      <w:r w:rsidRPr="004377F6">
        <w:rPr>
          <w:rFonts w:ascii="Verdana" w:hAnsi="Verdana"/>
          <w:sz w:val="17"/>
          <w:szCs w:val="17"/>
        </w:rPr>
        <w:t>If possible, include dates and direct links to relevant course descriptions.</w:t>
      </w:r>
    </w:p>
    <w:p w:rsidR="004F20C4" w:rsidRPr="004377F6" w:rsidRDefault="004F20C4" w:rsidP="004F20C4">
      <w:pPr>
        <w:pStyle w:val="Lijstalinea"/>
        <w:numPr>
          <w:ilvl w:val="0"/>
          <w:numId w:val="2"/>
        </w:numPr>
        <w:spacing w:line="276" w:lineRule="auto"/>
        <w:rPr>
          <w:rFonts w:ascii="Verdana" w:hAnsi="Verdana"/>
          <w:sz w:val="17"/>
          <w:szCs w:val="17"/>
        </w:rPr>
      </w:pPr>
      <w:r w:rsidRPr="004377F6">
        <w:rPr>
          <w:rFonts w:ascii="Verdana" w:hAnsi="Verdana"/>
          <w:sz w:val="17"/>
          <w:szCs w:val="17"/>
        </w:rPr>
        <w:t xml:space="preserve">If available, candidates from a university of applied sciences may also refer to their </w:t>
      </w:r>
      <w:r w:rsidRPr="004377F6">
        <w:rPr>
          <w:rFonts w:ascii="Verdana" w:hAnsi="Verdana"/>
          <w:i/>
          <w:sz w:val="17"/>
          <w:szCs w:val="17"/>
        </w:rPr>
        <w:t>afrondingsadvies</w:t>
      </w:r>
      <w:r w:rsidRPr="004377F6">
        <w:rPr>
          <w:rFonts w:ascii="Verdana" w:hAnsi="Verdana"/>
          <w:sz w:val="17"/>
          <w:szCs w:val="17"/>
        </w:rPr>
        <w:t>.</w:t>
      </w:r>
    </w:p>
    <w:p w:rsidR="004F20C4" w:rsidRDefault="004F20C4" w:rsidP="004F20C4">
      <w:pPr>
        <w:spacing w:after="0" w:line="276" w:lineRule="auto"/>
        <w:rPr>
          <w:rFonts w:cs="Arial"/>
          <w:b/>
          <w:szCs w:val="17"/>
          <w:lang w:val="en-US"/>
        </w:rPr>
      </w:pPr>
      <w:r w:rsidRPr="00714959">
        <w:rPr>
          <w:rFonts w:cs="Arial"/>
          <w:noProof/>
          <w:szCs w:val="17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9AD95D" wp14:editId="669185E5">
                <wp:simplePos x="0" y="0"/>
                <wp:positionH relativeFrom="margin">
                  <wp:align>right</wp:align>
                </wp:positionH>
                <wp:positionV relativeFrom="paragraph">
                  <wp:posOffset>212725</wp:posOffset>
                </wp:positionV>
                <wp:extent cx="5721350" cy="1225550"/>
                <wp:effectExtent l="0" t="0" r="1270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="Arial"/>
                                <w:szCs w:val="17"/>
                                <w:lang w:val="en-US"/>
                              </w:rPr>
                              <w:id w:val="214237138"/>
                              <w:showingPlcHdr/>
                              <w:text/>
                            </w:sdtPr>
                            <w:sdtEndPr/>
                            <w:sdtContent>
                              <w:p w:rsidR="004F20C4" w:rsidRDefault="004F20C4" w:rsidP="004F20C4">
                                <w:pPr>
                                  <w:spacing w:after="0"/>
                                  <w:rPr>
                                    <w:rFonts w:cs="Arial"/>
                                    <w:szCs w:val="17"/>
                                    <w:lang w:val="en-US"/>
                                  </w:rPr>
                                </w:pPr>
                                <w:r w:rsidRPr="00C6337B">
                                  <w:rPr>
                                    <w:rStyle w:val="Tekstvantijdelijkeaanduiding"/>
                                    <w:rFonts w:cs="Arial"/>
                                    <w:szCs w:val="17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4F20C4" w:rsidRDefault="004F20C4" w:rsidP="004F20C4"/>
                          <w:p w:rsidR="004F20C4" w:rsidRDefault="004F20C4" w:rsidP="004F20C4"/>
                          <w:p w:rsidR="004F20C4" w:rsidRDefault="004F20C4" w:rsidP="004F20C4"/>
                          <w:p w:rsidR="004F20C4" w:rsidRDefault="004F20C4" w:rsidP="004F20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AD95D" id="_x0000_s1028" type="#_x0000_t202" style="position:absolute;margin-left:399.3pt;margin-top:16.75pt;width:450.5pt;height:96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">
                <v:textbox>
                  <w:txbxContent>
                    <w:sdt>
                      <w:sdtPr>
                        <w:rPr>
                          <w:rFonts w:cs="Arial"/>
                          <w:szCs w:val="17"/>
                          <w:lang w:val="en-US"/>
                        </w:rPr>
                        <w:id w:val="214237138"/>
                        <w:showingPlcHdr/>
                        <w:text/>
                      </w:sdtPr>
                      <w:sdtEndPr/>
                      <w:sdtContent>
                        <w:p w:rsidR="004F20C4" w:rsidRDefault="004F20C4" w:rsidP="004F20C4">
                          <w:pPr>
                            <w:spacing w:after="0"/>
                            <w:rPr>
                              <w:rFonts w:cs="Arial"/>
                              <w:szCs w:val="17"/>
                              <w:lang w:val="en-US"/>
                            </w:rPr>
                          </w:pPr>
                          <w:r w:rsidRPr="00C6337B">
                            <w:rPr>
                              <w:rStyle w:val="Tekstvantijdelijkeaanduiding"/>
                              <w:rFonts w:cs="Arial"/>
                              <w:szCs w:val="17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4F20C4" w:rsidRDefault="004F20C4" w:rsidP="004F20C4"/>
                    <w:p w:rsidR="004F20C4" w:rsidRDefault="004F20C4" w:rsidP="004F20C4"/>
                    <w:p w:rsidR="004F20C4" w:rsidRDefault="004F20C4" w:rsidP="004F20C4"/>
                    <w:p w:rsidR="004F20C4" w:rsidRDefault="004F20C4" w:rsidP="004F20C4"/>
                  </w:txbxContent>
                </v:textbox>
                <w10:wrap type="square" anchorx="margin"/>
              </v:shape>
            </w:pict>
          </mc:Fallback>
        </mc:AlternateContent>
      </w:r>
    </w:p>
    <w:p w:rsidR="004F20C4" w:rsidRDefault="004F20C4" w:rsidP="004F20C4">
      <w:pPr>
        <w:spacing w:after="0" w:line="276" w:lineRule="auto"/>
        <w:rPr>
          <w:rFonts w:cs="Arial"/>
          <w:b/>
          <w:szCs w:val="17"/>
          <w:lang w:val="en-US"/>
        </w:rPr>
      </w:pPr>
    </w:p>
    <w:p w:rsidR="004F20C4" w:rsidRDefault="004F20C4" w:rsidP="004F20C4">
      <w:pPr>
        <w:spacing w:after="0" w:line="276" w:lineRule="auto"/>
        <w:rPr>
          <w:rFonts w:cs="Arial"/>
          <w:b/>
          <w:szCs w:val="17"/>
          <w:lang w:val="en-US"/>
        </w:rPr>
      </w:pPr>
    </w:p>
    <w:p w:rsidR="004F20C4" w:rsidRPr="009F120C" w:rsidRDefault="004F20C4" w:rsidP="004F20C4">
      <w:pPr>
        <w:spacing w:after="0" w:line="276" w:lineRule="auto"/>
        <w:rPr>
          <w:rFonts w:cs="Arial"/>
          <w:b/>
          <w:szCs w:val="17"/>
          <w:lang w:val="en-US"/>
        </w:rPr>
      </w:pPr>
      <w:r w:rsidRPr="009F120C">
        <w:rPr>
          <w:rFonts w:cs="Arial"/>
          <w:b/>
          <w:szCs w:val="17"/>
          <w:lang w:val="en-US"/>
        </w:rPr>
        <w:t>Please note the following:</w:t>
      </w:r>
    </w:p>
    <w:p w:rsidR="004F20C4" w:rsidRPr="009F120C" w:rsidRDefault="004F20C4" w:rsidP="004F20C4">
      <w:pPr>
        <w:spacing w:after="0" w:line="276" w:lineRule="auto"/>
        <w:rPr>
          <w:rFonts w:cs="Arial"/>
          <w:b/>
          <w:szCs w:val="17"/>
          <w:lang w:val="en-US"/>
        </w:rPr>
      </w:pPr>
    </w:p>
    <w:p w:rsidR="004F20C4" w:rsidRPr="009F120C" w:rsidRDefault="004F20C4" w:rsidP="004F20C4">
      <w:pPr>
        <w:pStyle w:val="Lijstalinea"/>
        <w:numPr>
          <w:ilvl w:val="0"/>
          <w:numId w:val="1"/>
        </w:numPr>
        <w:spacing w:line="276" w:lineRule="auto"/>
        <w:rPr>
          <w:rFonts w:ascii="Verdana" w:hAnsi="Verdana" w:cs="Arial"/>
          <w:sz w:val="17"/>
          <w:szCs w:val="17"/>
        </w:rPr>
      </w:pPr>
      <w:r w:rsidRPr="009F120C">
        <w:rPr>
          <w:rFonts w:ascii="Verdana" w:hAnsi="Verdana" w:cs="Arial"/>
          <w:sz w:val="17"/>
          <w:szCs w:val="17"/>
        </w:rPr>
        <w:t xml:space="preserve">Detailed information about the </w:t>
      </w:r>
      <w:r w:rsidRPr="009F120C">
        <w:rPr>
          <w:rFonts w:ascii="Verdana" w:hAnsi="Verdana" w:cs="Arial"/>
          <w:sz w:val="17"/>
          <w:szCs w:val="17"/>
          <w:u w:val="single"/>
        </w:rPr>
        <w:t>conditions</w:t>
      </w:r>
      <w:r w:rsidRPr="009F120C">
        <w:rPr>
          <w:rFonts w:ascii="Verdana" w:hAnsi="Verdana" w:cs="Arial"/>
          <w:sz w:val="17"/>
          <w:szCs w:val="17"/>
        </w:rPr>
        <w:t xml:space="preserve"> for being granted a master registration without a bachelor certificate and the payment of </w:t>
      </w:r>
      <w:r w:rsidRPr="009F120C">
        <w:rPr>
          <w:rFonts w:ascii="Verdana" w:hAnsi="Verdana" w:cs="Arial"/>
          <w:sz w:val="17"/>
          <w:szCs w:val="17"/>
          <w:u w:val="single"/>
        </w:rPr>
        <w:t>tuition fees</w:t>
      </w:r>
      <w:r w:rsidRPr="009F120C">
        <w:rPr>
          <w:rFonts w:ascii="Verdana" w:hAnsi="Verdana" w:cs="Arial"/>
          <w:sz w:val="17"/>
          <w:szCs w:val="17"/>
        </w:rPr>
        <w:t xml:space="preserve"> is available on the website;</w:t>
      </w:r>
    </w:p>
    <w:p w:rsidR="004F20C4" w:rsidRPr="009F120C" w:rsidRDefault="004F20C4" w:rsidP="004F20C4">
      <w:pPr>
        <w:pStyle w:val="Lijstalinea"/>
        <w:numPr>
          <w:ilvl w:val="0"/>
          <w:numId w:val="1"/>
        </w:numPr>
        <w:spacing w:line="276" w:lineRule="auto"/>
        <w:rPr>
          <w:rFonts w:ascii="Verdana" w:hAnsi="Verdana" w:cs="Arial"/>
          <w:sz w:val="17"/>
          <w:szCs w:val="17"/>
        </w:rPr>
      </w:pPr>
      <w:r w:rsidRPr="009F120C">
        <w:rPr>
          <w:rFonts w:ascii="Verdana" w:hAnsi="Verdana" w:cs="Arial"/>
          <w:sz w:val="17"/>
          <w:szCs w:val="17"/>
        </w:rPr>
        <w:t xml:space="preserve">If an </w:t>
      </w:r>
      <w:r w:rsidRPr="009F120C">
        <w:rPr>
          <w:rFonts w:ascii="Verdana" w:hAnsi="Verdana" w:cs="Arial"/>
          <w:sz w:val="17"/>
          <w:szCs w:val="17"/>
          <w:u w:val="single"/>
        </w:rPr>
        <w:t>alternative</w:t>
      </w:r>
      <w:r w:rsidRPr="009F120C">
        <w:rPr>
          <w:rFonts w:ascii="Verdana" w:hAnsi="Verdana" w:cs="Arial"/>
          <w:sz w:val="17"/>
          <w:szCs w:val="17"/>
        </w:rPr>
        <w:t xml:space="preserve"> was offered to a course that was cancelled or postponed, but you made no use of that option, you will need to provide additional argumentation;</w:t>
      </w:r>
    </w:p>
    <w:p w:rsidR="004F20C4" w:rsidRPr="009F120C" w:rsidRDefault="004F20C4" w:rsidP="004F20C4">
      <w:pPr>
        <w:pStyle w:val="Lijstalinea"/>
        <w:numPr>
          <w:ilvl w:val="0"/>
          <w:numId w:val="1"/>
        </w:numPr>
        <w:spacing w:line="276" w:lineRule="auto"/>
        <w:rPr>
          <w:rFonts w:ascii="Verdana" w:hAnsi="Verdana" w:cs="Arial"/>
          <w:sz w:val="17"/>
          <w:szCs w:val="17"/>
        </w:rPr>
      </w:pPr>
      <w:r w:rsidRPr="009F120C">
        <w:rPr>
          <w:rFonts w:ascii="Verdana" w:hAnsi="Verdana" w:cs="Arial"/>
          <w:sz w:val="17"/>
          <w:szCs w:val="17"/>
        </w:rPr>
        <w:t xml:space="preserve">Study delay due to </w:t>
      </w:r>
      <w:r w:rsidRPr="009F120C">
        <w:rPr>
          <w:rFonts w:ascii="Verdana" w:hAnsi="Verdana" w:cs="Arial"/>
          <w:sz w:val="17"/>
          <w:szCs w:val="17"/>
          <w:u w:val="single"/>
        </w:rPr>
        <w:t>personal circumstances</w:t>
      </w:r>
      <w:r w:rsidRPr="009F120C">
        <w:rPr>
          <w:rFonts w:ascii="Verdana" w:hAnsi="Verdana" w:cs="Arial"/>
          <w:sz w:val="17"/>
          <w:szCs w:val="17"/>
        </w:rPr>
        <w:t xml:space="preserve"> (whether Corona-related or not) is </w:t>
      </w:r>
      <w:r w:rsidRPr="009F120C">
        <w:rPr>
          <w:rFonts w:ascii="Verdana" w:hAnsi="Verdana" w:cs="Arial"/>
          <w:sz w:val="17"/>
          <w:szCs w:val="17"/>
          <w:u w:val="single"/>
        </w:rPr>
        <w:t>not</w:t>
      </w:r>
      <w:r w:rsidRPr="009F120C">
        <w:rPr>
          <w:rFonts w:ascii="Verdana" w:hAnsi="Verdana" w:cs="Arial"/>
          <w:sz w:val="17"/>
          <w:szCs w:val="17"/>
        </w:rPr>
        <w:t xml:space="preserve"> a </w:t>
      </w:r>
      <w:r w:rsidRPr="009F120C">
        <w:rPr>
          <w:rFonts w:ascii="Verdana" w:hAnsi="Verdana" w:cs="Arial"/>
          <w:sz w:val="17"/>
          <w:szCs w:val="17"/>
          <w:u w:val="single"/>
        </w:rPr>
        <w:t>valid</w:t>
      </w:r>
      <w:r w:rsidRPr="009F120C">
        <w:rPr>
          <w:rFonts w:ascii="Verdana" w:hAnsi="Verdana" w:cs="Arial"/>
          <w:sz w:val="17"/>
          <w:szCs w:val="17"/>
        </w:rPr>
        <w:t xml:space="preserve"> reason for a 'zachte knip'; if this applies to you, please contact your study adviser for advice;</w:t>
      </w:r>
    </w:p>
    <w:p w:rsidR="004F20C4" w:rsidRDefault="004F20C4" w:rsidP="004F20C4">
      <w:pPr>
        <w:pStyle w:val="Lijstalinea"/>
        <w:numPr>
          <w:ilvl w:val="0"/>
          <w:numId w:val="1"/>
        </w:numPr>
        <w:spacing w:line="276" w:lineRule="auto"/>
        <w:rPr>
          <w:rFonts w:ascii="Verdana" w:hAnsi="Verdana" w:cs="Arial"/>
          <w:sz w:val="17"/>
          <w:szCs w:val="17"/>
        </w:rPr>
      </w:pPr>
      <w:r w:rsidRPr="00737997">
        <w:rPr>
          <w:rFonts w:ascii="Verdana" w:hAnsi="Verdana" w:cs="Arial"/>
          <w:sz w:val="17"/>
          <w:szCs w:val="17"/>
        </w:rPr>
        <w:t xml:space="preserve">This form is </w:t>
      </w:r>
      <w:r w:rsidRPr="00737997">
        <w:rPr>
          <w:rFonts w:ascii="Verdana" w:hAnsi="Verdana" w:cs="Arial"/>
          <w:sz w:val="17"/>
          <w:szCs w:val="17"/>
          <w:u w:val="single"/>
        </w:rPr>
        <w:t>not</w:t>
      </w:r>
      <w:r w:rsidRPr="00737997">
        <w:rPr>
          <w:rFonts w:ascii="Verdana" w:hAnsi="Verdana" w:cs="Arial"/>
          <w:sz w:val="17"/>
          <w:szCs w:val="17"/>
        </w:rPr>
        <w:t xml:space="preserve"> in lieu of a registration in Studielink; you will still need to formally register for the Master's programme in </w:t>
      </w:r>
      <w:r w:rsidRPr="00737997">
        <w:rPr>
          <w:rFonts w:ascii="Verdana" w:hAnsi="Verdana" w:cs="Arial"/>
          <w:sz w:val="17"/>
          <w:szCs w:val="17"/>
          <w:u w:val="single"/>
        </w:rPr>
        <w:t>Studielink</w:t>
      </w:r>
      <w:r w:rsidRPr="00737997">
        <w:rPr>
          <w:rFonts w:ascii="Verdana" w:hAnsi="Verdana" w:cs="Arial"/>
          <w:sz w:val="17"/>
          <w:szCs w:val="17"/>
        </w:rPr>
        <w:t>.</w:t>
      </w:r>
    </w:p>
    <w:p w:rsidR="004F20C4" w:rsidRDefault="004F20C4">
      <w:pPr>
        <w:rPr>
          <w:rFonts w:cs="Arial"/>
          <w:szCs w:val="17"/>
          <w:lang w:val="en-US"/>
        </w:rPr>
      </w:pPr>
      <w:r>
        <w:rPr>
          <w:rFonts w:cs="Arial"/>
          <w:szCs w:val="17"/>
        </w:rPr>
        <w:br w:type="page"/>
      </w:r>
    </w:p>
    <w:p w:rsidR="004F20C4" w:rsidRPr="004F20C4" w:rsidRDefault="004F20C4" w:rsidP="004F20C4">
      <w:pPr>
        <w:rPr>
          <w:b/>
          <w:lang w:val="en-US"/>
        </w:rPr>
      </w:pPr>
      <w:r w:rsidRPr="004F20C4">
        <w:rPr>
          <w:b/>
          <w:lang w:val="en-US"/>
        </w:rPr>
        <w:lastRenderedPageBreak/>
        <w:t>Contact persons 'Zachte knip' for each MSc-programme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20C4" w:rsidRPr="005F35EE" w:rsidTr="00F67FE0">
        <w:tc>
          <w:tcPr>
            <w:tcW w:w="4531" w:type="dxa"/>
          </w:tcPr>
          <w:p w:rsidR="004F20C4" w:rsidRPr="005F35EE" w:rsidRDefault="004F20C4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5F35EE">
              <w:rPr>
                <w:rFonts w:ascii="Verdana" w:hAnsi="Verdana"/>
                <w:sz w:val="17"/>
                <w:szCs w:val="17"/>
                <w:lang w:val="en-US"/>
              </w:rPr>
              <w:t>Animal Sciences</w:t>
            </w:r>
          </w:p>
        </w:tc>
        <w:tc>
          <w:tcPr>
            <w:tcW w:w="4531" w:type="dxa"/>
          </w:tcPr>
          <w:p w:rsidR="004F20C4" w:rsidRPr="005F35EE" w:rsidRDefault="00107D88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hyperlink r:id="rId6" w:history="1">
              <w:r w:rsidR="004F20C4" w:rsidRPr="005F35EE">
                <w:rPr>
                  <w:rStyle w:val="Hyperlink"/>
                  <w:rFonts w:ascii="Verdana" w:hAnsi="Verdana"/>
                  <w:sz w:val="17"/>
                  <w:szCs w:val="17"/>
                  <w:lang w:val="en-US"/>
                </w:rPr>
                <w:t>francine.wartena@wur.nl</w:t>
              </w:r>
            </w:hyperlink>
          </w:p>
        </w:tc>
      </w:tr>
      <w:tr w:rsidR="004F20C4" w:rsidRPr="005F35EE" w:rsidTr="00F67FE0">
        <w:tc>
          <w:tcPr>
            <w:tcW w:w="4531" w:type="dxa"/>
          </w:tcPr>
          <w:p w:rsidR="004F20C4" w:rsidRPr="005F35EE" w:rsidRDefault="004F20C4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5F35EE">
              <w:rPr>
                <w:rFonts w:ascii="Verdana" w:hAnsi="Verdana"/>
                <w:sz w:val="17"/>
                <w:szCs w:val="17"/>
                <w:lang w:val="en-US"/>
              </w:rPr>
              <w:t>Aquaculture and Marine Resource Management</w:t>
            </w:r>
          </w:p>
        </w:tc>
        <w:tc>
          <w:tcPr>
            <w:tcW w:w="4531" w:type="dxa"/>
          </w:tcPr>
          <w:p w:rsidR="004F20C4" w:rsidRPr="005F35EE" w:rsidRDefault="00107D88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hyperlink r:id="rId7" w:history="1">
              <w:r w:rsidR="004F20C4" w:rsidRPr="005F35EE">
                <w:rPr>
                  <w:rStyle w:val="Hyperlink"/>
                  <w:rFonts w:ascii="Verdana" w:hAnsi="Verdana"/>
                  <w:sz w:val="17"/>
                  <w:szCs w:val="17"/>
                  <w:lang w:val="en-US"/>
                </w:rPr>
                <w:t>vera.vanberlo@wur.nl</w:t>
              </w:r>
            </w:hyperlink>
          </w:p>
        </w:tc>
      </w:tr>
      <w:tr w:rsidR="004F20C4" w:rsidRPr="005F35EE" w:rsidTr="00F67FE0">
        <w:tc>
          <w:tcPr>
            <w:tcW w:w="4531" w:type="dxa"/>
          </w:tcPr>
          <w:p w:rsidR="004F20C4" w:rsidRPr="005F35EE" w:rsidRDefault="004F20C4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5F35EE">
              <w:rPr>
                <w:rFonts w:ascii="Verdana" w:hAnsi="Verdana"/>
                <w:sz w:val="17"/>
                <w:szCs w:val="17"/>
                <w:lang w:val="en-US"/>
              </w:rPr>
              <w:t>Biobased Sciences</w:t>
            </w:r>
          </w:p>
        </w:tc>
        <w:tc>
          <w:tcPr>
            <w:tcW w:w="4531" w:type="dxa"/>
          </w:tcPr>
          <w:p w:rsidR="004F20C4" w:rsidRPr="005F35EE" w:rsidRDefault="00107D88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hyperlink r:id="rId8" w:history="1">
              <w:r w:rsidR="004F20C4" w:rsidRPr="005F35EE">
                <w:rPr>
                  <w:rStyle w:val="Hyperlink"/>
                  <w:rFonts w:ascii="Verdana" w:hAnsi="Verdana"/>
                  <w:sz w:val="17"/>
                  <w:szCs w:val="17"/>
                  <w:lang w:val="en-US"/>
                </w:rPr>
                <w:t>brigitte.lubbes@wur.nl</w:t>
              </w:r>
            </w:hyperlink>
          </w:p>
        </w:tc>
      </w:tr>
      <w:tr w:rsidR="004F20C4" w:rsidRPr="005F35EE" w:rsidTr="00F67FE0">
        <w:tc>
          <w:tcPr>
            <w:tcW w:w="4531" w:type="dxa"/>
          </w:tcPr>
          <w:p w:rsidR="004F20C4" w:rsidRPr="005F35EE" w:rsidRDefault="004F20C4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5F35EE">
              <w:rPr>
                <w:rFonts w:ascii="Verdana" w:hAnsi="Verdana"/>
                <w:sz w:val="17"/>
                <w:szCs w:val="17"/>
                <w:lang w:val="en-US"/>
              </w:rPr>
              <w:t>Bioinformatics</w:t>
            </w:r>
          </w:p>
        </w:tc>
        <w:tc>
          <w:tcPr>
            <w:tcW w:w="4531" w:type="dxa"/>
          </w:tcPr>
          <w:p w:rsidR="004F20C4" w:rsidRPr="005F35EE" w:rsidRDefault="00107D88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hyperlink r:id="rId9" w:history="1">
              <w:r w:rsidR="004F20C4" w:rsidRPr="005F35EE">
                <w:rPr>
                  <w:rStyle w:val="Hyperlink"/>
                  <w:rFonts w:ascii="Verdana" w:hAnsi="Verdana"/>
                  <w:sz w:val="17"/>
                  <w:szCs w:val="17"/>
                  <w:lang w:val="en-US"/>
                </w:rPr>
                <w:t>joan.wellink@wur.nl</w:t>
              </w:r>
            </w:hyperlink>
          </w:p>
        </w:tc>
      </w:tr>
      <w:tr w:rsidR="004F20C4" w:rsidRPr="005F35EE" w:rsidTr="00F67FE0">
        <w:tc>
          <w:tcPr>
            <w:tcW w:w="4531" w:type="dxa"/>
          </w:tcPr>
          <w:p w:rsidR="004F20C4" w:rsidRPr="005F35EE" w:rsidRDefault="004F20C4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5F35EE">
              <w:rPr>
                <w:rFonts w:ascii="Verdana" w:hAnsi="Verdana"/>
                <w:sz w:val="17"/>
                <w:szCs w:val="17"/>
                <w:lang w:val="en-US"/>
              </w:rPr>
              <w:t>Biology</w:t>
            </w:r>
          </w:p>
        </w:tc>
        <w:tc>
          <w:tcPr>
            <w:tcW w:w="4531" w:type="dxa"/>
          </w:tcPr>
          <w:p w:rsidR="004F20C4" w:rsidRPr="005F35EE" w:rsidRDefault="00107D88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hyperlink r:id="rId10" w:history="1">
              <w:r w:rsidR="004F20C4" w:rsidRPr="005F35EE">
                <w:rPr>
                  <w:rStyle w:val="Hyperlink"/>
                  <w:rFonts w:ascii="Verdana" w:hAnsi="Verdana"/>
                  <w:sz w:val="17"/>
                  <w:szCs w:val="17"/>
                  <w:lang w:val="en-US"/>
                </w:rPr>
                <w:t>petra.denbesten@wur.nl</w:t>
              </w:r>
            </w:hyperlink>
          </w:p>
        </w:tc>
      </w:tr>
      <w:tr w:rsidR="004F20C4" w:rsidRPr="005F35EE" w:rsidTr="00F67FE0">
        <w:tc>
          <w:tcPr>
            <w:tcW w:w="4531" w:type="dxa"/>
          </w:tcPr>
          <w:p w:rsidR="004F20C4" w:rsidRPr="005F35EE" w:rsidRDefault="004F20C4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5F35EE">
              <w:rPr>
                <w:rFonts w:ascii="Verdana" w:hAnsi="Verdana"/>
                <w:sz w:val="17"/>
                <w:szCs w:val="17"/>
                <w:lang w:val="en-US"/>
              </w:rPr>
              <w:t>Biosystems Engineering</w:t>
            </w:r>
          </w:p>
        </w:tc>
        <w:tc>
          <w:tcPr>
            <w:tcW w:w="4531" w:type="dxa"/>
          </w:tcPr>
          <w:p w:rsidR="004F20C4" w:rsidRPr="005F35EE" w:rsidRDefault="00107D88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hyperlink r:id="rId11" w:history="1">
              <w:r w:rsidR="004F20C4" w:rsidRPr="005F35EE">
                <w:rPr>
                  <w:rStyle w:val="Hyperlink"/>
                  <w:rFonts w:ascii="Verdana" w:hAnsi="Verdana"/>
                  <w:sz w:val="17"/>
                  <w:szCs w:val="17"/>
                  <w:lang w:val="en-US"/>
                </w:rPr>
                <w:t>gerard.straver@wur.nl</w:t>
              </w:r>
            </w:hyperlink>
          </w:p>
        </w:tc>
      </w:tr>
      <w:tr w:rsidR="004F20C4" w:rsidRPr="005F35EE" w:rsidTr="00F67FE0">
        <w:tc>
          <w:tcPr>
            <w:tcW w:w="4531" w:type="dxa"/>
          </w:tcPr>
          <w:p w:rsidR="004F20C4" w:rsidRPr="005F35EE" w:rsidRDefault="004F20C4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5F35EE">
              <w:rPr>
                <w:rFonts w:ascii="Verdana" w:hAnsi="Verdana"/>
                <w:sz w:val="17"/>
                <w:szCs w:val="17"/>
                <w:lang w:val="en-US"/>
              </w:rPr>
              <w:t>Biotechnology</w:t>
            </w:r>
          </w:p>
        </w:tc>
        <w:tc>
          <w:tcPr>
            <w:tcW w:w="4531" w:type="dxa"/>
          </w:tcPr>
          <w:p w:rsidR="004F20C4" w:rsidRPr="005F35EE" w:rsidRDefault="00107D88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hyperlink r:id="rId12" w:history="1">
              <w:r w:rsidR="004F20C4" w:rsidRPr="005F35EE">
                <w:rPr>
                  <w:rStyle w:val="Hyperlink"/>
                  <w:rFonts w:ascii="Verdana" w:hAnsi="Verdana"/>
                  <w:sz w:val="17"/>
                  <w:szCs w:val="17"/>
                  <w:lang w:val="en-US"/>
                </w:rPr>
                <w:t>brigitte.lubbes@wur.nl</w:t>
              </w:r>
            </w:hyperlink>
          </w:p>
        </w:tc>
      </w:tr>
      <w:tr w:rsidR="004F20C4" w:rsidRPr="005F35EE" w:rsidTr="00F67FE0">
        <w:tc>
          <w:tcPr>
            <w:tcW w:w="4531" w:type="dxa"/>
          </w:tcPr>
          <w:p w:rsidR="004F20C4" w:rsidRPr="005F35EE" w:rsidRDefault="004F20C4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5F35EE">
              <w:rPr>
                <w:rFonts w:ascii="Verdana" w:hAnsi="Verdana"/>
                <w:sz w:val="17"/>
                <w:szCs w:val="17"/>
                <w:lang w:val="en-US"/>
              </w:rPr>
              <w:t>Climate Studies</w:t>
            </w:r>
          </w:p>
        </w:tc>
        <w:tc>
          <w:tcPr>
            <w:tcW w:w="4531" w:type="dxa"/>
          </w:tcPr>
          <w:p w:rsidR="004F20C4" w:rsidRPr="005F35EE" w:rsidRDefault="00107D88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hyperlink r:id="rId13" w:history="1">
              <w:r w:rsidR="004F20C4" w:rsidRPr="005F35EE">
                <w:rPr>
                  <w:rStyle w:val="Hyperlink"/>
                  <w:rFonts w:ascii="Verdana" w:hAnsi="Verdana"/>
                  <w:sz w:val="17"/>
                  <w:szCs w:val="17"/>
                  <w:lang w:val="en-US"/>
                </w:rPr>
                <w:t>annemarie.hage@wur.nl</w:t>
              </w:r>
            </w:hyperlink>
          </w:p>
        </w:tc>
      </w:tr>
      <w:tr w:rsidR="004F20C4" w:rsidRPr="005F35EE" w:rsidTr="00F67FE0">
        <w:tc>
          <w:tcPr>
            <w:tcW w:w="4531" w:type="dxa"/>
          </w:tcPr>
          <w:p w:rsidR="004F20C4" w:rsidRPr="005F35EE" w:rsidRDefault="004F20C4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5F35EE">
              <w:rPr>
                <w:rFonts w:ascii="Verdana" w:hAnsi="Verdana"/>
                <w:sz w:val="17"/>
                <w:szCs w:val="17"/>
                <w:lang w:val="en-US"/>
              </w:rPr>
              <w:t>Communication, Health and Life Sciences</w:t>
            </w:r>
          </w:p>
        </w:tc>
        <w:tc>
          <w:tcPr>
            <w:tcW w:w="4531" w:type="dxa"/>
          </w:tcPr>
          <w:p w:rsidR="004F20C4" w:rsidRPr="005F35EE" w:rsidRDefault="00107D88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hyperlink r:id="rId14" w:history="1">
              <w:r w:rsidR="004F20C4" w:rsidRPr="005F35EE">
                <w:rPr>
                  <w:rStyle w:val="Hyperlink"/>
                  <w:rFonts w:ascii="Verdana" w:hAnsi="Verdana"/>
                  <w:sz w:val="17"/>
                  <w:szCs w:val="17"/>
                  <w:lang w:val="en-US"/>
                </w:rPr>
                <w:t>gerry.vannieuwenhoven@wur.nl</w:t>
              </w:r>
            </w:hyperlink>
          </w:p>
        </w:tc>
      </w:tr>
      <w:tr w:rsidR="004F20C4" w:rsidRPr="005F35EE" w:rsidTr="00F67FE0">
        <w:tc>
          <w:tcPr>
            <w:tcW w:w="4531" w:type="dxa"/>
          </w:tcPr>
          <w:p w:rsidR="004F20C4" w:rsidRPr="009A183E" w:rsidRDefault="004F20C4" w:rsidP="00F67FE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A183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Development and Rural Innovation</w:t>
            </w:r>
          </w:p>
        </w:tc>
        <w:tc>
          <w:tcPr>
            <w:tcW w:w="4531" w:type="dxa"/>
          </w:tcPr>
          <w:p w:rsidR="009A183E" w:rsidRPr="009A183E" w:rsidRDefault="00107D88" w:rsidP="009A183E">
            <w:pPr>
              <w:rPr>
                <w:rFonts w:ascii="Verdana" w:hAnsi="Verdana" w:cstheme="minorHAnsi"/>
                <w:sz w:val="17"/>
                <w:szCs w:val="17"/>
                <w:lang w:val="en-US"/>
              </w:rPr>
            </w:pPr>
            <w:hyperlink r:id="rId15" w:history="1">
              <w:r w:rsidR="009A183E" w:rsidRPr="009A183E">
                <w:rPr>
                  <w:rStyle w:val="Hyperlink"/>
                  <w:rFonts w:ascii="Verdana" w:hAnsi="Verdana" w:cstheme="minorHAnsi"/>
                  <w:sz w:val="17"/>
                  <w:szCs w:val="17"/>
                  <w:lang w:val="en-US"/>
                </w:rPr>
                <w:t>lieke.dekwant@wur.nl</w:t>
              </w:r>
            </w:hyperlink>
          </w:p>
        </w:tc>
      </w:tr>
      <w:tr w:rsidR="004F20C4" w:rsidRPr="005F35EE" w:rsidTr="00F67FE0">
        <w:tc>
          <w:tcPr>
            <w:tcW w:w="4531" w:type="dxa"/>
          </w:tcPr>
          <w:p w:rsidR="004F20C4" w:rsidRPr="005F35EE" w:rsidRDefault="004F20C4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5F35EE">
              <w:rPr>
                <w:rFonts w:ascii="Verdana" w:hAnsi="Verdana"/>
                <w:sz w:val="17"/>
                <w:szCs w:val="17"/>
                <w:lang w:val="en-US"/>
              </w:rPr>
              <w:t>Earth and Environment</w:t>
            </w:r>
          </w:p>
        </w:tc>
        <w:tc>
          <w:tcPr>
            <w:tcW w:w="4531" w:type="dxa"/>
          </w:tcPr>
          <w:p w:rsidR="004F20C4" w:rsidRPr="005F35EE" w:rsidRDefault="00107D88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hyperlink r:id="rId16" w:history="1">
              <w:r w:rsidR="004F20C4" w:rsidRPr="005F35EE">
                <w:rPr>
                  <w:rStyle w:val="Hyperlink"/>
                  <w:rFonts w:ascii="Verdana" w:hAnsi="Verdana"/>
                  <w:sz w:val="17"/>
                  <w:szCs w:val="17"/>
                  <w:lang w:val="en-US"/>
                </w:rPr>
                <w:t>alet.leemans@wur.nl</w:t>
              </w:r>
            </w:hyperlink>
          </w:p>
        </w:tc>
      </w:tr>
      <w:tr w:rsidR="004F20C4" w:rsidRPr="005F35EE" w:rsidTr="00F67FE0">
        <w:tc>
          <w:tcPr>
            <w:tcW w:w="4531" w:type="dxa"/>
          </w:tcPr>
          <w:p w:rsidR="004F20C4" w:rsidRPr="005F35EE" w:rsidRDefault="004F20C4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5F35EE">
              <w:rPr>
                <w:rFonts w:ascii="Verdana" w:hAnsi="Verdana"/>
                <w:sz w:val="17"/>
                <w:szCs w:val="17"/>
                <w:lang w:val="en-US"/>
              </w:rPr>
              <w:t>Environmental Sciences</w:t>
            </w:r>
          </w:p>
        </w:tc>
        <w:tc>
          <w:tcPr>
            <w:tcW w:w="4531" w:type="dxa"/>
          </w:tcPr>
          <w:p w:rsidR="004F20C4" w:rsidRPr="005F35EE" w:rsidRDefault="00107D88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hyperlink r:id="rId17" w:history="1">
              <w:r w:rsidR="004F20C4" w:rsidRPr="005F35EE">
                <w:rPr>
                  <w:rStyle w:val="Hyperlink"/>
                  <w:rFonts w:ascii="Verdana" w:hAnsi="Verdana"/>
                  <w:sz w:val="17"/>
                  <w:szCs w:val="17"/>
                  <w:lang w:val="en-US"/>
                </w:rPr>
                <w:t>suzane.tuju@wur.nl</w:t>
              </w:r>
            </w:hyperlink>
          </w:p>
        </w:tc>
      </w:tr>
      <w:tr w:rsidR="004F20C4" w:rsidRPr="005F35EE" w:rsidTr="00F67FE0">
        <w:tc>
          <w:tcPr>
            <w:tcW w:w="4531" w:type="dxa"/>
          </w:tcPr>
          <w:p w:rsidR="004F20C4" w:rsidRPr="005F35EE" w:rsidRDefault="004F20C4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5F35EE">
              <w:rPr>
                <w:rFonts w:ascii="Verdana" w:hAnsi="Verdana"/>
                <w:sz w:val="17"/>
                <w:szCs w:val="17"/>
                <w:lang w:val="en-US"/>
              </w:rPr>
              <w:t>Food Quality Management</w:t>
            </w:r>
          </w:p>
        </w:tc>
        <w:tc>
          <w:tcPr>
            <w:tcW w:w="4531" w:type="dxa"/>
          </w:tcPr>
          <w:p w:rsidR="004F20C4" w:rsidRPr="005F35EE" w:rsidRDefault="00107D88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hyperlink r:id="rId18" w:history="1">
              <w:r w:rsidR="004F20C4" w:rsidRPr="005F35EE">
                <w:rPr>
                  <w:rStyle w:val="Hyperlink"/>
                  <w:rFonts w:ascii="Verdana" w:hAnsi="Verdana"/>
                  <w:sz w:val="17"/>
                  <w:szCs w:val="17"/>
                  <w:lang w:val="en-US"/>
                </w:rPr>
                <w:t>martina.starovicova@wur.nl</w:t>
              </w:r>
            </w:hyperlink>
          </w:p>
        </w:tc>
      </w:tr>
      <w:tr w:rsidR="004F20C4" w:rsidRPr="005F35EE" w:rsidTr="00F67FE0">
        <w:tc>
          <w:tcPr>
            <w:tcW w:w="4531" w:type="dxa"/>
          </w:tcPr>
          <w:p w:rsidR="004F20C4" w:rsidRPr="005F35EE" w:rsidRDefault="004F20C4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5F35EE">
              <w:rPr>
                <w:rFonts w:ascii="Verdana" w:hAnsi="Verdana"/>
                <w:sz w:val="17"/>
                <w:szCs w:val="17"/>
                <w:lang w:val="en-US"/>
              </w:rPr>
              <w:t xml:space="preserve">Food Safety </w:t>
            </w:r>
          </w:p>
        </w:tc>
        <w:tc>
          <w:tcPr>
            <w:tcW w:w="4531" w:type="dxa"/>
          </w:tcPr>
          <w:p w:rsidR="004F20C4" w:rsidRPr="005F35EE" w:rsidRDefault="00107D88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hyperlink r:id="rId19" w:history="1">
              <w:r w:rsidR="004F20C4" w:rsidRPr="005F35EE">
                <w:rPr>
                  <w:rStyle w:val="Hyperlink"/>
                  <w:rFonts w:ascii="Verdana" w:hAnsi="Verdana"/>
                  <w:sz w:val="17"/>
                  <w:szCs w:val="17"/>
                  <w:lang w:val="en-US"/>
                </w:rPr>
                <w:t>martina.starovicova@wur.nl</w:t>
              </w:r>
            </w:hyperlink>
          </w:p>
        </w:tc>
      </w:tr>
      <w:tr w:rsidR="004F20C4" w:rsidRPr="005F35EE" w:rsidTr="00F67FE0">
        <w:tc>
          <w:tcPr>
            <w:tcW w:w="4531" w:type="dxa"/>
          </w:tcPr>
          <w:p w:rsidR="004F20C4" w:rsidRPr="005F35EE" w:rsidRDefault="004F20C4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5F35EE">
              <w:rPr>
                <w:rFonts w:ascii="Verdana" w:hAnsi="Verdana"/>
                <w:sz w:val="17"/>
                <w:szCs w:val="17"/>
                <w:lang w:val="en-US"/>
              </w:rPr>
              <w:t xml:space="preserve">Food Technology </w:t>
            </w:r>
          </w:p>
        </w:tc>
        <w:tc>
          <w:tcPr>
            <w:tcW w:w="4531" w:type="dxa"/>
          </w:tcPr>
          <w:p w:rsidR="004F20C4" w:rsidRPr="005F35EE" w:rsidRDefault="00107D88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hyperlink r:id="rId20" w:history="1">
              <w:r w:rsidR="004F20C4" w:rsidRPr="005F35EE">
                <w:rPr>
                  <w:rStyle w:val="Hyperlink"/>
                  <w:rFonts w:ascii="Verdana" w:hAnsi="Verdana"/>
                  <w:sz w:val="17"/>
                  <w:szCs w:val="17"/>
                  <w:lang w:val="en-US"/>
                </w:rPr>
                <w:t>martina.starovicova@wur.nl</w:t>
              </w:r>
            </w:hyperlink>
          </w:p>
        </w:tc>
      </w:tr>
      <w:tr w:rsidR="004F20C4" w:rsidRPr="005F35EE" w:rsidTr="00F67FE0">
        <w:tc>
          <w:tcPr>
            <w:tcW w:w="4531" w:type="dxa"/>
          </w:tcPr>
          <w:p w:rsidR="004F20C4" w:rsidRPr="005F35EE" w:rsidRDefault="004F20C4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5F35EE">
              <w:rPr>
                <w:rFonts w:ascii="Verdana" w:hAnsi="Verdana"/>
                <w:sz w:val="17"/>
                <w:szCs w:val="17"/>
                <w:lang w:val="en-US"/>
              </w:rPr>
              <w:t>Forest and Nature Conservation</w:t>
            </w:r>
          </w:p>
        </w:tc>
        <w:tc>
          <w:tcPr>
            <w:tcW w:w="4531" w:type="dxa"/>
          </w:tcPr>
          <w:p w:rsidR="004F20C4" w:rsidRPr="005F35EE" w:rsidRDefault="00107D88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hyperlink r:id="rId21" w:history="1">
              <w:r w:rsidR="004F20C4" w:rsidRPr="005F35EE">
                <w:rPr>
                  <w:rStyle w:val="Hyperlink"/>
                  <w:rFonts w:ascii="Verdana" w:hAnsi="Verdana"/>
                  <w:sz w:val="17"/>
                  <w:szCs w:val="17"/>
                  <w:lang w:val="en-US"/>
                </w:rPr>
                <w:t>trudeke.sanders@wur.nl</w:t>
              </w:r>
            </w:hyperlink>
          </w:p>
        </w:tc>
      </w:tr>
      <w:tr w:rsidR="004F20C4" w:rsidRPr="005F35EE" w:rsidTr="00F67FE0">
        <w:tc>
          <w:tcPr>
            <w:tcW w:w="4531" w:type="dxa"/>
          </w:tcPr>
          <w:p w:rsidR="004F20C4" w:rsidRPr="005F35EE" w:rsidRDefault="004F20C4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5F35EE">
              <w:rPr>
                <w:rFonts w:ascii="Verdana" w:hAnsi="Verdana"/>
                <w:sz w:val="17"/>
                <w:szCs w:val="17"/>
                <w:lang w:val="en-US"/>
              </w:rPr>
              <w:t>Geo-information Science</w:t>
            </w:r>
          </w:p>
        </w:tc>
        <w:tc>
          <w:tcPr>
            <w:tcW w:w="4531" w:type="dxa"/>
          </w:tcPr>
          <w:p w:rsidR="004F20C4" w:rsidRPr="005F35EE" w:rsidRDefault="00107D88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hyperlink r:id="rId22" w:history="1">
              <w:r w:rsidR="004F20C4" w:rsidRPr="005F35EE">
                <w:rPr>
                  <w:rStyle w:val="Hyperlink"/>
                  <w:rFonts w:ascii="Verdana" w:hAnsi="Verdana"/>
                  <w:sz w:val="17"/>
                  <w:szCs w:val="17"/>
                  <w:lang w:val="en-US"/>
                </w:rPr>
                <w:t>willy.tenhaaf@wur.nl</w:t>
              </w:r>
            </w:hyperlink>
          </w:p>
        </w:tc>
      </w:tr>
      <w:tr w:rsidR="004F20C4" w:rsidRPr="005F35EE" w:rsidTr="00F67FE0">
        <w:tc>
          <w:tcPr>
            <w:tcW w:w="4531" w:type="dxa"/>
          </w:tcPr>
          <w:p w:rsidR="004F20C4" w:rsidRPr="005F35EE" w:rsidRDefault="004F20C4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5F35EE">
              <w:rPr>
                <w:rFonts w:ascii="Verdana" w:hAnsi="Verdana"/>
                <w:sz w:val="17"/>
                <w:szCs w:val="17"/>
                <w:lang w:val="en-US"/>
              </w:rPr>
              <w:t xml:space="preserve">International Development Studies </w:t>
            </w:r>
          </w:p>
        </w:tc>
        <w:tc>
          <w:tcPr>
            <w:tcW w:w="4531" w:type="dxa"/>
          </w:tcPr>
          <w:p w:rsidR="004F20C4" w:rsidRPr="005F35EE" w:rsidRDefault="00107D88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hyperlink r:id="rId23" w:history="1">
              <w:r w:rsidR="004F20C4" w:rsidRPr="005F35EE">
                <w:rPr>
                  <w:rStyle w:val="Hyperlink"/>
                  <w:rFonts w:ascii="Verdana" w:hAnsi="Verdana"/>
                  <w:sz w:val="17"/>
                  <w:szCs w:val="17"/>
                  <w:lang w:val="en-US"/>
                </w:rPr>
                <w:t>marleen.vanmaanen-nooij@wur.nl</w:t>
              </w:r>
            </w:hyperlink>
          </w:p>
        </w:tc>
      </w:tr>
      <w:tr w:rsidR="004F20C4" w:rsidRPr="005F35EE" w:rsidTr="00F67FE0">
        <w:tc>
          <w:tcPr>
            <w:tcW w:w="4531" w:type="dxa"/>
          </w:tcPr>
          <w:p w:rsidR="004F20C4" w:rsidRPr="005F35EE" w:rsidRDefault="004F20C4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5F35EE">
              <w:rPr>
                <w:rFonts w:ascii="Verdana" w:hAnsi="Verdana"/>
                <w:sz w:val="17"/>
                <w:szCs w:val="17"/>
                <w:lang w:val="en-US"/>
              </w:rPr>
              <w:t>International Land and Water Management</w:t>
            </w:r>
          </w:p>
        </w:tc>
        <w:tc>
          <w:tcPr>
            <w:tcW w:w="4531" w:type="dxa"/>
          </w:tcPr>
          <w:p w:rsidR="004F20C4" w:rsidRPr="005F35EE" w:rsidRDefault="00107D88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hyperlink r:id="rId24" w:history="1">
              <w:r w:rsidR="004F20C4" w:rsidRPr="005F35EE">
                <w:rPr>
                  <w:rStyle w:val="Hyperlink"/>
                  <w:rFonts w:ascii="Verdana" w:hAnsi="Verdana"/>
                  <w:sz w:val="17"/>
                  <w:szCs w:val="17"/>
                  <w:lang w:val="en-US"/>
                </w:rPr>
                <w:t>didi.stoltenborg@wur.nl</w:t>
              </w:r>
            </w:hyperlink>
          </w:p>
        </w:tc>
      </w:tr>
      <w:tr w:rsidR="004F20C4" w:rsidRPr="005F35EE" w:rsidTr="00F67FE0">
        <w:tc>
          <w:tcPr>
            <w:tcW w:w="4531" w:type="dxa"/>
          </w:tcPr>
          <w:p w:rsidR="004F20C4" w:rsidRPr="005F35EE" w:rsidRDefault="004F20C4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5F35EE">
              <w:rPr>
                <w:rFonts w:ascii="Verdana" w:hAnsi="Verdana"/>
                <w:sz w:val="17"/>
                <w:szCs w:val="17"/>
                <w:lang w:val="en-US"/>
              </w:rPr>
              <w:t>Landscape Architecture and Planning</w:t>
            </w:r>
          </w:p>
        </w:tc>
        <w:tc>
          <w:tcPr>
            <w:tcW w:w="4531" w:type="dxa"/>
          </w:tcPr>
          <w:p w:rsidR="004F20C4" w:rsidRPr="005F35EE" w:rsidRDefault="00107D88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hyperlink r:id="rId25" w:history="1">
              <w:r w:rsidR="004F20C4" w:rsidRPr="005F35EE">
                <w:rPr>
                  <w:rStyle w:val="Hyperlink"/>
                  <w:rFonts w:ascii="Verdana" w:hAnsi="Verdana"/>
                  <w:sz w:val="17"/>
                  <w:szCs w:val="17"/>
                  <w:lang w:val="en-US"/>
                </w:rPr>
                <w:t>maaike.prangsma@wur.nl</w:t>
              </w:r>
            </w:hyperlink>
          </w:p>
        </w:tc>
      </w:tr>
      <w:tr w:rsidR="004F20C4" w:rsidRPr="005F35EE" w:rsidTr="00F67FE0">
        <w:tc>
          <w:tcPr>
            <w:tcW w:w="4531" w:type="dxa"/>
          </w:tcPr>
          <w:p w:rsidR="004F20C4" w:rsidRPr="005F35EE" w:rsidRDefault="004F20C4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5F35EE">
              <w:rPr>
                <w:rFonts w:ascii="Verdana" w:hAnsi="Verdana"/>
                <w:sz w:val="17"/>
                <w:szCs w:val="17"/>
                <w:lang w:val="en-US"/>
              </w:rPr>
              <w:t>Management, Economics and Consumer Studies</w:t>
            </w:r>
          </w:p>
        </w:tc>
        <w:tc>
          <w:tcPr>
            <w:tcW w:w="4531" w:type="dxa"/>
          </w:tcPr>
          <w:p w:rsidR="004F20C4" w:rsidRPr="005F35EE" w:rsidRDefault="00107D88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hyperlink r:id="rId26" w:history="1">
              <w:r w:rsidR="004F20C4" w:rsidRPr="005F35EE">
                <w:rPr>
                  <w:rStyle w:val="Hyperlink"/>
                  <w:rFonts w:ascii="Verdana" w:hAnsi="Verdana"/>
                  <w:sz w:val="17"/>
                  <w:szCs w:val="17"/>
                  <w:lang w:val="en-US"/>
                </w:rPr>
                <w:t>sietse.sterrenburg@wur.nl</w:t>
              </w:r>
            </w:hyperlink>
          </w:p>
        </w:tc>
      </w:tr>
      <w:tr w:rsidR="004F20C4" w:rsidRPr="005F35EE" w:rsidTr="00F67FE0">
        <w:tc>
          <w:tcPr>
            <w:tcW w:w="4531" w:type="dxa"/>
          </w:tcPr>
          <w:p w:rsidR="004F20C4" w:rsidRPr="005F35EE" w:rsidRDefault="004F20C4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5F35EE">
              <w:rPr>
                <w:rFonts w:ascii="Verdana" w:hAnsi="Verdana"/>
                <w:sz w:val="17"/>
                <w:szCs w:val="17"/>
                <w:lang w:val="en-US"/>
              </w:rPr>
              <w:t>Metropolitan Analysis, Design, and Engineering</w:t>
            </w:r>
          </w:p>
        </w:tc>
        <w:tc>
          <w:tcPr>
            <w:tcW w:w="4531" w:type="dxa"/>
          </w:tcPr>
          <w:p w:rsidR="004F20C4" w:rsidRPr="005F35EE" w:rsidRDefault="00107D88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hyperlink r:id="rId27" w:history="1">
              <w:r w:rsidR="004F20C4" w:rsidRPr="005F35EE">
                <w:rPr>
                  <w:rStyle w:val="Hyperlink"/>
                  <w:rFonts w:ascii="Verdana" w:hAnsi="Verdana"/>
                  <w:sz w:val="17"/>
                  <w:szCs w:val="17"/>
                  <w:lang w:val="en-US"/>
                </w:rPr>
                <w:t>arjen.zegwaard@wur.nl</w:t>
              </w:r>
            </w:hyperlink>
          </w:p>
        </w:tc>
      </w:tr>
      <w:tr w:rsidR="004F20C4" w:rsidRPr="005F35EE" w:rsidTr="00F67FE0">
        <w:tc>
          <w:tcPr>
            <w:tcW w:w="4531" w:type="dxa"/>
          </w:tcPr>
          <w:p w:rsidR="004F20C4" w:rsidRPr="005F35EE" w:rsidRDefault="004F20C4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5F35EE">
              <w:rPr>
                <w:rFonts w:ascii="Verdana" w:hAnsi="Verdana"/>
                <w:sz w:val="17"/>
                <w:szCs w:val="17"/>
                <w:lang w:val="en-US"/>
              </w:rPr>
              <w:t>Molecular Life Sciences</w:t>
            </w:r>
          </w:p>
        </w:tc>
        <w:tc>
          <w:tcPr>
            <w:tcW w:w="4531" w:type="dxa"/>
          </w:tcPr>
          <w:p w:rsidR="004F20C4" w:rsidRPr="005F35EE" w:rsidRDefault="00107D88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hyperlink r:id="rId28" w:history="1">
              <w:r w:rsidR="004F20C4" w:rsidRPr="005F35EE">
                <w:rPr>
                  <w:rStyle w:val="Hyperlink"/>
                  <w:rFonts w:ascii="Verdana" w:hAnsi="Verdana"/>
                  <w:sz w:val="17"/>
                  <w:szCs w:val="17"/>
                  <w:lang w:val="en-US"/>
                </w:rPr>
                <w:t>randy.mowes@wur.nl</w:t>
              </w:r>
            </w:hyperlink>
          </w:p>
        </w:tc>
      </w:tr>
      <w:tr w:rsidR="004F20C4" w:rsidRPr="005F35EE" w:rsidTr="00F67FE0">
        <w:tc>
          <w:tcPr>
            <w:tcW w:w="4531" w:type="dxa"/>
          </w:tcPr>
          <w:p w:rsidR="004F20C4" w:rsidRPr="005F35EE" w:rsidRDefault="004F20C4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5F35EE">
              <w:rPr>
                <w:rFonts w:ascii="Verdana" w:hAnsi="Verdana"/>
                <w:sz w:val="17"/>
                <w:szCs w:val="17"/>
                <w:lang w:val="en-US"/>
              </w:rPr>
              <w:t>Nutrition and Health</w:t>
            </w:r>
          </w:p>
        </w:tc>
        <w:tc>
          <w:tcPr>
            <w:tcW w:w="4531" w:type="dxa"/>
          </w:tcPr>
          <w:p w:rsidR="004F20C4" w:rsidRPr="005F35EE" w:rsidRDefault="00107D88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hyperlink r:id="rId29" w:history="1">
              <w:r w:rsidR="004F20C4" w:rsidRPr="005F35EE">
                <w:rPr>
                  <w:rStyle w:val="Hyperlink"/>
                  <w:rFonts w:ascii="Verdana" w:hAnsi="Verdana"/>
                  <w:sz w:val="17"/>
                  <w:szCs w:val="17"/>
                  <w:lang w:val="en-US"/>
                </w:rPr>
                <w:t>bvg.mnh@wur.nl</w:t>
              </w:r>
            </w:hyperlink>
          </w:p>
        </w:tc>
      </w:tr>
      <w:tr w:rsidR="004F20C4" w:rsidRPr="005F35EE" w:rsidTr="00F67FE0">
        <w:tc>
          <w:tcPr>
            <w:tcW w:w="4531" w:type="dxa"/>
          </w:tcPr>
          <w:p w:rsidR="004F20C4" w:rsidRPr="005F35EE" w:rsidRDefault="004F20C4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5F35EE">
              <w:rPr>
                <w:rFonts w:ascii="Verdana" w:hAnsi="Verdana"/>
                <w:sz w:val="17"/>
                <w:szCs w:val="17"/>
                <w:lang w:val="en-US"/>
              </w:rPr>
              <w:t>Organic Agriculture</w:t>
            </w:r>
          </w:p>
        </w:tc>
        <w:tc>
          <w:tcPr>
            <w:tcW w:w="4531" w:type="dxa"/>
          </w:tcPr>
          <w:p w:rsidR="004F20C4" w:rsidRPr="005F35EE" w:rsidRDefault="00107D88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hyperlink r:id="rId30" w:history="1">
              <w:r w:rsidR="004F20C4" w:rsidRPr="005F35EE">
                <w:rPr>
                  <w:rStyle w:val="Hyperlink"/>
                  <w:rFonts w:ascii="Verdana" w:hAnsi="Verdana"/>
                  <w:sz w:val="17"/>
                  <w:szCs w:val="17"/>
                  <w:lang w:val="en-US"/>
                </w:rPr>
                <w:t>anja.kuipers@wur.nl</w:t>
              </w:r>
            </w:hyperlink>
          </w:p>
        </w:tc>
      </w:tr>
      <w:tr w:rsidR="004F20C4" w:rsidRPr="005F35EE" w:rsidTr="00F67FE0">
        <w:tc>
          <w:tcPr>
            <w:tcW w:w="4531" w:type="dxa"/>
          </w:tcPr>
          <w:p w:rsidR="004F20C4" w:rsidRPr="005F35EE" w:rsidRDefault="004F20C4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5F35EE">
              <w:rPr>
                <w:rFonts w:ascii="Verdana" w:hAnsi="Verdana"/>
                <w:sz w:val="17"/>
                <w:szCs w:val="17"/>
                <w:lang w:val="en-US"/>
              </w:rPr>
              <w:t>Plant Biotechnology</w:t>
            </w:r>
          </w:p>
        </w:tc>
        <w:tc>
          <w:tcPr>
            <w:tcW w:w="4531" w:type="dxa"/>
          </w:tcPr>
          <w:p w:rsidR="004F20C4" w:rsidRPr="005F35EE" w:rsidRDefault="00107D88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hyperlink r:id="rId31" w:history="1">
              <w:r w:rsidR="004F20C4" w:rsidRPr="005F35EE">
                <w:rPr>
                  <w:rStyle w:val="Hyperlink"/>
                  <w:rFonts w:ascii="Verdana" w:hAnsi="Verdana"/>
                  <w:sz w:val="17"/>
                  <w:szCs w:val="17"/>
                  <w:lang w:val="en-US"/>
                </w:rPr>
                <w:t>anja.kuipers@wur.nl</w:t>
              </w:r>
            </w:hyperlink>
          </w:p>
        </w:tc>
      </w:tr>
      <w:tr w:rsidR="004F20C4" w:rsidRPr="005F35EE" w:rsidTr="00F67FE0">
        <w:tc>
          <w:tcPr>
            <w:tcW w:w="4531" w:type="dxa"/>
          </w:tcPr>
          <w:p w:rsidR="004F20C4" w:rsidRPr="005F35EE" w:rsidRDefault="004F20C4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5F35EE">
              <w:rPr>
                <w:rFonts w:ascii="Verdana" w:hAnsi="Verdana"/>
                <w:sz w:val="17"/>
                <w:szCs w:val="17"/>
                <w:lang w:val="en-US"/>
              </w:rPr>
              <w:t>Plant Sciences</w:t>
            </w:r>
          </w:p>
        </w:tc>
        <w:tc>
          <w:tcPr>
            <w:tcW w:w="4531" w:type="dxa"/>
          </w:tcPr>
          <w:p w:rsidR="004F20C4" w:rsidRPr="005F35EE" w:rsidRDefault="00107D88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hyperlink r:id="rId32" w:history="1">
              <w:r w:rsidR="004F20C4" w:rsidRPr="005F35EE">
                <w:rPr>
                  <w:rStyle w:val="Hyperlink"/>
                  <w:rFonts w:ascii="Verdana" w:hAnsi="Verdana"/>
                  <w:sz w:val="17"/>
                  <w:szCs w:val="17"/>
                  <w:lang w:val="en-US"/>
                </w:rPr>
                <w:t>john.vantklooster@wur.nl</w:t>
              </w:r>
            </w:hyperlink>
          </w:p>
        </w:tc>
      </w:tr>
      <w:tr w:rsidR="004F20C4" w:rsidRPr="005F35EE" w:rsidTr="00F67FE0">
        <w:tc>
          <w:tcPr>
            <w:tcW w:w="4531" w:type="dxa"/>
          </w:tcPr>
          <w:p w:rsidR="004F20C4" w:rsidRPr="005F35EE" w:rsidRDefault="004F20C4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5F35EE">
              <w:rPr>
                <w:rFonts w:ascii="Verdana" w:hAnsi="Verdana"/>
                <w:sz w:val="17"/>
                <w:szCs w:val="17"/>
                <w:lang w:val="en-US"/>
              </w:rPr>
              <w:t>Tourism, Society and Environment</w:t>
            </w:r>
          </w:p>
        </w:tc>
        <w:tc>
          <w:tcPr>
            <w:tcW w:w="4531" w:type="dxa"/>
          </w:tcPr>
          <w:p w:rsidR="004F20C4" w:rsidRPr="005F35EE" w:rsidRDefault="00107D88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hyperlink r:id="rId33" w:history="1">
              <w:r w:rsidR="004F20C4" w:rsidRPr="005F35EE">
                <w:rPr>
                  <w:rStyle w:val="Hyperlink"/>
                  <w:rFonts w:ascii="Verdana" w:hAnsi="Verdana"/>
                  <w:sz w:val="17"/>
                  <w:szCs w:val="17"/>
                  <w:lang w:val="en-US"/>
                </w:rPr>
                <w:t>lieke.vanderzouwen@wur.nl</w:t>
              </w:r>
            </w:hyperlink>
          </w:p>
        </w:tc>
      </w:tr>
      <w:tr w:rsidR="004F20C4" w:rsidRPr="005F35EE" w:rsidTr="00F67FE0">
        <w:tc>
          <w:tcPr>
            <w:tcW w:w="4531" w:type="dxa"/>
          </w:tcPr>
          <w:p w:rsidR="004F20C4" w:rsidRPr="005F35EE" w:rsidRDefault="004F20C4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5F35EE">
              <w:rPr>
                <w:rFonts w:ascii="Verdana" w:hAnsi="Verdana"/>
                <w:sz w:val="17"/>
                <w:szCs w:val="17"/>
                <w:lang w:val="en-US"/>
              </w:rPr>
              <w:t>Urban Environmental Management</w:t>
            </w:r>
          </w:p>
        </w:tc>
        <w:tc>
          <w:tcPr>
            <w:tcW w:w="4531" w:type="dxa"/>
          </w:tcPr>
          <w:p w:rsidR="004F20C4" w:rsidRPr="005F35EE" w:rsidRDefault="00107D88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hyperlink r:id="rId34" w:history="1">
              <w:r w:rsidR="004F20C4" w:rsidRPr="005F35EE">
                <w:rPr>
                  <w:rStyle w:val="Hyperlink"/>
                  <w:rFonts w:ascii="Verdana" w:hAnsi="Verdana"/>
                  <w:sz w:val="17"/>
                  <w:szCs w:val="17"/>
                  <w:lang w:val="en-US"/>
                </w:rPr>
                <w:t>leo.bregman@wur.nl</w:t>
              </w:r>
            </w:hyperlink>
          </w:p>
        </w:tc>
      </w:tr>
      <w:tr w:rsidR="004F20C4" w:rsidRPr="005F35EE" w:rsidTr="00F67FE0">
        <w:tc>
          <w:tcPr>
            <w:tcW w:w="4531" w:type="dxa"/>
          </w:tcPr>
          <w:p w:rsidR="004F20C4" w:rsidRPr="005F35EE" w:rsidRDefault="004F20C4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5F35EE">
              <w:rPr>
                <w:rFonts w:ascii="Verdana" w:hAnsi="Verdana"/>
                <w:sz w:val="17"/>
                <w:szCs w:val="17"/>
                <w:lang w:val="en-US"/>
              </w:rPr>
              <w:t>Water Technology</w:t>
            </w:r>
          </w:p>
        </w:tc>
        <w:tc>
          <w:tcPr>
            <w:tcW w:w="4531" w:type="dxa"/>
          </w:tcPr>
          <w:p w:rsidR="004F20C4" w:rsidRPr="005F35EE" w:rsidRDefault="00107D88" w:rsidP="00F67FE0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hyperlink r:id="rId35" w:history="1">
              <w:r w:rsidR="004F20C4" w:rsidRPr="005F35EE">
                <w:rPr>
                  <w:rStyle w:val="Hyperlink"/>
                  <w:rFonts w:ascii="Verdana" w:hAnsi="Verdana"/>
                  <w:sz w:val="17"/>
                  <w:szCs w:val="17"/>
                  <w:lang w:val="en-US"/>
                </w:rPr>
                <w:t>nelleke.vandorenmalen@wur.nl</w:t>
              </w:r>
            </w:hyperlink>
          </w:p>
        </w:tc>
      </w:tr>
    </w:tbl>
    <w:p w:rsidR="00437C6A" w:rsidRDefault="00437C6A" w:rsidP="004F20C4"/>
    <w:sectPr w:rsidR="00437C6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609F"/>
    <w:multiLevelType w:val="hybridMultilevel"/>
    <w:tmpl w:val="C482398C"/>
    <w:lvl w:ilvl="0" w:tplc="76C62DC2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DE4C3A"/>
    <w:multiLevelType w:val="hybridMultilevel"/>
    <w:tmpl w:val="02EA2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C4"/>
    <w:rsid w:val="00107D88"/>
    <w:rsid w:val="0026703B"/>
    <w:rsid w:val="00437C6A"/>
    <w:rsid w:val="004F20C4"/>
    <w:rsid w:val="009A183E"/>
    <w:rsid w:val="00D2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C342D-BD88-4E4B-A72B-2285D208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F20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F20C4"/>
    <w:pPr>
      <w:spacing w:after="0" w:line="240" w:lineRule="auto"/>
      <w:ind w:left="720"/>
      <w:contextualSpacing/>
    </w:pPr>
    <w:rPr>
      <w:rFonts w:ascii="Calibri" w:hAnsi="Calibri" w:cs="Calibri"/>
      <w:sz w:val="22"/>
      <w:lang w:val="en-US"/>
    </w:rPr>
  </w:style>
  <w:style w:type="table" w:styleId="Tabelraster">
    <w:name w:val="Table Grid"/>
    <w:basedOn w:val="Standaardtabel"/>
    <w:uiPriority w:val="39"/>
    <w:rsid w:val="004F20C4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4F20C4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4F20C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A18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gitte.lubbes@wur.nl" TargetMode="External"/><Relationship Id="rId13" Type="http://schemas.openxmlformats.org/officeDocument/2006/relationships/hyperlink" Target="mailto:annemarie.hage@wur.nl" TargetMode="External"/><Relationship Id="rId18" Type="http://schemas.openxmlformats.org/officeDocument/2006/relationships/hyperlink" Target="mailto:martina.starovicova@wur.nl" TargetMode="External"/><Relationship Id="rId26" Type="http://schemas.openxmlformats.org/officeDocument/2006/relationships/hyperlink" Target="mailto:sietse.sterrenburg@wur.n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rudeke.sanders@wur.nl" TargetMode="External"/><Relationship Id="rId34" Type="http://schemas.openxmlformats.org/officeDocument/2006/relationships/hyperlink" Target="mailto:leo.bregman@wur.nl" TargetMode="External"/><Relationship Id="rId7" Type="http://schemas.openxmlformats.org/officeDocument/2006/relationships/hyperlink" Target="mailto:vera.vanberlo@wur.nl" TargetMode="External"/><Relationship Id="rId12" Type="http://schemas.openxmlformats.org/officeDocument/2006/relationships/hyperlink" Target="mailto:brigitte.lubbes@wur.nl" TargetMode="External"/><Relationship Id="rId17" Type="http://schemas.openxmlformats.org/officeDocument/2006/relationships/hyperlink" Target="mailto:suzane.tuju@wur.nl" TargetMode="External"/><Relationship Id="rId25" Type="http://schemas.openxmlformats.org/officeDocument/2006/relationships/hyperlink" Target="mailto:maaike.prangsma@wur.nl" TargetMode="External"/><Relationship Id="rId33" Type="http://schemas.openxmlformats.org/officeDocument/2006/relationships/hyperlink" Target="mailto:lieke.vanderzouwen@wur.n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let.leemans@wur.nl" TargetMode="External"/><Relationship Id="rId20" Type="http://schemas.openxmlformats.org/officeDocument/2006/relationships/hyperlink" Target="mailto:martina.starovicova@wur.nl" TargetMode="External"/><Relationship Id="rId29" Type="http://schemas.openxmlformats.org/officeDocument/2006/relationships/hyperlink" Target="mailto:bvg.mnh@wur.n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rancine.wartena@wur.nl" TargetMode="External"/><Relationship Id="rId11" Type="http://schemas.openxmlformats.org/officeDocument/2006/relationships/hyperlink" Target="mailto:gerard.straver@wur.nl" TargetMode="External"/><Relationship Id="rId24" Type="http://schemas.openxmlformats.org/officeDocument/2006/relationships/hyperlink" Target="mailto:didi.stoltenborg@wur.nl" TargetMode="External"/><Relationship Id="rId32" Type="http://schemas.openxmlformats.org/officeDocument/2006/relationships/hyperlink" Target="mailto:john.vantklooster@wur.nl" TargetMode="External"/><Relationship Id="rId37" Type="http://schemas.openxmlformats.org/officeDocument/2006/relationships/glossaryDocument" Target="glossary/document.xml"/><Relationship Id="rId5" Type="http://schemas.openxmlformats.org/officeDocument/2006/relationships/image" Target="media/image1.emf"/><Relationship Id="rId15" Type="http://schemas.openxmlformats.org/officeDocument/2006/relationships/hyperlink" Target="mailto:lieke.dekwant@wur.nl" TargetMode="External"/><Relationship Id="rId23" Type="http://schemas.openxmlformats.org/officeDocument/2006/relationships/hyperlink" Target="mailto:marleen.vanmaanen-nooij@wur.nl" TargetMode="External"/><Relationship Id="rId28" Type="http://schemas.openxmlformats.org/officeDocument/2006/relationships/hyperlink" Target="mailto:randy.mowes@wur.nl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petra.denbesten@wur.nl" TargetMode="External"/><Relationship Id="rId19" Type="http://schemas.openxmlformats.org/officeDocument/2006/relationships/hyperlink" Target="mailto:martina.starovicova@wur.nl" TargetMode="External"/><Relationship Id="rId31" Type="http://schemas.openxmlformats.org/officeDocument/2006/relationships/hyperlink" Target="mailto:anja.kuipers@wur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.wellink@wur.nl" TargetMode="External"/><Relationship Id="rId14" Type="http://schemas.openxmlformats.org/officeDocument/2006/relationships/hyperlink" Target="mailto:gerry.vannieuwenhoven@wur.nl" TargetMode="External"/><Relationship Id="rId22" Type="http://schemas.openxmlformats.org/officeDocument/2006/relationships/hyperlink" Target="mailto:willy.tenhaaf@wur.nl" TargetMode="External"/><Relationship Id="rId27" Type="http://schemas.openxmlformats.org/officeDocument/2006/relationships/hyperlink" Target="mailto:arjen.zegwaard@wur.nl" TargetMode="External"/><Relationship Id="rId30" Type="http://schemas.openxmlformats.org/officeDocument/2006/relationships/hyperlink" Target="mailto:anja.kuipers@wur.nl" TargetMode="External"/><Relationship Id="rId35" Type="http://schemas.openxmlformats.org/officeDocument/2006/relationships/hyperlink" Target="mailto:nelleke.vandorenmalen@wur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3B6A46A2114C379FD019475BE70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70945-03CF-4D5B-8B5F-F12504E2DFEC}"/>
      </w:docPartPr>
      <w:docPartBody>
        <w:p w:rsidR="002E161F" w:rsidRDefault="003358E2" w:rsidP="003358E2">
          <w:pPr>
            <w:pStyle w:val="953B6A46A2114C379FD019475BE70F47"/>
          </w:pPr>
          <w:r w:rsidRPr="006E5D69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2E0FD98BBA5042FC99EB9AD5297DC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3B39-5ADE-4607-ADD3-05447014F42A}"/>
      </w:docPartPr>
      <w:docPartBody>
        <w:p w:rsidR="002E161F" w:rsidRDefault="003358E2" w:rsidP="003358E2">
          <w:pPr>
            <w:pStyle w:val="2E0FD98BBA5042FC99EB9AD5297DC85C"/>
          </w:pPr>
          <w:r w:rsidRPr="006E5D69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563D543C0214435BB305B17080C82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7E915-C35F-49DE-9A59-D34CE8D631B8}"/>
      </w:docPartPr>
      <w:docPartBody>
        <w:p w:rsidR="002E161F" w:rsidRDefault="003358E2" w:rsidP="003358E2">
          <w:pPr>
            <w:pStyle w:val="563D543C0214435BB305B17080C82E31"/>
          </w:pPr>
          <w:r w:rsidRPr="0049750C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9414E6309A2F45F7B2EF8B5BCF8FB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543A0-2E89-456A-A77F-8C5F5FA868F6}"/>
      </w:docPartPr>
      <w:docPartBody>
        <w:p w:rsidR="002E161F" w:rsidRDefault="003358E2" w:rsidP="003358E2">
          <w:pPr>
            <w:pStyle w:val="9414E6309A2F45F7B2EF8B5BCF8FBC79"/>
          </w:pPr>
          <w:r w:rsidRPr="006E5D69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7C4D972E30C9460C9508C59B64646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5D84B-856B-44C0-955B-C12F20C626A2}"/>
      </w:docPartPr>
      <w:docPartBody>
        <w:p w:rsidR="002E161F" w:rsidRDefault="003358E2" w:rsidP="003358E2">
          <w:pPr>
            <w:pStyle w:val="7C4D972E30C9460C9508C59B64646D16"/>
          </w:pPr>
          <w:r w:rsidRPr="006E5D69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0DAF601D83224CAF9D7C0F98DB13B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AD967-A052-4D5F-AA9C-2D2C35450519}"/>
      </w:docPartPr>
      <w:docPartBody>
        <w:p w:rsidR="002E161F" w:rsidRDefault="003358E2" w:rsidP="003358E2">
          <w:pPr>
            <w:pStyle w:val="0DAF601D83224CAF9D7C0F98DB13B4C9"/>
          </w:pPr>
          <w:r w:rsidRPr="006E5D69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A079A081598A4462AE98451B7752A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D0352-3807-4C14-BB3D-22D199EAF7B9}"/>
      </w:docPartPr>
      <w:docPartBody>
        <w:p w:rsidR="002E161F" w:rsidRDefault="003358E2" w:rsidP="003358E2">
          <w:pPr>
            <w:pStyle w:val="A079A081598A4462AE98451B7752A491"/>
          </w:pPr>
          <w:r w:rsidRPr="006E5D69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13E5F98FCFE54F83B677D4517F092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3A3E1-299F-4F66-906D-2284048DB498}"/>
      </w:docPartPr>
      <w:docPartBody>
        <w:p w:rsidR="002E161F" w:rsidRDefault="003358E2" w:rsidP="003358E2">
          <w:pPr>
            <w:pStyle w:val="13E5F98FCFE54F83B677D4517F09213A"/>
          </w:pPr>
          <w:r w:rsidRPr="006E5D69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0C0AF8114FC8425FB0406D6D4A6A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381FE-B92B-47FA-8A57-F397F3C7DCEF}"/>
      </w:docPartPr>
      <w:docPartBody>
        <w:p w:rsidR="002E161F" w:rsidRDefault="003358E2" w:rsidP="003358E2">
          <w:pPr>
            <w:pStyle w:val="0C0AF8114FC8425FB0406D6D4A6AA719"/>
          </w:pPr>
          <w:r w:rsidRPr="00C6337B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D178C8423DDF48B08DCE547ECF426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14C66-F021-40CA-AC10-27FCD1417EDC}"/>
      </w:docPartPr>
      <w:docPartBody>
        <w:p w:rsidR="002E161F" w:rsidRDefault="003358E2" w:rsidP="003358E2">
          <w:pPr>
            <w:pStyle w:val="D178C8423DDF48B08DCE547ECF42620E"/>
          </w:pPr>
          <w:r w:rsidRPr="00C6337B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663E82BA281245C0952048F0044A3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BE78F-DCEE-458E-A9C2-AA97D800A15E}"/>
      </w:docPartPr>
      <w:docPartBody>
        <w:p w:rsidR="002E161F" w:rsidRDefault="003358E2" w:rsidP="003358E2">
          <w:pPr>
            <w:pStyle w:val="663E82BA281245C0952048F0044A37F3"/>
          </w:pPr>
          <w:r w:rsidRPr="00C6337B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DEC38989F3324CAC82F9CDEF7FAD7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BCA89-DCB9-4075-93A1-6040488FB8A3}"/>
      </w:docPartPr>
      <w:docPartBody>
        <w:p w:rsidR="002E161F" w:rsidRDefault="003358E2" w:rsidP="003358E2">
          <w:pPr>
            <w:pStyle w:val="DEC38989F3324CAC82F9CDEF7FAD7DCF"/>
          </w:pPr>
          <w:r w:rsidRPr="00C6337B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6E6BFD2934F046019507951EAD77C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2D936-FE11-4A1C-8081-1E850C4348B4}"/>
      </w:docPartPr>
      <w:docPartBody>
        <w:p w:rsidR="002E161F" w:rsidRDefault="003358E2" w:rsidP="003358E2">
          <w:pPr>
            <w:pStyle w:val="6E6BFD2934F046019507951EAD77C968"/>
          </w:pPr>
          <w:r w:rsidRPr="00C6337B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2BE82BA8DD1042DEBB32687858CE4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CF044-B95C-406F-BF0B-8B72D88E941B}"/>
      </w:docPartPr>
      <w:docPartBody>
        <w:p w:rsidR="002E161F" w:rsidRDefault="003358E2" w:rsidP="003358E2">
          <w:pPr>
            <w:pStyle w:val="2BE82BA8DD1042DEBB32687858CE4E87"/>
          </w:pPr>
          <w:r w:rsidRPr="00C6337B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6257270B1CE34E05AA89F65D728A9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252EB-182E-4869-87A1-A93926A44395}"/>
      </w:docPartPr>
      <w:docPartBody>
        <w:p w:rsidR="002E161F" w:rsidRDefault="003358E2" w:rsidP="003358E2">
          <w:pPr>
            <w:pStyle w:val="6257270B1CE34E05AA89F65D728A9F5F"/>
          </w:pPr>
          <w:r w:rsidRPr="00C6337B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8A4BE19AB6E2460A8F70EE1AEC31F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5E845-3054-4FDE-9FE4-CCBE42E0258B}"/>
      </w:docPartPr>
      <w:docPartBody>
        <w:p w:rsidR="002E161F" w:rsidRDefault="003358E2" w:rsidP="003358E2">
          <w:pPr>
            <w:pStyle w:val="8A4BE19AB6E2460A8F70EE1AEC31F74B"/>
          </w:pPr>
          <w:r w:rsidRPr="00C6337B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398235EDDE3F4D019D3C9CE3FAF41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572B9-419B-434A-B27E-95F9DDC9C783}"/>
      </w:docPartPr>
      <w:docPartBody>
        <w:p w:rsidR="002E161F" w:rsidRDefault="003358E2" w:rsidP="003358E2">
          <w:pPr>
            <w:pStyle w:val="398235EDDE3F4D019D3C9CE3FAF41455"/>
          </w:pPr>
          <w:r w:rsidRPr="00C6337B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A53261CFA14F400F8E58C6C38252D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DE82B-11CD-42AE-BF11-2A411111F066}"/>
      </w:docPartPr>
      <w:docPartBody>
        <w:p w:rsidR="002E161F" w:rsidRDefault="003358E2" w:rsidP="003358E2">
          <w:pPr>
            <w:pStyle w:val="A53261CFA14F400F8E58C6C38252DBDE"/>
          </w:pPr>
          <w:r w:rsidRPr="00C6337B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F1E9ED7307E14B229D61CE0E9D85D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79731-281C-4921-9A13-723F8A54D862}"/>
      </w:docPartPr>
      <w:docPartBody>
        <w:p w:rsidR="002E161F" w:rsidRDefault="003358E2" w:rsidP="003358E2">
          <w:pPr>
            <w:pStyle w:val="F1E9ED7307E14B229D61CE0E9D85D30F"/>
          </w:pPr>
          <w:r w:rsidRPr="00C6337B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66A3AA0D619C47078A42A9B05D8D1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CDB3-00A3-46F3-A9DF-8CED3640A802}"/>
      </w:docPartPr>
      <w:docPartBody>
        <w:p w:rsidR="002E161F" w:rsidRDefault="003358E2" w:rsidP="003358E2">
          <w:pPr>
            <w:pStyle w:val="66A3AA0D619C47078A42A9B05D8D1899"/>
          </w:pPr>
          <w:r w:rsidRPr="00C6337B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81383F6B16C2446D96599682EFF79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57C43-FC7E-4249-BCD2-C55D5BB5D6B5}"/>
      </w:docPartPr>
      <w:docPartBody>
        <w:p w:rsidR="002E161F" w:rsidRDefault="003358E2" w:rsidP="003358E2">
          <w:pPr>
            <w:pStyle w:val="81383F6B16C2446D96599682EFF7974B"/>
          </w:pPr>
          <w:r w:rsidRPr="00C6337B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7DFACF424CD244DEBAEAB62B04163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749AE-7CD8-4ECF-9280-DA416ABA9DCC}"/>
      </w:docPartPr>
      <w:docPartBody>
        <w:p w:rsidR="002E161F" w:rsidRDefault="003358E2" w:rsidP="003358E2">
          <w:pPr>
            <w:pStyle w:val="7DFACF424CD244DEBAEAB62B0416359F"/>
          </w:pPr>
          <w:r w:rsidRPr="00C6337B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0C7296BA494B4EDB8A85A3AEF41CE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0459C-9D2B-41C1-907C-97AFD1E9F604}"/>
      </w:docPartPr>
      <w:docPartBody>
        <w:p w:rsidR="002E161F" w:rsidRDefault="003358E2" w:rsidP="003358E2">
          <w:pPr>
            <w:pStyle w:val="0C7296BA494B4EDB8A85A3AEF41CE206"/>
          </w:pPr>
          <w:r w:rsidRPr="00C6337B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0158CCC1D8534D19AE83AB75C449F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D84D4-F6A9-4B58-AFC7-F811D5DCBD5C}"/>
      </w:docPartPr>
      <w:docPartBody>
        <w:p w:rsidR="002E161F" w:rsidRDefault="003358E2" w:rsidP="003358E2">
          <w:pPr>
            <w:pStyle w:val="0158CCC1D8534D19AE83AB75C449FACC"/>
          </w:pPr>
          <w:r w:rsidRPr="00C6337B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F2991F96F34441BAAFABE626CF6EB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C30ED-BF2B-4B7C-9029-DC1BDEC5CE14}"/>
      </w:docPartPr>
      <w:docPartBody>
        <w:p w:rsidR="002E161F" w:rsidRDefault="003358E2" w:rsidP="003358E2">
          <w:pPr>
            <w:pStyle w:val="F2991F96F34441BAAFABE626CF6EBC1C"/>
          </w:pPr>
          <w:r w:rsidRPr="00C6337B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B62CDB35E48245EAA137AE6939A43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7BAD4-1151-4C31-A228-9F9256B49428}"/>
      </w:docPartPr>
      <w:docPartBody>
        <w:p w:rsidR="002E161F" w:rsidRDefault="003358E2" w:rsidP="003358E2">
          <w:pPr>
            <w:pStyle w:val="B62CDB35E48245EAA137AE6939A4323C"/>
          </w:pPr>
          <w:r w:rsidRPr="00C6337B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A45BA088DF8143FE9C84E7A4BB00B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11C82-A3B3-4360-9630-65241679AA6C}"/>
      </w:docPartPr>
      <w:docPartBody>
        <w:p w:rsidR="002E161F" w:rsidRDefault="003358E2" w:rsidP="003358E2">
          <w:pPr>
            <w:pStyle w:val="A45BA088DF8143FE9C84E7A4BB00B562"/>
          </w:pPr>
          <w:r w:rsidRPr="00C6337B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5B3E67C1C31F40ABB85D487C2E6CF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3BC51-258C-43BA-8CB3-4F5914E8EF6A}"/>
      </w:docPartPr>
      <w:docPartBody>
        <w:p w:rsidR="002E161F" w:rsidRDefault="003358E2" w:rsidP="003358E2">
          <w:pPr>
            <w:pStyle w:val="5B3E67C1C31F40ABB85D487C2E6CF28E"/>
          </w:pPr>
          <w:r w:rsidRPr="00C6337B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C9D5C683E8E74345A5F6E912A6C13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EF230-AF49-4C6A-B825-1D40BE48E60D}"/>
      </w:docPartPr>
      <w:docPartBody>
        <w:p w:rsidR="002E161F" w:rsidRDefault="003358E2" w:rsidP="003358E2">
          <w:pPr>
            <w:pStyle w:val="C9D5C683E8E74345A5F6E912A6C13234"/>
          </w:pPr>
          <w:r w:rsidRPr="00C6337B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99312B6BABD4402A85BC1B3BBF491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E3F55-09A2-45CC-BE4F-B2716B7E0AB7}"/>
      </w:docPartPr>
      <w:docPartBody>
        <w:p w:rsidR="002E161F" w:rsidRDefault="003358E2" w:rsidP="003358E2">
          <w:pPr>
            <w:pStyle w:val="99312B6BABD4402A85BC1B3BBF49148B"/>
          </w:pPr>
          <w:r w:rsidRPr="00C6337B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3E64D3D1BB9D4FFB811F1F12EF533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A9879-8C93-4898-AE94-D2BDD012FB12}"/>
      </w:docPartPr>
      <w:docPartBody>
        <w:p w:rsidR="002E161F" w:rsidRDefault="003358E2" w:rsidP="003358E2">
          <w:pPr>
            <w:pStyle w:val="3E64D3D1BB9D4FFB811F1F12EF5338EF"/>
          </w:pPr>
          <w:r w:rsidRPr="00C6337B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3E2561B542F4441EB8081E86D8DF9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88529-7949-4FAF-A0DC-201EE6183427}"/>
      </w:docPartPr>
      <w:docPartBody>
        <w:p w:rsidR="002E161F" w:rsidRDefault="003358E2" w:rsidP="003358E2">
          <w:pPr>
            <w:pStyle w:val="3E2561B542F4441EB8081E86D8DF91C5"/>
          </w:pPr>
          <w:r w:rsidRPr="00C6337B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EC13519792034C0AB80CD999F6792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FF6B0-F05F-4852-9276-FEFF967356F1}"/>
      </w:docPartPr>
      <w:docPartBody>
        <w:p w:rsidR="002E161F" w:rsidRDefault="003358E2" w:rsidP="003358E2">
          <w:pPr>
            <w:pStyle w:val="EC13519792034C0AB80CD999F6792400"/>
          </w:pPr>
          <w:r w:rsidRPr="00C6337B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300643B1AB2C41A394F11C9C159D5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1731F-D9F5-4B18-BDE4-51AA08FC5BFE}"/>
      </w:docPartPr>
      <w:docPartBody>
        <w:p w:rsidR="002E161F" w:rsidRDefault="003358E2" w:rsidP="003358E2">
          <w:pPr>
            <w:pStyle w:val="300643B1AB2C41A394F11C9C159D5AFB"/>
          </w:pPr>
          <w:r w:rsidRPr="00C6337B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C851CCBF8F8A4707854870A856AED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20EB5-5CAC-4392-B063-D39FC18280A1}"/>
      </w:docPartPr>
      <w:docPartBody>
        <w:p w:rsidR="002E161F" w:rsidRDefault="003358E2" w:rsidP="003358E2">
          <w:pPr>
            <w:pStyle w:val="C851CCBF8F8A4707854870A856AEDDDD"/>
          </w:pPr>
          <w:r w:rsidRPr="00C6337B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C47ADC920A1F48C4A41B0800B40D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4B491-69E1-425D-98B1-10A7B3EC9B3A}"/>
      </w:docPartPr>
      <w:docPartBody>
        <w:p w:rsidR="002E161F" w:rsidRDefault="003358E2" w:rsidP="003358E2">
          <w:pPr>
            <w:pStyle w:val="C47ADC920A1F48C4A41B0800B40D5DEA"/>
          </w:pPr>
          <w:r w:rsidRPr="00C6337B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714C664959834C8598F9CA492F51F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58F64-1E6B-4B53-9970-76A0905CBB62}"/>
      </w:docPartPr>
      <w:docPartBody>
        <w:p w:rsidR="002E161F" w:rsidRDefault="003358E2" w:rsidP="003358E2">
          <w:pPr>
            <w:pStyle w:val="714C664959834C8598F9CA492F51F966"/>
          </w:pPr>
          <w:r w:rsidRPr="00C6337B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  <w:docPart>
      <w:docPartPr>
        <w:name w:val="C90A43E14EFD4599870233FC19036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13AF5-D416-4875-BF8A-88C945A81B6B}"/>
      </w:docPartPr>
      <w:docPartBody>
        <w:p w:rsidR="002E161F" w:rsidRDefault="003358E2" w:rsidP="003358E2">
          <w:pPr>
            <w:pStyle w:val="C90A43E14EFD4599870233FC19036E00"/>
          </w:pPr>
          <w:r w:rsidRPr="00C6337B">
            <w:rPr>
              <w:rStyle w:val="Tekstvantijdelijkeaanduiding"/>
              <w:rFonts w:cs="Arial"/>
              <w:szCs w:val="17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E2"/>
    <w:rsid w:val="002E161F"/>
    <w:rsid w:val="0033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358E2"/>
    <w:rPr>
      <w:color w:val="808080"/>
    </w:rPr>
  </w:style>
  <w:style w:type="paragraph" w:customStyle="1" w:styleId="953B6A46A2114C379FD019475BE70F47">
    <w:name w:val="953B6A46A2114C379FD019475BE70F47"/>
    <w:rsid w:val="003358E2"/>
  </w:style>
  <w:style w:type="paragraph" w:customStyle="1" w:styleId="2E0FD98BBA5042FC99EB9AD5297DC85C">
    <w:name w:val="2E0FD98BBA5042FC99EB9AD5297DC85C"/>
    <w:rsid w:val="003358E2"/>
  </w:style>
  <w:style w:type="paragraph" w:customStyle="1" w:styleId="563D543C0214435BB305B17080C82E31">
    <w:name w:val="563D543C0214435BB305B17080C82E31"/>
    <w:rsid w:val="003358E2"/>
  </w:style>
  <w:style w:type="paragraph" w:customStyle="1" w:styleId="9414E6309A2F45F7B2EF8B5BCF8FBC79">
    <w:name w:val="9414E6309A2F45F7B2EF8B5BCF8FBC79"/>
    <w:rsid w:val="003358E2"/>
  </w:style>
  <w:style w:type="paragraph" w:customStyle="1" w:styleId="7C4D972E30C9460C9508C59B64646D16">
    <w:name w:val="7C4D972E30C9460C9508C59B64646D16"/>
    <w:rsid w:val="003358E2"/>
  </w:style>
  <w:style w:type="paragraph" w:customStyle="1" w:styleId="0DAF601D83224CAF9D7C0F98DB13B4C9">
    <w:name w:val="0DAF601D83224CAF9D7C0F98DB13B4C9"/>
    <w:rsid w:val="003358E2"/>
  </w:style>
  <w:style w:type="paragraph" w:customStyle="1" w:styleId="A079A081598A4462AE98451B7752A491">
    <w:name w:val="A079A081598A4462AE98451B7752A491"/>
    <w:rsid w:val="003358E2"/>
  </w:style>
  <w:style w:type="paragraph" w:customStyle="1" w:styleId="13E5F98FCFE54F83B677D4517F09213A">
    <w:name w:val="13E5F98FCFE54F83B677D4517F09213A"/>
    <w:rsid w:val="003358E2"/>
  </w:style>
  <w:style w:type="paragraph" w:customStyle="1" w:styleId="0C0AF8114FC8425FB0406D6D4A6AA719">
    <w:name w:val="0C0AF8114FC8425FB0406D6D4A6AA719"/>
    <w:rsid w:val="003358E2"/>
  </w:style>
  <w:style w:type="paragraph" w:customStyle="1" w:styleId="D178C8423DDF48B08DCE547ECF42620E">
    <w:name w:val="D178C8423DDF48B08DCE547ECF42620E"/>
    <w:rsid w:val="003358E2"/>
  </w:style>
  <w:style w:type="paragraph" w:customStyle="1" w:styleId="663E82BA281245C0952048F0044A37F3">
    <w:name w:val="663E82BA281245C0952048F0044A37F3"/>
    <w:rsid w:val="003358E2"/>
  </w:style>
  <w:style w:type="paragraph" w:customStyle="1" w:styleId="DEC38989F3324CAC82F9CDEF7FAD7DCF">
    <w:name w:val="DEC38989F3324CAC82F9CDEF7FAD7DCF"/>
    <w:rsid w:val="003358E2"/>
  </w:style>
  <w:style w:type="paragraph" w:customStyle="1" w:styleId="6E6BFD2934F046019507951EAD77C968">
    <w:name w:val="6E6BFD2934F046019507951EAD77C968"/>
    <w:rsid w:val="003358E2"/>
  </w:style>
  <w:style w:type="paragraph" w:customStyle="1" w:styleId="2BE82BA8DD1042DEBB32687858CE4E87">
    <w:name w:val="2BE82BA8DD1042DEBB32687858CE4E87"/>
    <w:rsid w:val="003358E2"/>
  </w:style>
  <w:style w:type="paragraph" w:customStyle="1" w:styleId="6257270B1CE34E05AA89F65D728A9F5F">
    <w:name w:val="6257270B1CE34E05AA89F65D728A9F5F"/>
    <w:rsid w:val="003358E2"/>
  </w:style>
  <w:style w:type="paragraph" w:customStyle="1" w:styleId="8A4BE19AB6E2460A8F70EE1AEC31F74B">
    <w:name w:val="8A4BE19AB6E2460A8F70EE1AEC31F74B"/>
    <w:rsid w:val="003358E2"/>
  </w:style>
  <w:style w:type="paragraph" w:customStyle="1" w:styleId="398235EDDE3F4D019D3C9CE3FAF41455">
    <w:name w:val="398235EDDE3F4D019D3C9CE3FAF41455"/>
    <w:rsid w:val="003358E2"/>
  </w:style>
  <w:style w:type="paragraph" w:customStyle="1" w:styleId="A53261CFA14F400F8E58C6C38252DBDE">
    <w:name w:val="A53261CFA14F400F8E58C6C38252DBDE"/>
    <w:rsid w:val="003358E2"/>
  </w:style>
  <w:style w:type="paragraph" w:customStyle="1" w:styleId="F1E9ED7307E14B229D61CE0E9D85D30F">
    <w:name w:val="F1E9ED7307E14B229D61CE0E9D85D30F"/>
    <w:rsid w:val="003358E2"/>
  </w:style>
  <w:style w:type="paragraph" w:customStyle="1" w:styleId="66A3AA0D619C47078A42A9B05D8D1899">
    <w:name w:val="66A3AA0D619C47078A42A9B05D8D1899"/>
    <w:rsid w:val="003358E2"/>
  </w:style>
  <w:style w:type="paragraph" w:customStyle="1" w:styleId="81383F6B16C2446D96599682EFF7974B">
    <w:name w:val="81383F6B16C2446D96599682EFF7974B"/>
    <w:rsid w:val="003358E2"/>
  </w:style>
  <w:style w:type="paragraph" w:customStyle="1" w:styleId="7DFACF424CD244DEBAEAB62B0416359F">
    <w:name w:val="7DFACF424CD244DEBAEAB62B0416359F"/>
    <w:rsid w:val="003358E2"/>
  </w:style>
  <w:style w:type="paragraph" w:customStyle="1" w:styleId="0C7296BA494B4EDB8A85A3AEF41CE206">
    <w:name w:val="0C7296BA494B4EDB8A85A3AEF41CE206"/>
    <w:rsid w:val="003358E2"/>
  </w:style>
  <w:style w:type="paragraph" w:customStyle="1" w:styleId="0158CCC1D8534D19AE83AB75C449FACC">
    <w:name w:val="0158CCC1D8534D19AE83AB75C449FACC"/>
    <w:rsid w:val="003358E2"/>
  </w:style>
  <w:style w:type="paragraph" w:customStyle="1" w:styleId="F2991F96F34441BAAFABE626CF6EBC1C">
    <w:name w:val="F2991F96F34441BAAFABE626CF6EBC1C"/>
    <w:rsid w:val="003358E2"/>
  </w:style>
  <w:style w:type="paragraph" w:customStyle="1" w:styleId="B62CDB35E48245EAA137AE6939A4323C">
    <w:name w:val="B62CDB35E48245EAA137AE6939A4323C"/>
    <w:rsid w:val="003358E2"/>
  </w:style>
  <w:style w:type="paragraph" w:customStyle="1" w:styleId="A45BA088DF8143FE9C84E7A4BB00B562">
    <w:name w:val="A45BA088DF8143FE9C84E7A4BB00B562"/>
    <w:rsid w:val="003358E2"/>
  </w:style>
  <w:style w:type="paragraph" w:customStyle="1" w:styleId="5B3E67C1C31F40ABB85D487C2E6CF28E">
    <w:name w:val="5B3E67C1C31F40ABB85D487C2E6CF28E"/>
    <w:rsid w:val="003358E2"/>
  </w:style>
  <w:style w:type="paragraph" w:customStyle="1" w:styleId="C9D5C683E8E74345A5F6E912A6C13234">
    <w:name w:val="C9D5C683E8E74345A5F6E912A6C13234"/>
    <w:rsid w:val="003358E2"/>
  </w:style>
  <w:style w:type="paragraph" w:customStyle="1" w:styleId="99312B6BABD4402A85BC1B3BBF49148B">
    <w:name w:val="99312B6BABD4402A85BC1B3BBF49148B"/>
    <w:rsid w:val="003358E2"/>
  </w:style>
  <w:style w:type="paragraph" w:customStyle="1" w:styleId="3E64D3D1BB9D4FFB811F1F12EF5338EF">
    <w:name w:val="3E64D3D1BB9D4FFB811F1F12EF5338EF"/>
    <w:rsid w:val="003358E2"/>
  </w:style>
  <w:style w:type="paragraph" w:customStyle="1" w:styleId="3E2561B542F4441EB8081E86D8DF91C5">
    <w:name w:val="3E2561B542F4441EB8081E86D8DF91C5"/>
    <w:rsid w:val="003358E2"/>
  </w:style>
  <w:style w:type="paragraph" w:customStyle="1" w:styleId="EC13519792034C0AB80CD999F6792400">
    <w:name w:val="EC13519792034C0AB80CD999F6792400"/>
    <w:rsid w:val="003358E2"/>
  </w:style>
  <w:style w:type="paragraph" w:customStyle="1" w:styleId="300643B1AB2C41A394F11C9C159D5AFB">
    <w:name w:val="300643B1AB2C41A394F11C9C159D5AFB"/>
    <w:rsid w:val="003358E2"/>
  </w:style>
  <w:style w:type="paragraph" w:customStyle="1" w:styleId="C851CCBF8F8A4707854870A856AEDDDD">
    <w:name w:val="C851CCBF8F8A4707854870A856AEDDDD"/>
    <w:rsid w:val="003358E2"/>
  </w:style>
  <w:style w:type="paragraph" w:customStyle="1" w:styleId="C47ADC920A1F48C4A41B0800B40D5DEA">
    <w:name w:val="C47ADC920A1F48C4A41B0800B40D5DEA"/>
    <w:rsid w:val="003358E2"/>
  </w:style>
  <w:style w:type="paragraph" w:customStyle="1" w:styleId="714C664959834C8598F9CA492F51F966">
    <w:name w:val="714C664959834C8598F9CA492F51F966"/>
    <w:rsid w:val="003358E2"/>
  </w:style>
  <w:style w:type="paragraph" w:customStyle="1" w:styleId="C90A43E14EFD4599870233FC19036E00">
    <w:name w:val="C90A43E14EFD4599870233FC19036E00"/>
    <w:rsid w:val="003358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D0341E0E.dotm</Template>
  <TotalTime>0</TotalTime>
  <Pages>3</Pages>
  <Words>1036</Words>
  <Characters>5699</Characters>
  <Application>Microsoft Office Word</Application>
  <DocSecurity>4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Harten, Sabien van</dc:creator>
  <cp:keywords/>
  <dc:description/>
  <cp:lastModifiedBy>Weerd, Gert vande</cp:lastModifiedBy>
  <cp:revision>2</cp:revision>
  <dcterms:created xsi:type="dcterms:W3CDTF">2020-06-15T09:43:00Z</dcterms:created>
  <dcterms:modified xsi:type="dcterms:W3CDTF">2020-06-15T09:43:00Z</dcterms:modified>
</cp:coreProperties>
</file>