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E34" w:rsidRDefault="00EB7E34" w:rsidP="004D5CDC">
      <w:pPr>
        <w:spacing w:after="0"/>
        <w:jc w:val="right"/>
        <w:rPr>
          <w:rFonts w:ascii="Lato Black" w:hAnsi="Lato Black"/>
          <w:sz w:val="28"/>
          <w:szCs w:val="36"/>
          <w:lang w:val="en-GB"/>
        </w:rPr>
      </w:pPr>
    </w:p>
    <w:p w:rsidR="0052053F" w:rsidRDefault="00086F99" w:rsidP="004D5CDC">
      <w:pPr>
        <w:spacing w:after="0"/>
        <w:jc w:val="right"/>
        <w:rPr>
          <w:rFonts w:ascii="Lato Black" w:hAnsi="Lato Black"/>
          <w:sz w:val="28"/>
          <w:szCs w:val="36"/>
          <w:lang w:val="en-GB"/>
        </w:rPr>
      </w:pPr>
      <w:bookmarkStart w:id="0" w:name="_GoBack"/>
      <w:bookmarkEnd w:id="0"/>
      <w:r w:rsidRPr="004D5CDC">
        <w:rPr>
          <w:rFonts w:ascii="Lato Black" w:hAnsi="Lato Black"/>
          <w:sz w:val="28"/>
          <w:szCs w:val="36"/>
          <w:lang w:val="en-GB"/>
        </w:rPr>
        <w:t xml:space="preserve">Concept note of a </w:t>
      </w:r>
      <w:r w:rsidR="007D2EEA" w:rsidRPr="004D5CDC">
        <w:rPr>
          <w:rFonts w:ascii="Lato Black" w:hAnsi="Lato Black"/>
          <w:sz w:val="28"/>
          <w:szCs w:val="36"/>
          <w:lang w:val="en-GB"/>
        </w:rPr>
        <w:t>Project</w:t>
      </w:r>
      <w:r w:rsidRPr="004D5CDC">
        <w:rPr>
          <w:rFonts w:ascii="Lato Black" w:hAnsi="Lato Black"/>
          <w:sz w:val="28"/>
          <w:szCs w:val="36"/>
          <w:lang w:val="en-GB"/>
        </w:rPr>
        <w:t xml:space="preserve"> as part of the </w:t>
      </w:r>
      <w:r w:rsidR="0052053F">
        <w:rPr>
          <w:rFonts w:ascii="Lato Black" w:hAnsi="Lato Black"/>
          <w:sz w:val="28"/>
          <w:szCs w:val="36"/>
          <w:lang w:val="en-GB"/>
        </w:rPr>
        <w:t xml:space="preserve">Qing Innovation Track </w:t>
      </w:r>
    </w:p>
    <w:p w:rsidR="008C6CB5" w:rsidRDefault="0052053F" w:rsidP="004D5CDC">
      <w:pPr>
        <w:spacing w:after="0"/>
        <w:jc w:val="right"/>
        <w:rPr>
          <w:rFonts w:ascii="Lato Black" w:hAnsi="Lato Black"/>
          <w:sz w:val="28"/>
          <w:szCs w:val="36"/>
          <w:lang w:val="en-GB"/>
        </w:rPr>
      </w:pPr>
      <w:r>
        <w:rPr>
          <w:rFonts w:ascii="Lato Black" w:hAnsi="Lato Black"/>
          <w:sz w:val="28"/>
          <w:szCs w:val="36"/>
          <w:lang w:val="en-GB"/>
        </w:rPr>
        <w:t>in the Competition for Climate Adaptation in Food Systems</w:t>
      </w:r>
    </w:p>
    <w:p w:rsidR="003C51BC" w:rsidRDefault="00B31C88" w:rsidP="00921CE9">
      <w:pPr>
        <w:spacing w:after="0"/>
        <w:jc w:val="right"/>
        <w:rPr>
          <w:rFonts w:ascii="Lato" w:hAnsi="Lato"/>
          <w:b/>
          <w:bCs/>
          <w:i/>
          <w:iCs/>
          <w:sz w:val="20"/>
          <w:szCs w:val="20"/>
          <w:lang w:val="en-GB"/>
        </w:rPr>
      </w:pPr>
      <w:r w:rsidRPr="00921CE9">
        <w:rPr>
          <w:rFonts w:ascii="Lato" w:hAnsi="Lato"/>
          <w:b/>
          <w:bCs/>
          <w:i/>
          <w:iCs/>
          <w:sz w:val="20"/>
          <w:szCs w:val="20"/>
          <w:lang w:val="en-GB"/>
        </w:rPr>
        <w:t>Hand in before July 5, 9.00 am CEST at</w:t>
      </w:r>
      <w:r w:rsidR="00921CE9" w:rsidRPr="00921CE9">
        <w:rPr>
          <w:rFonts w:ascii="Lato" w:hAnsi="Lato"/>
          <w:b/>
          <w:bCs/>
          <w:i/>
          <w:iCs/>
          <w:sz w:val="20"/>
          <w:szCs w:val="20"/>
          <w:lang w:val="en-GB"/>
        </w:rPr>
        <w:t xml:space="preserve"> </w:t>
      </w:r>
      <w:hyperlink r:id="rId8" w:history="1">
        <w:r w:rsidR="00684F37" w:rsidRPr="008863AE">
          <w:rPr>
            <w:rStyle w:val="Hyperlink"/>
            <w:rFonts w:ascii="Lato" w:hAnsi="Lato"/>
            <w:b/>
            <w:bCs/>
            <w:i/>
            <w:iCs/>
            <w:sz w:val="20"/>
            <w:szCs w:val="20"/>
            <w:lang w:val="en-GB"/>
          </w:rPr>
          <w:t>studentchallenges@wur.nl</w:t>
        </w:r>
      </w:hyperlink>
      <w:r w:rsidR="00684F37">
        <w:rPr>
          <w:rFonts w:ascii="Lato" w:hAnsi="Lato"/>
          <w:b/>
          <w:bCs/>
          <w:i/>
          <w:iCs/>
          <w:sz w:val="20"/>
          <w:szCs w:val="20"/>
          <w:lang w:val="en-GB"/>
        </w:rPr>
        <w:t xml:space="preserve"> </w:t>
      </w:r>
      <w:r w:rsidR="00921CE9" w:rsidRPr="00921CE9">
        <w:rPr>
          <w:rFonts w:ascii="Lato" w:hAnsi="Lato"/>
          <w:b/>
          <w:bCs/>
          <w:i/>
          <w:iCs/>
          <w:sz w:val="20"/>
          <w:szCs w:val="20"/>
          <w:lang w:val="en-GB"/>
        </w:rPr>
        <w:t>with the title Qing Innovation Track</w:t>
      </w:r>
    </w:p>
    <w:p w:rsidR="00921CE9" w:rsidRPr="00921CE9" w:rsidRDefault="00921CE9" w:rsidP="00921CE9">
      <w:pPr>
        <w:spacing w:after="0"/>
        <w:jc w:val="right"/>
        <w:rPr>
          <w:rFonts w:ascii="Lato" w:hAnsi="Lato"/>
          <w:sz w:val="20"/>
          <w:szCs w:val="20"/>
          <w:lang w:val="en-GB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2859A7" w:rsidRPr="003C51BC" w:rsidTr="004D5CDC">
        <w:tc>
          <w:tcPr>
            <w:tcW w:w="9606" w:type="dxa"/>
            <w:gridSpan w:val="2"/>
          </w:tcPr>
          <w:p w:rsidR="002859A7" w:rsidRPr="003C51BC" w:rsidRDefault="000E504A" w:rsidP="0052427A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Team name</w:t>
            </w:r>
          </w:p>
        </w:tc>
      </w:tr>
      <w:tr w:rsidR="003C51BC" w:rsidRPr="00655C5A" w:rsidTr="004D5CDC">
        <w:trPr>
          <w:trHeight w:val="433"/>
        </w:trPr>
        <w:tc>
          <w:tcPr>
            <w:tcW w:w="4786" w:type="dxa"/>
            <w:tcBorders>
              <w:bottom w:val="single" w:sz="4" w:space="0" w:color="auto"/>
            </w:tcBorders>
          </w:tcPr>
          <w:p w:rsidR="003C51BC" w:rsidRPr="003C51BC" w:rsidRDefault="000E504A" w:rsidP="000E504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Choose a descriptive/creative/innovative name for your team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0E504A" w:rsidRDefault="003C51BC" w:rsidP="0052427A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7E431A" w:rsidRPr="003C51BC" w:rsidTr="00AB1765">
        <w:tc>
          <w:tcPr>
            <w:tcW w:w="9606" w:type="dxa"/>
            <w:gridSpan w:val="2"/>
          </w:tcPr>
          <w:p w:rsidR="007E431A" w:rsidRPr="003C51BC" w:rsidRDefault="007E431A" w:rsidP="00AB1765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Organisation/ University and country</w:t>
            </w:r>
          </w:p>
        </w:tc>
      </w:tr>
      <w:tr w:rsidR="007E431A" w:rsidRPr="00655C5A" w:rsidTr="00AB1765">
        <w:trPr>
          <w:trHeight w:val="720"/>
        </w:trPr>
        <w:tc>
          <w:tcPr>
            <w:tcW w:w="4786" w:type="dxa"/>
            <w:tcBorders>
              <w:bottom w:val="single" w:sz="4" w:space="0" w:color="auto"/>
            </w:tcBorders>
          </w:tcPr>
          <w:p w:rsidR="007E431A" w:rsidRDefault="00700F5A" w:rsidP="00AB1765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Name of organisation/university and country </w:t>
            </w:r>
          </w:p>
          <w:p w:rsidR="007E431A" w:rsidRPr="003C51BC" w:rsidRDefault="007E431A" w:rsidP="00AB1765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E431A" w:rsidRPr="000E504A" w:rsidRDefault="007E431A" w:rsidP="00AB1765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2859A7" w:rsidRPr="003C51BC" w:rsidTr="004D5CDC">
        <w:tc>
          <w:tcPr>
            <w:tcW w:w="9606" w:type="dxa"/>
            <w:gridSpan w:val="2"/>
          </w:tcPr>
          <w:p w:rsidR="002859A7" w:rsidRPr="003C51BC" w:rsidRDefault="000E504A" w:rsidP="0052427A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Team members</w:t>
            </w:r>
          </w:p>
        </w:tc>
      </w:tr>
      <w:tr w:rsidR="003C51BC" w:rsidRPr="00655C5A" w:rsidTr="004D5CDC">
        <w:trPr>
          <w:trHeight w:val="720"/>
        </w:trPr>
        <w:tc>
          <w:tcPr>
            <w:tcW w:w="4786" w:type="dxa"/>
            <w:tcBorders>
              <w:bottom w:val="single" w:sz="4" w:space="0" w:color="auto"/>
            </w:tcBorders>
          </w:tcPr>
          <w:p w:rsidR="003C51BC" w:rsidRDefault="000E504A" w:rsidP="000E504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First</w:t>
            </w:r>
            <w:r w:rsidR="007E431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,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last names </w:t>
            </w:r>
            <w:r w:rsidR="007E431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and email addresses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of all team members </w:t>
            </w:r>
          </w:p>
          <w:p w:rsidR="000E504A" w:rsidRPr="003C51BC" w:rsidRDefault="000E504A" w:rsidP="000E504A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0E504A" w:rsidRDefault="003C51BC" w:rsidP="0052427A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7D2EEA" w:rsidRPr="001769CF" w:rsidTr="004D5CDC">
        <w:trPr>
          <w:trHeight w:val="267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D2EEA" w:rsidRPr="00ED0A12" w:rsidRDefault="007D2EEA" w:rsidP="007D2EEA">
            <w:pPr>
              <w:rPr>
                <w:rFonts w:ascii="Lato Black" w:hAnsi="Lato Black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ED0A12">
              <w:rPr>
                <w:rFonts w:ascii="Lato Black" w:hAnsi="Lato Black"/>
                <w:b/>
                <w:bCs/>
                <w:lang w:val="en-GB"/>
              </w:rPr>
              <w:t>Why?</w:t>
            </w:r>
          </w:p>
        </w:tc>
      </w:tr>
      <w:tr w:rsidR="007D2EEA" w:rsidRPr="001769CF" w:rsidTr="004D5CDC">
        <w:trPr>
          <w:trHeight w:val="720"/>
        </w:trPr>
        <w:tc>
          <w:tcPr>
            <w:tcW w:w="4786" w:type="dxa"/>
            <w:tcBorders>
              <w:bottom w:val="single" w:sz="4" w:space="0" w:color="auto"/>
            </w:tcBorders>
          </w:tcPr>
          <w:p w:rsidR="007D2EEA" w:rsidRDefault="007D2EEA" w:rsidP="007D2EE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What is the purpose of this project? What do you want to achieve? Why do you want to do it</w:t>
            </w:r>
            <w:r w:rsidR="006B348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?</w:t>
            </w:r>
          </w:p>
          <w:p w:rsidR="00F12766" w:rsidRPr="003C51BC" w:rsidRDefault="00F12766" w:rsidP="007D2EE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Briefly explain how it links to climate adaptation in food systems.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D2EEA" w:rsidRPr="000E504A" w:rsidRDefault="007D2EEA" w:rsidP="0052427A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2859A7" w:rsidRPr="003C51BC" w:rsidTr="004D5CDC">
        <w:tc>
          <w:tcPr>
            <w:tcW w:w="9606" w:type="dxa"/>
            <w:gridSpan w:val="2"/>
          </w:tcPr>
          <w:p w:rsidR="002859A7" w:rsidRPr="003C51BC" w:rsidRDefault="002859A7" w:rsidP="0052427A">
            <w:pPr>
              <w:rPr>
                <w:rFonts w:ascii="Lato Black" w:hAnsi="Lato Black"/>
                <w:lang w:val="en-GB"/>
              </w:rPr>
            </w:pPr>
            <w:r w:rsidRPr="003C51BC">
              <w:rPr>
                <w:rFonts w:ascii="Lato Black" w:hAnsi="Lato Black"/>
                <w:lang w:val="en-GB"/>
              </w:rPr>
              <w:t xml:space="preserve">Type of </w:t>
            </w:r>
            <w:r w:rsidR="007D2EEA">
              <w:rPr>
                <w:rFonts w:ascii="Lato Black" w:hAnsi="Lato Black"/>
                <w:lang w:val="en-GB"/>
              </w:rPr>
              <w:t>project/ How?</w:t>
            </w:r>
          </w:p>
        </w:tc>
      </w:tr>
      <w:tr w:rsidR="003C51BC" w:rsidRPr="001769CF" w:rsidTr="004D5CDC">
        <w:trPr>
          <w:trHeight w:val="480"/>
        </w:trPr>
        <w:tc>
          <w:tcPr>
            <w:tcW w:w="4786" w:type="dxa"/>
            <w:tcBorders>
              <w:bottom w:val="single" w:sz="4" w:space="0" w:color="auto"/>
            </w:tcBorders>
          </w:tcPr>
          <w:p w:rsidR="003C51BC" w:rsidRPr="003C51BC" w:rsidRDefault="003C51BC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What is the format of this 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Project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? 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How are you going to do it? </w:t>
            </w:r>
            <w:r w:rsidR="00700F5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I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s it a</w:t>
            </w:r>
            <w:r w:rsid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n innovative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product? Is it a 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conference? 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Field work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? 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Business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?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Charity work?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Other?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0E504A" w:rsidRDefault="003C51BC" w:rsidP="0052427A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  <w:tr w:rsidR="002859A7" w:rsidRPr="00655C5A" w:rsidTr="004D5CDC">
        <w:tc>
          <w:tcPr>
            <w:tcW w:w="9606" w:type="dxa"/>
            <w:gridSpan w:val="2"/>
          </w:tcPr>
          <w:p w:rsidR="002859A7" w:rsidRPr="003C51BC" w:rsidRDefault="002859A7" w:rsidP="0052427A">
            <w:pPr>
              <w:rPr>
                <w:rFonts w:ascii="Lato Black" w:hAnsi="Lato Black"/>
                <w:lang w:val="en-GB"/>
              </w:rPr>
            </w:pPr>
            <w:r w:rsidRPr="003C51BC">
              <w:rPr>
                <w:rFonts w:ascii="Lato Black" w:hAnsi="Lato Black"/>
                <w:lang w:val="en-GB"/>
              </w:rPr>
              <w:t>Topic(s)</w:t>
            </w:r>
            <w:r w:rsidR="007D2EEA">
              <w:rPr>
                <w:rFonts w:ascii="Lato Black" w:hAnsi="Lato Black"/>
                <w:lang w:val="en-GB"/>
              </w:rPr>
              <w:t>/What will the main activity of the project be?</w:t>
            </w:r>
          </w:p>
        </w:tc>
      </w:tr>
      <w:tr w:rsidR="003C51BC" w:rsidRPr="003C51BC" w:rsidTr="004D5CDC">
        <w:trPr>
          <w:trHeight w:val="1892"/>
        </w:trPr>
        <w:tc>
          <w:tcPr>
            <w:tcW w:w="4786" w:type="dxa"/>
            <w:tcBorders>
              <w:bottom w:val="single" w:sz="4" w:space="0" w:color="auto"/>
            </w:tcBorders>
          </w:tcPr>
          <w:p w:rsidR="003C51BC" w:rsidRPr="003C51BC" w:rsidRDefault="003C51BC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Topics can range from general to specific ones</w:t>
            </w:r>
            <w:r w:rsid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as long as you focus on climate adaptation in food systems. </w:t>
            </w: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You can choose to have more than one topic (for example a main topic and one or two sub-topics)</w:t>
            </w:r>
          </w:p>
          <w:p w:rsidR="005F104B" w:rsidRDefault="005F104B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</w:p>
          <w:p w:rsidR="005F104B" w:rsidRDefault="005F104B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project</w:t>
            </w:r>
            <w:r w:rsidRP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can include, but is not limited to, the following;</w:t>
            </w:r>
          </w:p>
          <w:p w:rsidR="005F104B" w:rsidRDefault="005F104B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innovative technologies</w:t>
            </w:r>
          </w:p>
          <w:p w:rsidR="005F104B" w:rsidRDefault="005F104B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circular innovations</w:t>
            </w:r>
          </w:p>
          <w:p w:rsidR="005F104B" w:rsidRDefault="00DB2849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climate smart agriculture</w:t>
            </w:r>
          </w:p>
          <w:p w:rsidR="00FE0A8C" w:rsidRDefault="00FE0A8C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high</w:t>
            </w:r>
            <w:r w:rsidR="002D75E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-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tech</w:t>
            </w:r>
            <w:r w:rsidR="002D75E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low</w:t>
            </w:r>
            <w:r w:rsidR="002D75E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-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cost solutions</w:t>
            </w:r>
          </w:p>
          <w:p w:rsidR="005F104B" w:rsidRDefault="00DB2849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skills and knowledge</w:t>
            </w:r>
            <w:r w:rsidR="005F104B" w:rsidRP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development</w:t>
            </w:r>
          </w:p>
          <w:p w:rsidR="005F104B" w:rsidRDefault="005F104B" w:rsidP="005F104B">
            <w:pPr>
              <w:pStyle w:val="ListParagraph"/>
              <w:numPr>
                <w:ilvl w:val="0"/>
                <w:numId w:val="16"/>
              </w:num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etc....</w:t>
            </w:r>
          </w:p>
          <w:p w:rsidR="003C51BC" w:rsidRPr="003C51BC" w:rsidRDefault="003C51BC" w:rsidP="007D2EE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0E504A" w:rsidRDefault="003C51BC" w:rsidP="0052427A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</w:tc>
      </w:tr>
    </w:tbl>
    <w:p w:rsidR="00727606" w:rsidRDefault="00727606">
      <w: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72"/>
        <w:gridCol w:w="114"/>
        <w:gridCol w:w="4820"/>
      </w:tblGrid>
      <w:tr w:rsidR="002859A7" w:rsidRPr="003C51BC" w:rsidTr="004D5CDC">
        <w:tc>
          <w:tcPr>
            <w:tcW w:w="9606" w:type="dxa"/>
            <w:gridSpan w:val="3"/>
          </w:tcPr>
          <w:p w:rsidR="002859A7" w:rsidRPr="003C51BC" w:rsidRDefault="002859A7" w:rsidP="0052427A">
            <w:pPr>
              <w:rPr>
                <w:rFonts w:ascii="Lato Black" w:hAnsi="Lato Black"/>
                <w:lang w:val="en-GB"/>
              </w:rPr>
            </w:pPr>
            <w:r w:rsidRPr="003C51BC">
              <w:rPr>
                <w:rFonts w:ascii="Lato Black" w:hAnsi="Lato Black"/>
                <w:lang w:val="en-GB"/>
              </w:rPr>
              <w:lastRenderedPageBreak/>
              <w:t>Background</w:t>
            </w:r>
          </w:p>
        </w:tc>
      </w:tr>
      <w:tr w:rsidR="003C51BC" w:rsidRPr="00655C5A" w:rsidTr="004D5CDC">
        <w:trPr>
          <w:trHeight w:val="2122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769CF" w:rsidRPr="003C51BC" w:rsidRDefault="007D2EEA" w:rsidP="001769CF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Does this project fit in </w:t>
            </w:r>
            <w:r w:rsid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an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already existing </w:t>
            </w:r>
            <w:r w:rsid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project. For example, is it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an extension of a project or initiative from a CGIAR research centre, agricultural extension, United Nations…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3C51BC" w:rsidRDefault="003C51BC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</w:p>
        </w:tc>
      </w:tr>
      <w:tr w:rsidR="002859A7" w:rsidRPr="003C51BC" w:rsidTr="004D5CDC">
        <w:tc>
          <w:tcPr>
            <w:tcW w:w="9606" w:type="dxa"/>
            <w:gridSpan w:val="3"/>
          </w:tcPr>
          <w:p w:rsidR="002859A7" w:rsidRPr="003C51BC" w:rsidRDefault="007D2EEA" w:rsidP="0052427A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Impact &amp; Returns</w:t>
            </w:r>
          </w:p>
        </w:tc>
      </w:tr>
      <w:tr w:rsidR="003C51BC" w:rsidRPr="00655C5A" w:rsidTr="004D5CDC">
        <w:trPr>
          <w:trHeight w:val="1844"/>
        </w:trPr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1769CF" w:rsidRDefault="003C51BC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3C51BC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List some of the objectives of your </w:t>
            </w:r>
            <w:r w:rsid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project.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. What impact will you have? How much money will you get in return? How will you use that money and other kinds of returns</w:t>
            </w:r>
            <w:r w:rsidR="005F104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?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What will you learn from it? How will other people benefit from it?</w:t>
            </w:r>
          </w:p>
          <w:p w:rsidR="001769CF" w:rsidRPr="001769CF" w:rsidRDefault="001769CF" w:rsidP="001769CF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  <w:p w:rsidR="001769CF" w:rsidRPr="001769CF" w:rsidRDefault="001769CF" w:rsidP="001769CF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  <w:p w:rsidR="001769CF" w:rsidRDefault="001769CF" w:rsidP="001769CF">
            <w:pPr>
              <w:rPr>
                <w:rFonts w:ascii="Lato" w:hAnsi="Lato"/>
                <w:sz w:val="20"/>
                <w:szCs w:val="20"/>
                <w:lang w:val="en-GB"/>
              </w:rPr>
            </w:pPr>
          </w:p>
          <w:p w:rsidR="003C51BC" w:rsidRDefault="003C51BC" w:rsidP="001769CF">
            <w:pPr>
              <w:jc w:val="right"/>
              <w:rPr>
                <w:rFonts w:ascii="Lato" w:hAnsi="Lato"/>
                <w:sz w:val="20"/>
                <w:szCs w:val="20"/>
                <w:lang w:val="en-GB"/>
              </w:rPr>
            </w:pPr>
          </w:p>
          <w:p w:rsidR="001769CF" w:rsidRDefault="001769CF" w:rsidP="001769CF">
            <w:pPr>
              <w:jc w:val="right"/>
              <w:rPr>
                <w:rFonts w:ascii="Lato" w:hAnsi="Lato"/>
                <w:sz w:val="20"/>
                <w:szCs w:val="20"/>
                <w:lang w:val="en-GB"/>
              </w:rPr>
            </w:pPr>
          </w:p>
          <w:p w:rsidR="001769CF" w:rsidRPr="001769CF" w:rsidRDefault="001769CF" w:rsidP="001769CF">
            <w:pPr>
              <w:jc w:val="right"/>
              <w:rPr>
                <w:rFonts w:ascii="Lato" w:hAnsi="Lato"/>
                <w:sz w:val="20"/>
                <w:szCs w:val="20"/>
                <w:lang w:val="en-GB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51BC" w:rsidRPr="003C51BC" w:rsidRDefault="003C51BC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</w:p>
        </w:tc>
      </w:tr>
      <w:tr w:rsidR="002859A7" w:rsidRPr="003C51BC" w:rsidTr="004D5CDC">
        <w:trPr>
          <w:trHeight w:val="155"/>
        </w:trPr>
        <w:tc>
          <w:tcPr>
            <w:tcW w:w="9606" w:type="dxa"/>
            <w:gridSpan w:val="3"/>
          </w:tcPr>
          <w:p w:rsidR="002859A7" w:rsidRPr="003C51BC" w:rsidRDefault="002859A7" w:rsidP="0052427A">
            <w:pPr>
              <w:rPr>
                <w:rFonts w:ascii="Lato Black" w:hAnsi="Lato Black"/>
                <w:lang w:val="en-GB"/>
              </w:rPr>
            </w:pPr>
            <w:r w:rsidRPr="003C51BC">
              <w:rPr>
                <w:rFonts w:ascii="Lato Black" w:hAnsi="Lato Black"/>
                <w:lang w:val="en-GB"/>
              </w:rPr>
              <w:t>Possible partnerships (if any)</w:t>
            </w:r>
          </w:p>
        </w:tc>
      </w:tr>
      <w:tr w:rsidR="002859A7" w:rsidRPr="00286197" w:rsidTr="004D5CDC">
        <w:trPr>
          <w:trHeight w:val="538"/>
        </w:trPr>
        <w:tc>
          <w:tcPr>
            <w:tcW w:w="4786" w:type="dxa"/>
            <w:gridSpan w:val="2"/>
          </w:tcPr>
          <w:p w:rsidR="002859A7" w:rsidRPr="002859A7" w:rsidRDefault="002859A7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2859A7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Are you planning to partner-up with any stakeholder(s)? If so which one(s)?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How will this partnership be? A special sponsor, another NGO</w:t>
            </w:r>
            <w:r w:rsidR="00ED0A12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, a state subsidy or grant?</w:t>
            </w:r>
            <w:r w:rsidR="00A94983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D0A12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How will you collaborate?</w:t>
            </w:r>
          </w:p>
          <w:p w:rsidR="002859A7" w:rsidRPr="002859A7" w:rsidRDefault="002859A7" w:rsidP="0052427A">
            <w:pPr>
              <w:rPr>
                <w:rFonts w:ascii="Lato" w:hAnsi="Lato"/>
                <w:lang w:val="en-GB"/>
              </w:rPr>
            </w:pPr>
          </w:p>
        </w:tc>
        <w:tc>
          <w:tcPr>
            <w:tcW w:w="4820" w:type="dxa"/>
          </w:tcPr>
          <w:p w:rsidR="002859A7" w:rsidRPr="003C51BC" w:rsidRDefault="002859A7" w:rsidP="0052427A">
            <w:pPr>
              <w:rPr>
                <w:rFonts w:ascii="Lato Black" w:hAnsi="Lato Black"/>
                <w:lang w:val="en-GB"/>
              </w:rPr>
            </w:pPr>
          </w:p>
        </w:tc>
      </w:tr>
      <w:tr w:rsidR="007D2EEA" w:rsidRPr="00655C5A" w:rsidTr="004D5CDC">
        <w:trPr>
          <w:trHeight w:val="297"/>
        </w:trPr>
        <w:tc>
          <w:tcPr>
            <w:tcW w:w="9606" w:type="dxa"/>
            <w:gridSpan w:val="3"/>
          </w:tcPr>
          <w:p w:rsidR="007D2EEA" w:rsidRDefault="007D2EEA" w:rsidP="0052427A">
            <w:pPr>
              <w:rPr>
                <w:rFonts w:ascii="Lato Black" w:hAnsi="Lato Black"/>
                <w:lang w:val="en-GB"/>
              </w:rPr>
            </w:pPr>
            <w:r w:rsidRPr="00086F99">
              <w:rPr>
                <w:rFonts w:ascii="Lato Black" w:hAnsi="Lato Black"/>
                <w:lang w:val="en-GB"/>
              </w:rPr>
              <w:t>Budget: Include a budget in this document, a link to it or add as a separate document</w:t>
            </w:r>
          </w:p>
          <w:p w:rsidR="005F104B" w:rsidRPr="005F104B" w:rsidRDefault="005F104B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Specify how you will spend the 2500 Euro if you are selected</w:t>
            </w:r>
            <w:r w:rsid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.</w:t>
            </w:r>
            <w:r w:rsidR="009C1D26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Excluded are staff costs</w:t>
            </w:r>
          </w:p>
        </w:tc>
      </w:tr>
      <w:tr w:rsidR="007D2EEA" w:rsidRPr="00655C5A" w:rsidTr="004D5CDC">
        <w:trPr>
          <w:trHeight w:val="2767"/>
        </w:trPr>
        <w:tc>
          <w:tcPr>
            <w:tcW w:w="9606" w:type="dxa"/>
            <w:gridSpan w:val="3"/>
          </w:tcPr>
          <w:p w:rsidR="007D2EEA" w:rsidRDefault="007D2EEA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086F99" w:rsidRDefault="00086F99" w:rsidP="0052427A">
            <w:pPr>
              <w:rPr>
                <w:rFonts w:ascii="Lato Black" w:hAnsi="Lato Black"/>
                <w:lang w:val="en-GB"/>
              </w:rPr>
            </w:pPr>
          </w:p>
          <w:p w:rsidR="004D5CDC" w:rsidRDefault="004D5CDC" w:rsidP="0052427A">
            <w:pPr>
              <w:rPr>
                <w:rFonts w:ascii="Lato Black" w:hAnsi="Lato Black"/>
                <w:lang w:val="en-GB"/>
              </w:rPr>
            </w:pPr>
          </w:p>
          <w:p w:rsidR="00086F99" w:rsidRPr="003C51BC" w:rsidRDefault="00086F99" w:rsidP="0052427A">
            <w:pPr>
              <w:rPr>
                <w:rFonts w:ascii="Lato Black" w:hAnsi="Lato Black"/>
                <w:lang w:val="en-GB"/>
              </w:rPr>
            </w:pPr>
          </w:p>
        </w:tc>
      </w:tr>
      <w:tr w:rsidR="00FA703A" w:rsidRPr="001769CF" w:rsidTr="00AB1765">
        <w:trPr>
          <w:trHeight w:val="277"/>
        </w:trPr>
        <w:tc>
          <w:tcPr>
            <w:tcW w:w="9606" w:type="dxa"/>
            <w:gridSpan w:val="3"/>
          </w:tcPr>
          <w:p w:rsidR="00FA703A" w:rsidRPr="00286197" w:rsidRDefault="00FA703A" w:rsidP="00AB1765">
            <w:pPr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Innovation component</w:t>
            </w:r>
          </w:p>
        </w:tc>
      </w:tr>
      <w:tr w:rsidR="00FA703A" w:rsidRPr="00655C5A" w:rsidTr="00AB1765">
        <w:trPr>
          <w:trHeight w:val="1549"/>
        </w:trPr>
        <w:tc>
          <w:tcPr>
            <w:tcW w:w="4672" w:type="dxa"/>
          </w:tcPr>
          <w:p w:rsidR="00FA703A" w:rsidRPr="002859A7" w:rsidRDefault="00FA703A" w:rsidP="00AB1765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In which way </w:t>
            </w:r>
            <w:r w:rsidR="00D6310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and to what extent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is this project innovative?</w:t>
            </w:r>
          </w:p>
        </w:tc>
        <w:tc>
          <w:tcPr>
            <w:tcW w:w="4934" w:type="dxa"/>
            <w:gridSpan w:val="2"/>
          </w:tcPr>
          <w:p w:rsidR="00FA703A" w:rsidRPr="003C51BC" w:rsidRDefault="00FA703A" w:rsidP="00AB1765">
            <w:pPr>
              <w:rPr>
                <w:rFonts w:ascii="Lato Black" w:hAnsi="Lato Black"/>
                <w:lang w:val="en-GB"/>
              </w:rPr>
            </w:pPr>
          </w:p>
        </w:tc>
      </w:tr>
    </w:tbl>
    <w:p w:rsidR="00727606" w:rsidRDefault="00727606">
      <w:r>
        <w:br w:type="page"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72"/>
        <w:gridCol w:w="4934"/>
      </w:tblGrid>
      <w:tr w:rsidR="00A61FBD" w:rsidRPr="001769CF" w:rsidTr="006D6ECE">
        <w:trPr>
          <w:trHeight w:val="277"/>
        </w:trPr>
        <w:tc>
          <w:tcPr>
            <w:tcW w:w="9606" w:type="dxa"/>
            <w:gridSpan w:val="2"/>
          </w:tcPr>
          <w:p w:rsidR="00A61FBD" w:rsidRPr="00286197" w:rsidRDefault="00A61FBD" w:rsidP="006D6ECE">
            <w:pPr>
              <w:rPr>
                <w:rFonts w:ascii="Lato Black" w:hAnsi="Lato Black"/>
                <w:lang w:val="en-GB"/>
              </w:rPr>
            </w:pPr>
            <w:r w:rsidRPr="00286197">
              <w:rPr>
                <w:rFonts w:ascii="Lato Black" w:hAnsi="Lato Black"/>
                <w:lang w:val="en-GB"/>
              </w:rPr>
              <w:lastRenderedPageBreak/>
              <w:t>S</w:t>
            </w:r>
            <w:r>
              <w:rPr>
                <w:rFonts w:ascii="Lato Black" w:hAnsi="Lato Black"/>
                <w:lang w:val="en-GB"/>
              </w:rPr>
              <w:t>calability</w:t>
            </w:r>
          </w:p>
        </w:tc>
      </w:tr>
      <w:tr w:rsidR="00A61FBD" w:rsidRPr="00655C5A" w:rsidTr="006D6ECE">
        <w:trPr>
          <w:trHeight w:val="1549"/>
        </w:trPr>
        <w:tc>
          <w:tcPr>
            <w:tcW w:w="4672" w:type="dxa"/>
          </w:tcPr>
          <w:p w:rsidR="00A61FBD" w:rsidRPr="002859A7" w:rsidRDefault="00A61FBD" w:rsidP="006D6ECE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Explain the </w:t>
            </w:r>
            <w:r w:rsidRPr="00A61FBD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ability 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of your project </w:t>
            </w:r>
            <w:r w:rsidRPr="00A61FBD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to adapt, particularly in regard to growth and increased demand.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34" w:type="dxa"/>
          </w:tcPr>
          <w:p w:rsidR="00A61FBD" w:rsidRPr="003C51BC" w:rsidRDefault="00A61FBD" w:rsidP="006D6ECE">
            <w:pPr>
              <w:rPr>
                <w:rFonts w:ascii="Lato Black" w:hAnsi="Lato Black"/>
                <w:lang w:val="en-GB"/>
              </w:rPr>
            </w:pPr>
          </w:p>
        </w:tc>
      </w:tr>
      <w:tr w:rsidR="007D2EEA" w:rsidRPr="001769CF" w:rsidTr="004D5CDC">
        <w:trPr>
          <w:trHeight w:val="277"/>
        </w:trPr>
        <w:tc>
          <w:tcPr>
            <w:tcW w:w="9606" w:type="dxa"/>
            <w:gridSpan w:val="2"/>
          </w:tcPr>
          <w:p w:rsidR="007D2EEA" w:rsidRPr="00286197" w:rsidRDefault="007D2EEA" w:rsidP="0052427A">
            <w:pPr>
              <w:rPr>
                <w:rFonts w:ascii="Lato Black" w:hAnsi="Lato Black"/>
                <w:lang w:val="en-GB"/>
              </w:rPr>
            </w:pPr>
            <w:r w:rsidRPr="00286197">
              <w:rPr>
                <w:rFonts w:ascii="Lato Black" w:hAnsi="Lato Black"/>
                <w:lang w:val="en-GB"/>
              </w:rPr>
              <w:t>Sustainability</w:t>
            </w:r>
          </w:p>
        </w:tc>
      </w:tr>
      <w:tr w:rsidR="007D2EEA" w:rsidRPr="00655C5A" w:rsidTr="004D5CDC">
        <w:trPr>
          <w:trHeight w:val="1549"/>
        </w:trPr>
        <w:tc>
          <w:tcPr>
            <w:tcW w:w="4672" w:type="dxa"/>
          </w:tcPr>
          <w:p w:rsidR="007D2EEA" w:rsidRPr="002859A7" w:rsidRDefault="00086F99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In which United Nations Sustainable 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Development Goals do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e</w:t>
            </w:r>
            <w:r w:rsidR="007D2EEA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s your project fit</w:t>
            </w:r>
            <w:r w:rsidR="006B348B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?</w:t>
            </w:r>
          </w:p>
        </w:tc>
        <w:tc>
          <w:tcPr>
            <w:tcW w:w="4934" w:type="dxa"/>
          </w:tcPr>
          <w:p w:rsidR="007D2EEA" w:rsidRPr="003C51BC" w:rsidRDefault="007D2EEA" w:rsidP="0052427A">
            <w:pPr>
              <w:rPr>
                <w:rFonts w:ascii="Lato Black" w:hAnsi="Lato Black"/>
                <w:lang w:val="en-GB"/>
              </w:rPr>
            </w:pPr>
          </w:p>
        </w:tc>
      </w:tr>
      <w:tr w:rsidR="002859A7" w:rsidRPr="00655C5A" w:rsidTr="004D5CDC">
        <w:tc>
          <w:tcPr>
            <w:tcW w:w="9606" w:type="dxa"/>
            <w:gridSpan w:val="2"/>
          </w:tcPr>
          <w:p w:rsidR="00310031" w:rsidRDefault="002859A7" w:rsidP="0052427A">
            <w:pPr>
              <w:rPr>
                <w:rFonts w:ascii="Lato Black" w:hAnsi="Lato Black"/>
                <w:lang w:val="en-GB"/>
              </w:rPr>
            </w:pPr>
            <w:r w:rsidRPr="003C51BC">
              <w:rPr>
                <w:rFonts w:ascii="Lato Black" w:hAnsi="Lato Black"/>
                <w:lang w:val="en-GB"/>
              </w:rPr>
              <w:t xml:space="preserve">Preliminary </w:t>
            </w:r>
            <w:r w:rsidR="007D2EEA">
              <w:rPr>
                <w:rFonts w:ascii="Lato Black" w:hAnsi="Lato Black"/>
                <w:lang w:val="en-GB"/>
              </w:rPr>
              <w:t>timeline of preparations and project itself</w:t>
            </w:r>
          </w:p>
          <w:p w:rsidR="008863AE" w:rsidRPr="00A61FBD" w:rsidRDefault="008863AE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 w:rsidRPr="00A61FBD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Please include dates</w:t>
            </w:r>
          </w:p>
        </w:tc>
      </w:tr>
      <w:tr w:rsidR="002859A7" w:rsidRPr="00655C5A" w:rsidTr="004D5CDC">
        <w:trPr>
          <w:trHeight w:val="2697"/>
        </w:trPr>
        <w:tc>
          <w:tcPr>
            <w:tcW w:w="9606" w:type="dxa"/>
            <w:gridSpan w:val="2"/>
          </w:tcPr>
          <w:p w:rsidR="002859A7" w:rsidRPr="002859A7" w:rsidRDefault="002859A7" w:rsidP="0052427A">
            <w:pPr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</w:p>
        </w:tc>
      </w:tr>
      <w:tr w:rsidR="00921CE9" w:rsidRPr="003C51BC" w:rsidTr="00AB1765">
        <w:trPr>
          <w:trHeight w:val="327"/>
        </w:trPr>
        <w:tc>
          <w:tcPr>
            <w:tcW w:w="9606" w:type="dxa"/>
            <w:gridSpan w:val="2"/>
          </w:tcPr>
          <w:p w:rsidR="00921CE9" w:rsidRDefault="00921CE9" w:rsidP="00AB1765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Pictures</w:t>
            </w:r>
          </w:p>
          <w:p w:rsidR="00921CE9" w:rsidRPr="007E431A" w:rsidRDefault="00921CE9" w:rsidP="00AB1765">
            <w:pPr>
              <w:tabs>
                <w:tab w:val="left" w:pos="3750"/>
              </w:tabs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Add a team picture and if possible some pictures of the</w:t>
            </w:r>
            <w:r w:rsidRP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surrounding related to the project or initiative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. You can also add them in a separate file.  </w:t>
            </w:r>
          </w:p>
        </w:tc>
      </w:tr>
      <w:tr w:rsidR="00921CE9" w:rsidRPr="003C51BC" w:rsidTr="00AB1765">
        <w:trPr>
          <w:trHeight w:val="83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921CE9" w:rsidRDefault="00921CE9" w:rsidP="00AB1765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</w:p>
        </w:tc>
      </w:tr>
      <w:tr w:rsidR="00A173D0" w:rsidRPr="003C51BC" w:rsidTr="006D6ECE">
        <w:trPr>
          <w:trHeight w:val="327"/>
        </w:trPr>
        <w:tc>
          <w:tcPr>
            <w:tcW w:w="9606" w:type="dxa"/>
            <w:gridSpan w:val="2"/>
          </w:tcPr>
          <w:p w:rsidR="00A173D0" w:rsidRPr="004776CC" w:rsidRDefault="00A173D0" w:rsidP="006D6ECE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  <w:r>
              <w:rPr>
                <w:rFonts w:ascii="Lato Black" w:hAnsi="Lato Black"/>
                <w:lang w:val="en-GB"/>
              </w:rPr>
              <w:t>Resources or relevant links (if any)</w:t>
            </w: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</w:tr>
      <w:tr w:rsidR="00A173D0" w:rsidRPr="003C51BC" w:rsidTr="006D6ECE">
        <w:trPr>
          <w:trHeight w:val="83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A173D0" w:rsidRDefault="00A173D0" w:rsidP="006D6ECE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</w:p>
        </w:tc>
      </w:tr>
      <w:tr w:rsidR="00847EB3" w:rsidRPr="003C51BC" w:rsidTr="004D5CDC">
        <w:trPr>
          <w:trHeight w:val="327"/>
        </w:trPr>
        <w:tc>
          <w:tcPr>
            <w:tcW w:w="9606" w:type="dxa"/>
            <w:gridSpan w:val="2"/>
          </w:tcPr>
          <w:p w:rsidR="007E431A" w:rsidRDefault="00A173D0" w:rsidP="006B348B">
            <w:pPr>
              <w:tabs>
                <w:tab w:val="left" w:pos="3750"/>
              </w:tabs>
              <w:rPr>
                <w:rFonts w:ascii="Lato" w:hAnsi="Lato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Lato Black" w:hAnsi="Lato Black"/>
              </w:rPr>
              <w:t xml:space="preserve">I/ </w:t>
            </w:r>
            <w:proofErr w:type="spellStart"/>
            <w:r>
              <w:rPr>
                <w:rFonts w:ascii="Lato Black" w:hAnsi="Lato Black"/>
              </w:rPr>
              <w:t>we</w:t>
            </w:r>
            <w:proofErr w:type="spellEnd"/>
            <w:r>
              <w:rPr>
                <w:rFonts w:ascii="Lato Black" w:hAnsi="Lato Black"/>
              </w:rPr>
              <w:t xml:space="preserve"> </w:t>
            </w:r>
            <w:proofErr w:type="spellStart"/>
            <w:r>
              <w:rPr>
                <w:rFonts w:ascii="Lato Black" w:hAnsi="Lato Black"/>
              </w:rPr>
              <w:t>agree</w:t>
            </w:r>
            <w:proofErr w:type="spellEnd"/>
            <w:r>
              <w:rPr>
                <w:rFonts w:ascii="Lato Black" w:hAnsi="Lato Black"/>
              </w:rPr>
              <w:t xml:space="preserve"> to the </w:t>
            </w:r>
            <w:hyperlink r:id="rId9" w:history="1">
              <w:proofErr w:type="spellStart"/>
              <w:r w:rsidRPr="00A173D0">
                <w:rPr>
                  <w:rStyle w:val="Hyperlink"/>
                  <w:rFonts w:ascii="Lato Black" w:hAnsi="Lato Black"/>
                </w:rPr>
                <w:t>Terms</w:t>
              </w:r>
              <w:proofErr w:type="spellEnd"/>
              <w:r w:rsidRPr="00A173D0">
                <w:rPr>
                  <w:rStyle w:val="Hyperlink"/>
                  <w:rFonts w:ascii="Lato Black" w:hAnsi="Lato Black"/>
                </w:rPr>
                <w:t xml:space="preserve"> and Conditions of the QING Innovation Track</w:t>
              </w:r>
            </w:hyperlink>
            <w:r w:rsidR="00921CE9"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A173D0" w:rsidRPr="004776CC" w:rsidRDefault="00A173D0" w:rsidP="006B348B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  <w:lang w:val="en-GB"/>
              </w:rPr>
              <w:t>Write yes or no. Please note that we can only accept your application if you agree with the Terms and Conditions</w:t>
            </w:r>
          </w:p>
        </w:tc>
      </w:tr>
      <w:tr w:rsidR="001769CF" w:rsidRPr="003C51BC" w:rsidTr="004D5CDC">
        <w:trPr>
          <w:trHeight w:val="830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1769CF" w:rsidRDefault="001769CF" w:rsidP="001769CF">
            <w:pPr>
              <w:tabs>
                <w:tab w:val="left" w:pos="3750"/>
              </w:tabs>
              <w:rPr>
                <w:rFonts w:ascii="Lato Black" w:hAnsi="Lato Black"/>
                <w:lang w:val="en-GB"/>
              </w:rPr>
            </w:pPr>
          </w:p>
        </w:tc>
      </w:tr>
    </w:tbl>
    <w:p w:rsidR="00C26F37" w:rsidRPr="00E504C6" w:rsidRDefault="008A39E2" w:rsidP="00A173D0">
      <w:pPr>
        <w:spacing w:after="0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More information: check </w:t>
      </w:r>
      <w:hyperlink r:id="rId10" w:history="1">
        <w:r w:rsidRPr="008A39E2">
          <w:rPr>
            <w:rStyle w:val="Hyperlink"/>
            <w:rFonts w:ascii="Lato" w:hAnsi="Lato"/>
            <w:lang w:val="en-GB"/>
          </w:rPr>
          <w:t>our website</w:t>
        </w:r>
      </w:hyperlink>
    </w:p>
    <w:sectPr w:rsidR="00C26F37" w:rsidRPr="00E504C6" w:rsidSect="00BE2E9F">
      <w:headerReference w:type="default" r:id="rId11"/>
      <w:footerReference w:type="default" r:id="rId12"/>
      <w:pgSz w:w="11906" w:h="16838"/>
      <w:pgMar w:top="851" w:right="1418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316" w:rsidRDefault="001B2316" w:rsidP="00BE2E9F">
      <w:pPr>
        <w:spacing w:after="0" w:line="240" w:lineRule="auto"/>
      </w:pPr>
      <w:r>
        <w:separator/>
      </w:r>
    </w:p>
  </w:endnote>
  <w:endnote w:type="continuationSeparator" w:id="0">
    <w:p w:rsidR="001B2316" w:rsidRDefault="001B2316" w:rsidP="00B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Segoe UI"/>
    <w:charset w:val="00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9F" w:rsidRDefault="00BE2E9F">
    <w:pPr>
      <w:pStyle w:val="NoSpacing"/>
      <w:ind w:left="720" w:firstLine="720"/>
      <w:rPr>
        <w:color w:val="70AD47"/>
      </w:rPr>
    </w:pPr>
  </w:p>
  <w:p w:rsidR="00BE2E9F" w:rsidRDefault="00BE2E9F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316" w:rsidRDefault="001B2316" w:rsidP="00BE2E9F">
      <w:pPr>
        <w:spacing w:after="0" w:line="240" w:lineRule="auto"/>
      </w:pPr>
      <w:r>
        <w:separator/>
      </w:r>
    </w:p>
  </w:footnote>
  <w:footnote w:type="continuationSeparator" w:id="0">
    <w:p w:rsidR="001B2316" w:rsidRDefault="001B2316" w:rsidP="00B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9F" w:rsidRDefault="00EB7E34" w:rsidP="00FD4AE8">
    <w:pPr>
      <w:pStyle w:val="msoorganizationname2"/>
      <w:widowControl w:val="0"/>
      <w:ind w:right="1183"/>
      <w:rPr>
        <w:rFonts w:ascii="Verdana" w:hAnsi="Verdana"/>
        <w:b/>
        <w:color w:val="FF0000"/>
        <w:sz w:val="18"/>
        <w:szCs w:val="20"/>
      </w:rPr>
    </w:pPr>
    <w:r>
      <w:rPr>
        <w:rFonts w:ascii="Lato" w:hAnsi="Lato"/>
        <w:b/>
        <w:bCs/>
        <w:i/>
        <w:iCs/>
        <w:noProof/>
        <w:sz w:val="20"/>
        <w:szCs w:val="20"/>
        <w:lang w:val="en-GB"/>
      </w:rPr>
      <w:drawing>
        <wp:anchor distT="0" distB="0" distL="114300" distR="114300" simplePos="0" relativeHeight="251659264" behindDoc="0" locked="0" layoutInCell="1" allowOverlap="1" wp14:anchorId="2273AC98" wp14:editId="4AB1145E">
          <wp:simplePos x="0" y="0"/>
          <wp:positionH relativeFrom="column">
            <wp:posOffset>3480435</wp:posOffset>
          </wp:positionH>
          <wp:positionV relativeFrom="paragraph">
            <wp:posOffset>83185</wp:posOffset>
          </wp:positionV>
          <wp:extent cx="1857375" cy="972911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67" cy="97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2E9F" w:rsidRDefault="000E504A" w:rsidP="000E504A">
    <w:pPr>
      <w:pStyle w:val="msoorganizationname2"/>
      <w:widowControl w:val="0"/>
      <w:ind w:right="1183"/>
      <w:rPr>
        <w:rFonts w:ascii="Verdana" w:hAnsi="Verdana"/>
        <w:color w:val="70AD47"/>
        <w:sz w:val="18"/>
        <w:szCs w:val="20"/>
      </w:rPr>
    </w:pPr>
    <w:r>
      <w:rPr>
        <w:rFonts w:ascii="Verdana" w:hAnsi="Verdana"/>
        <w:noProof/>
        <w:color w:val="70AD47"/>
        <w:sz w:val="18"/>
        <w:szCs w:val="20"/>
      </w:rPr>
      <w:drawing>
        <wp:inline distT="0" distB="0" distL="0" distR="0">
          <wp:extent cx="2582726" cy="676275"/>
          <wp:effectExtent l="0" t="0" r="8255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4FOOD_ACT4CHANG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805" cy="6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7E34">
      <w:rPr>
        <w:rFonts w:ascii="Verdana" w:hAnsi="Verdana"/>
        <w:color w:val="70AD47"/>
        <w:sz w:val="18"/>
        <w:szCs w:val="20"/>
      </w:rPr>
      <w:t xml:space="preserve"> </w:t>
    </w:r>
  </w:p>
  <w:p w:rsidR="00BE2E9F" w:rsidRDefault="00BE2E9F">
    <w:pPr>
      <w:pStyle w:val="NoSpacing"/>
      <w:jc w:val="center"/>
      <w:rPr>
        <w:rFonts w:ascii="Bradley Hand ITC" w:hAnsi="Bradley Hand ITC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5AF"/>
    <w:multiLevelType w:val="hybridMultilevel"/>
    <w:tmpl w:val="806AD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1114"/>
    <w:multiLevelType w:val="hybridMultilevel"/>
    <w:tmpl w:val="B8089F48"/>
    <w:lvl w:ilvl="0" w:tplc="8B76D1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F3463"/>
    <w:multiLevelType w:val="hybridMultilevel"/>
    <w:tmpl w:val="877E9448"/>
    <w:lvl w:ilvl="0" w:tplc="D7185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4905"/>
    <w:multiLevelType w:val="hybridMultilevel"/>
    <w:tmpl w:val="9ACE3924"/>
    <w:lvl w:ilvl="0" w:tplc="8B76D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3E54"/>
    <w:multiLevelType w:val="hybridMultilevel"/>
    <w:tmpl w:val="AB2E77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B2521"/>
    <w:multiLevelType w:val="hybridMultilevel"/>
    <w:tmpl w:val="48042BA8"/>
    <w:lvl w:ilvl="0" w:tplc="AB6A840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24B69"/>
    <w:multiLevelType w:val="hybridMultilevel"/>
    <w:tmpl w:val="5DC6D9B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A9C20B3"/>
    <w:multiLevelType w:val="hybridMultilevel"/>
    <w:tmpl w:val="1A047B82"/>
    <w:lvl w:ilvl="0" w:tplc="444CA9B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5F08"/>
    <w:multiLevelType w:val="hybridMultilevel"/>
    <w:tmpl w:val="EE48E30E"/>
    <w:lvl w:ilvl="0" w:tplc="AB6A840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76F55"/>
    <w:multiLevelType w:val="hybridMultilevel"/>
    <w:tmpl w:val="E286B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046BA"/>
    <w:multiLevelType w:val="hybridMultilevel"/>
    <w:tmpl w:val="EB3C0E9E"/>
    <w:lvl w:ilvl="0" w:tplc="AF141DE2">
      <w:numFmt w:val="bullet"/>
      <w:lvlText w:val="-"/>
      <w:lvlJc w:val="left"/>
      <w:pPr>
        <w:ind w:left="785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46216"/>
    <w:multiLevelType w:val="hybridMultilevel"/>
    <w:tmpl w:val="637055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447CF"/>
    <w:multiLevelType w:val="hybridMultilevel"/>
    <w:tmpl w:val="2B281C80"/>
    <w:lvl w:ilvl="0" w:tplc="401831D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81130"/>
    <w:multiLevelType w:val="hybridMultilevel"/>
    <w:tmpl w:val="1558275A"/>
    <w:lvl w:ilvl="0" w:tplc="160C3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8A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04E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4A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8C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F27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F2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20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82E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FB769B"/>
    <w:multiLevelType w:val="hybridMultilevel"/>
    <w:tmpl w:val="DF50BF50"/>
    <w:lvl w:ilvl="0" w:tplc="AB6A8400">
      <w:start w:val="19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C0062C"/>
    <w:multiLevelType w:val="hybridMultilevel"/>
    <w:tmpl w:val="CD76CCEE"/>
    <w:lvl w:ilvl="0" w:tplc="3EF6C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2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C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20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E8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27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6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A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0D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5"/>
  </w:num>
  <w:num w:numId="8">
    <w:abstractNumId w:val="13"/>
  </w:num>
  <w:num w:numId="9">
    <w:abstractNumId w:val="4"/>
  </w:num>
  <w:num w:numId="10">
    <w:abstractNumId w:val="14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C6"/>
    <w:rsid w:val="000019C0"/>
    <w:rsid w:val="0001200A"/>
    <w:rsid w:val="00053369"/>
    <w:rsid w:val="00073B47"/>
    <w:rsid w:val="00076674"/>
    <w:rsid w:val="00086F99"/>
    <w:rsid w:val="000E504A"/>
    <w:rsid w:val="000E7756"/>
    <w:rsid w:val="00114866"/>
    <w:rsid w:val="0013064E"/>
    <w:rsid w:val="001343AC"/>
    <w:rsid w:val="001422DA"/>
    <w:rsid w:val="0015409E"/>
    <w:rsid w:val="00173C33"/>
    <w:rsid w:val="001769CF"/>
    <w:rsid w:val="001B18B4"/>
    <w:rsid w:val="001B2316"/>
    <w:rsid w:val="001C21A7"/>
    <w:rsid w:val="001E2051"/>
    <w:rsid w:val="001E60A9"/>
    <w:rsid w:val="00236F64"/>
    <w:rsid w:val="00262A23"/>
    <w:rsid w:val="002859A7"/>
    <w:rsid w:val="00286197"/>
    <w:rsid w:val="00287597"/>
    <w:rsid w:val="002A7CBF"/>
    <w:rsid w:val="002D2499"/>
    <w:rsid w:val="002D75EB"/>
    <w:rsid w:val="002F706C"/>
    <w:rsid w:val="00307A5D"/>
    <w:rsid w:val="00310031"/>
    <w:rsid w:val="00330AF3"/>
    <w:rsid w:val="00354FED"/>
    <w:rsid w:val="00370F51"/>
    <w:rsid w:val="003B24BA"/>
    <w:rsid w:val="003B2F81"/>
    <w:rsid w:val="003C31EE"/>
    <w:rsid w:val="003C51BC"/>
    <w:rsid w:val="003D4D12"/>
    <w:rsid w:val="00435F9F"/>
    <w:rsid w:val="004631A5"/>
    <w:rsid w:val="004776CC"/>
    <w:rsid w:val="00477E4D"/>
    <w:rsid w:val="004A6F97"/>
    <w:rsid w:val="004D5CDC"/>
    <w:rsid w:val="004F7D06"/>
    <w:rsid w:val="005178C1"/>
    <w:rsid w:val="0052053F"/>
    <w:rsid w:val="005863F2"/>
    <w:rsid w:val="005A3819"/>
    <w:rsid w:val="005B490B"/>
    <w:rsid w:val="005C44F7"/>
    <w:rsid w:val="005F104B"/>
    <w:rsid w:val="00620C9F"/>
    <w:rsid w:val="00655C5A"/>
    <w:rsid w:val="00684F37"/>
    <w:rsid w:val="006B348B"/>
    <w:rsid w:val="006D2086"/>
    <w:rsid w:val="006D519C"/>
    <w:rsid w:val="00700F5A"/>
    <w:rsid w:val="0070706D"/>
    <w:rsid w:val="00727606"/>
    <w:rsid w:val="00730653"/>
    <w:rsid w:val="007550BC"/>
    <w:rsid w:val="00781427"/>
    <w:rsid w:val="007D2EEA"/>
    <w:rsid w:val="007E431A"/>
    <w:rsid w:val="00836B81"/>
    <w:rsid w:val="00840C78"/>
    <w:rsid w:val="00847EB3"/>
    <w:rsid w:val="0086560C"/>
    <w:rsid w:val="008773FF"/>
    <w:rsid w:val="008863AE"/>
    <w:rsid w:val="008910A4"/>
    <w:rsid w:val="008A39E2"/>
    <w:rsid w:val="008A71F2"/>
    <w:rsid w:val="008C6CB5"/>
    <w:rsid w:val="008D06A3"/>
    <w:rsid w:val="0090124E"/>
    <w:rsid w:val="00921CE9"/>
    <w:rsid w:val="0092356E"/>
    <w:rsid w:val="0096625C"/>
    <w:rsid w:val="00996C9C"/>
    <w:rsid w:val="009A560F"/>
    <w:rsid w:val="009B1902"/>
    <w:rsid w:val="009C1D26"/>
    <w:rsid w:val="00A15C73"/>
    <w:rsid w:val="00A173D0"/>
    <w:rsid w:val="00A61FBD"/>
    <w:rsid w:val="00A62D48"/>
    <w:rsid w:val="00A94983"/>
    <w:rsid w:val="00AA5C1E"/>
    <w:rsid w:val="00AD1587"/>
    <w:rsid w:val="00AD28C2"/>
    <w:rsid w:val="00AD3B07"/>
    <w:rsid w:val="00B31C88"/>
    <w:rsid w:val="00B34EA4"/>
    <w:rsid w:val="00B616F4"/>
    <w:rsid w:val="00B651D5"/>
    <w:rsid w:val="00B72973"/>
    <w:rsid w:val="00BA20BC"/>
    <w:rsid w:val="00BD1E05"/>
    <w:rsid w:val="00BE2E9F"/>
    <w:rsid w:val="00C13B4E"/>
    <w:rsid w:val="00C24A71"/>
    <w:rsid w:val="00C26F37"/>
    <w:rsid w:val="00D03782"/>
    <w:rsid w:val="00D223E6"/>
    <w:rsid w:val="00D60800"/>
    <w:rsid w:val="00D6310A"/>
    <w:rsid w:val="00DB2849"/>
    <w:rsid w:val="00DF1E77"/>
    <w:rsid w:val="00E06A17"/>
    <w:rsid w:val="00E43B16"/>
    <w:rsid w:val="00E45011"/>
    <w:rsid w:val="00E504C6"/>
    <w:rsid w:val="00E60069"/>
    <w:rsid w:val="00E8139A"/>
    <w:rsid w:val="00E90E6E"/>
    <w:rsid w:val="00E91B18"/>
    <w:rsid w:val="00EB7E34"/>
    <w:rsid w:val="00EC4B49"/>
    <w:rsid w:val="00ED0A12"/>
    <w:rsid w:val="00F0162E"/>
    <w:rsid w:val="00F12766"/>
    <w:rsid w:val="00F132BC"/>
    <w:rsid w:val="00F60758"/>
    <w:rsid w:val="00F63078"/>
    <w:rsid w:val="00F768CA"/>
    <w:rsid w:val="00F827CA"/>
    <w:rsid w:val="00FA703A"/>
    <w:rsid w:val="00FC3C66"/>
    <w:rsid w:val="00FC560C"/>
    <w:rsid w:val="00FD4AE8"/>
    <w:rsid w:val="00FE0A8C"/>
    <w:rsid w:val="00FE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868EBE"/>
  <w15:docId w15:val="{192472EF-2F9C-4190-AB25-3A9B1FC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9F"/>
    <w:rPr>
      <w:rFonts w:ascii="Cambria" w:hAnsi="Cambria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E9F"/>
    <w:pPr>
      <w:keepNext/>
      <w:keepLines/>
      <w:spacing w:before="480" w:after="0"/>
      <w:outlineLvl w:val="0"/>
    </w:pPr>
    <w:rPr>
      <w:rFonts w:ascii="Bradley Hand ITC" w:eastAsiaTheme="majorEastAsia" w:hAnsi="Bradley Hand ITC" w:cstheme="majorBidi"/>
      <w:b/>
      <w:bCs/>
      <w:color w:val="70AD47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E9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70AD47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BE2E9F"/>
    <w:pPr>
      <w:spacing w:after="0" w:line="240" w:lineRule="auto"/>
    </w:pPr>
    <w:rPr>
      <w:rFonts w:ascii="Franklin Gothic Heavy" w:eastAsia="Times New Roman" w:hAnsi="Franklin Gothic Heavy" w:cs="Times New Roman"/>
      <w:caps/>
      <w:color w:val="CC3366"/>
      <w:spacing w:val="85"/>
      <w:kern w:val="28"/>
      <w:sz w:val="15"/>
      <w:szCs w:val="15"/>
      <w:lang w:val="en-US"/>
    </w:rPr>
  </w:style>
  <w:style w:type="paragraph" w:styleId="Header">
    <w:name w:val="header"/>
    <w:basedOn w:val="Normal"/>
    <w:link w:val="HeaderChar"/>
    <w:uiPriority w:val="99"/>
    <w:rsid w:val="00BE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E9F"/>
  </w:style>
  <w:style w:type="paragraph" w:styleId="Footer">
    <w:name w:val="footer"/>
    <w:basedOn w:val="Normal"/>
    <w:link w:val="FooterChar"/>
    <w:uiPriority w:val="99"/>
    <w:rsid w:val="00BE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9F"/>
  </w:style>
  <w:style w:type="paragraph" w:styleId="NoSpacing">
    <w:name w:val="No Spacing"/>
    <w:uiPriority w:val="1"/>
    <w:qFormat/>
    <w:rsid w:val="00BE2E9F"/>
    <w:pPr>
      <w:spacing w:after="0" w:line="240" w:lineRule="auto"/>
    </w:pPr>
    <w:rPr>
      <w:rFonts w:ascii="Verdana" w:hAnsi="Verdana"/>
    </w:rPr>
  </w:style>
  <w:style w:type="character" w:styleId="Hyperlink">
    <w:name w:val="Hyperlink"/>
    <w:basedOn w:val="DefaultParagraphFont"/>
    <w:uiPriority w:val="99"/>
    <w:rsid w:val="00BE2E9F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2E9F"/>
    <w:pPr>
      <w:pBdr>
        <w:bottom w:val="single" w:sz="8" w:space="4" w:color="70AD47"/>
      </w:pBdr>
      <w:spacing w:after="300" w:line="240" w:lineRule="auto"/>
      <w:contextualSpacing/>
    </w:pPr>
    <w:rPr>
      <w:rFonts w:ascii="Bradley Hand ITC" w:eastAsiaTheme="majorEastAsia" w:hAnsi="Bradley Hand ITC" w:cstheme="majorBidi"/>
      <w:b/>
      <w:color w:val="70AD4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2E9F"/>
    <w:rPr>
      <w:rFonts w:ascii="Bradley Hand ITC" w:eastAsiaTheme="majorEastAsia" w:hAnsi="Bradley Hand ITC" w:cstheme="majorBidi"/>
      <w:b/>
      <w:color w:val="70AD47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2E9F"/>
    <w:rPr>
      <w:rFonts w:ascii="Bradley Hand ITC" w:eastAsiaTheme="majorEastAsia" w:hAnsi="Bradley Hand ITC" w:cstheme="majorBidi"/>
      <w:b/>
      <w:bCs/>
      <w:color w:val="70AD47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E9F"/>
    <w:rPr>
      <w:rFonts w:ascii="Cambria" w:eastAsiaTheme="majorEastAsia" w:hAnsi="Cambria" w:cstheme="majorBidi"/>
      <w:b/>
      <w:bCs/>
      <w:color w:val="70AD47"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70AD47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2E9F"/>
    <w:rPr>
      <w:rFonts w:asciiTheme="majorHAnsi" w:eastAsiaTheme="majorEastAsia" w:hAnsiTheme="majorHAnsi" w:cstheme="majorBidi"/>
      <w:i/>
      <w:iCs/>
      <w:color w:val="70AD47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BE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B49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173C33"/>
    <w:pPr>
      <w:ind w:left="720"/>
      <w:contextualSpacing/>
    </w:p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62D4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A71F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4EA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A7"/>
    <w:rPr>
      <w:rFonts w:ascii="Cambria" w:hAnsi="Cambria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9A7"/>
    <w:rPr>
      <w:rFonts w:ascii="Cambria" w:hAnsi="Cambria"/>
      <w:b/>
      <w:bCs/>
      <w:sz w:val="20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B31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hallenges@wur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ur.nl/en/Education-Programmes/Current-Students/Student-Challenge/Looking-for-a-Challenge/ReThink-Protein-Challenge/QING-Innovation-Track-Competition-for-Climate-Adaptation-in-Food-System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ur.nl/en/show/Terms-and-Conditions-QING-Innovation-Track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AAS\2020-2021\IAAS%20Worl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75F41-1764-4F5E-B42B-11330C67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IAAS World Template.dotx</Template>
  <TotalTime>130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IUT PARIS DESCARTES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farhate10@outlook.com</dc:creator>
  <cp:lastModifiedBy>Troost, Mirjam</cp:lastModifiedBy>
  <cp:revision>30</cp:revision>
  <cp:lastPrinted>2020-10-06T17:13:00Z</cp:lastPrinted>
  <dcterms:created xsi:type="dcterms:W3CDTF">2021-05-31T06:55:00Z</dcterms:created>
  <dcterms:modified xsi:type="dcterms:W3CDTF">2021-06-03T08:57:00Z</dcterms:modified>
</cp:coreProperties>
</file>