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4F" w:rsidRPr="00EB324F" w:rsidRDefault="00EB324F">
      <w:pPr>
        <w:rPr>
          <w:sz w:val="18"/>
          <w:szCs w:val="18"/>
        </w:rPr>
      </w:pPr>
    </w:p>
    <w:tbl>
      <w:tblPr>
        <w:tblW w:w="984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552"/>
        <w:gridCol w:w="373"/>
        <w:gridCol w:w="52"/>
        <w:gridCol w:w="40"/>
        <w:gridCol w:w="68"/>
        <w:gridCol w:w="317"/>
        <w:gridCol w:w="1276"/>
        <w:gridCol w:w="68"/>
        <w:gridCol w:w="924"/>
        <w:gridCol w:w="587"/>
        <w:gridCol w:w="405"/>
        <w:gridCol w:w="1276"/>
        <w:gridCol w:w="68"/>
      </w:tblGrid>
      <w:tr w:rsidR="0032474C" w:rsidRPr="006E2AFA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74C" w:rsidRDefault="00426CE0" w:rsidP="007F19FF">
            <w:pPr>
              <w:pStyle w:val="Tekstintabel"/>
              <w:tabs>
                <w:tab w:val="left" w:pos="1348"/>
                <w:tab w:val="left" w:pos="3708"/>
                <w:tab w:val="left" w:pos="531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Changes to the </w:t>
            </w:r>
            <w:r w:rsidRPr="007F19FF">
              <w:rPr>
                <w:sz w:val="28"/>
                <w:szCs w:val="28"/>
                <w:lang w:val="en-US"/>
              </w:rPr>
              <w:t xml:space="preserve">Learning Agreement </w:t>
            </w:r>
            <w:r w:rsidR="007F19FF" w:rsidRPr="007F19FF">
              <w:rPr>
                <w:sz w:val="28"/>
                <w:szCs w:val="28"/>
                <w:lang w:val="en-US"/>
              </w:rPr>
              <w:t xml:space="preserve">– </w:t>
            </w:r>
            <w:r w:rsidR="00A86464">
              <w:rPr>
                <w:sz w:val="28"/>
                <w:szCs w:val="28"/>
                <w:lang w:val="en-US"/>
              </w:rPr>
              <w:t>E</w:t>
            </w:r>
            <w:r w:rsidR="007F19FF" w:rsidRPr="007F19FF">
              <w:rPr>
                <w:sz w:val="28"/>
                <w:szCs w:val="28"/>
                <w:lang w:val="en-US"/>
              </w:rPr>
              <w:t>xchange</w:t>
            </w:r>
          </w:p>
          <w:p w:rsidR="00A86464" w:rsidRPr="00EB324F" w:rsidRDefault="00A86464" w:rsidP="007F19FF">
            <w:pPr>
              <w:pStyle w:val="Tekstintabel"/>
              <w:tabs>
                <w:tab w:val="left" w:pos="1348"/>
                <w:tab w:val="left" w:pos="3708"/>
                <w:tab w:val="left" w:pos="5317"/>
              </w:tabs>
              <w:jc w:val="center"/>
              <w:rPr>
                <w:szCs w:val="18"/>
                <w:lang w:val="en-US"/>
              </w:rPr>
            </w:pPr>
          </w:p>
        </w:tc>
      </w:tr>
      <w:tr w:rsidR="00DE7077" w:rsidRPr="00F34A65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077" w:rsidRPr="00F34A65" w:rsidRDefault="00AF77F2" w:rsidP="00AF77F2">
            <w:pPr>
              <w:pStyle w:val="Tekstintabel"/>
              <w:tabs>
                <w:tab w:val="left" w:pos="1588"/>
              </w:tabs>
              <w:rPr>
                <w:lang w:val="en-US"/>
              </w:rPr>
            </w:pPr>
            <w:r>
              <w:rPr>
                <w:b/>
                <w:lang w:val="en-US"/>
              </w:rPr>
              <w:t>Name of s</w:t>
            </w:r>
            <w:r w:rsidR="00DE7077">
              <w:rPr>
                <w:b/>
                <w:lang w:val="en-US"/>
              </w:rPr>
              <w:t>tudent</w:t>
            </w:r>
            <w:r w:rsidR="00DE7077" w:rsidRPr="006D410F">
              <w:rPr>
                <w:lang w:val="en-US"/>
              </w:rPr>
              <w:t>:</w:t>
            </w:r>
            <w:r w:rsidR="00DE7077" w:rsidRPr="00F34A65">
              <w:rPr>
                <w:lang w:val="en-US"/>
              </w:rPr>
              <w:t xml:space="preserve"> </w:t>
            </w:r>
            <w:r w:rsidR="00DE7077" w:rsidRPr="00F34A65">
              <w:rPr>
                <w:lang w:val="en-US"/>
              </w:rPr>
              <w:tab/>
            </w:r>
            <w:r w:rsidR="00DE7077" w:rsidRPr="00CF57B3">
              <w:rPr>
                <w:rFonts w:cs="Arial"/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E7077" w:rsidRPr="009B2142">
              <w:rPr>
                <w:rFonts w:cs="Arial"/>
                <w:b/>
                <w:noProof/>
                <w:lang w:val="en-US"/>
              </w:rPr>
              <w:instrText xml:space="preserve"> FORMTEXT </w:instrText>
            </w:r>
            <w:r w:rsidR="00DE7077" w:rsidRPr="009B2142">
              <w:rPr>
                <w:rFonts w:cs="Arial"/>
                <w:b/>
                <w:noProof/>
                <w:lang w:val="en-GB"/>
              </w:rPr>
            </w:r>
            <w:r w:rsidR="00DE7077" w:rsidRPr="00CF57B3">
              <w:rPr>
                <w:rFonts w:cs="Arial"/>
                <w:b/>
                <w:noProof/>
                <w:lang w:val="en-GB"/>
              </w:rPr>
              <w:fldChar w:fldCharType="separate"/>
            </w:r>
            <w:r w:rsidR="00F1335B">
              <w:rPr>
                <w:rFonts w:cs="Arial"/>
                <w:b/>
                <w:noProof/>
                <w:lang w:val="en-GB"/>
              </w:rPr>
              <w:t> </w:t>
            </w:r>
            <w:r w:rsidR="00F1335B">
              <w:rPr>
                <w:rFonts w:cs="Arial"/>
                <w:b/>
                <w:noProof/>
                <w:lang w:val="en-GB"/>
              </w:rPr>
              <w:t> </w:t>
            </w:r>
            <w:r w:rsidR="00F1335B">
              <w:rPr>
                <w:rFonts w:cs="Arial"/>
                <w:b/>
                <w:noProof/>
                <w:lang w:val="en-GB"/>
              </w:rPr>
              <w:t> </w:t>
            </w:r>
            <w:r w:rsidR="00F1335B">
              <w:rPr>
                <w:rFonts w:cs="Arial"/>
                <w:b/>
                <w:noProof/>
                <w:lang w:val="en-GB"/>
              </w:rPr>
              <w:t> </w:t>
            </w:r>
            <w:r w:rsidR="00F1335B">
              <w:rPr>
                <w:rFonts w:cs="Arial"/>
                <w:b/>
                <w:noProof/>
                <w:lang w:val="en-GB"/>
              </w:rPr>
              <w:t> </w:t>
            </w:r>
            <w:r w:rsidR="00DE7077" w:rsidRPr="00CF57B3">
              <w:rPr>
                <w:rFonts w:cs="Arial"/>
                <w:b/>
                <w:noProof/>
                <w:lang w:val="en-GB"/>
              </w:rPr>
              <w:fldChar w:fldCharType="end"/>
            </w:r>
          </w:p>
        </w:tc>
      </w:tr>
      <w:tr w:rsidR="007F19FF" w:rsidRPr="00F34A65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9FF" w:rsidRPr="006D410F" w:rsidRDefault="007F19FF" w:rsidP="00860982">
            <w:pPr>
              <w:pStyle w:val="Tekstintabel"/>
              <w:tabs>
                <w:tab w:val="left" w:pos="1588"/>
              </w:tabs>
              <w:rPr>
                <w:b/>
                <w:lang w:val="en-US"/>
              </w:rPr>
            </w:pPr>
            <w:r>
              <w:rPr>
                <w:rFonts w:cs="Arial"/>
                <w:noProof/>
                <w:lang w:val="en-GB"/>
              </w:rPr>
              <w:t>E-mail:</w:t>
            </w:r>
            <w:r>
              <w:rPr>
                <w:rFonts w:cs="Arial"/>
                <w:noProof/>
                <w:lang w:val="en-GB"/>
              </w:rPr>
              <w:tab/>
            </w: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3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9FF" w:rsidRPr="00F34A65" w:rsidRDefault="007F19FF" w:rsidP="006E2AFA">
            <w:pPr>
              <w:pStyle w:val="Tekstintabel"/>
              <w:tabs>
                <w:tab w:val="left" w:pos="1077"/>
                <w:tab w:val="right" w:pos="3140"/>
              </w:tabs>
              <w:rPr>
                <w:lang w:val="en-US"/>
              </w:rPr>
            </w:pPr>
            <w:r w:rsidRPr="00176FD5">
              <w:rPr>
                <w:rFonts w:cs="Arial"/>
                <w:noProof/>
                <w:lang w:val="en-GB"/>
              </w:rPr>
              <w:t>Date of birth:</w:t>
            </w:r>
            <w:bookmarkStart w:id="0" w:name="Text2"/>
            <w:r w:rsidR="0064437E">
              <w:rPr>
                <w:rFonts w:cs="Arial"/>
                <w:noProof/>
                <w:lang w:val="en-GB"/>
              </w:rPr>
              <w:tab/>
            </w: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 w:rsidR="0064437E">
              <w:rPr>
                <w:rFonts w:cs="Arial"/>
                <w:noProof/>
                <w:lang w:val="en-GB"/>
              </w:rPr>
              <w:t> </w:t>
            </w:r>
            <w:r w:rsidR="0064437E">
              <w:rPr>
                <w:rFonts w:cs="Arial"/>
                <w:noProof/>
                <w:lang w:val="en-GB"/>
              </w:rPr>
              <w:t> </w:t>
            </w:r>
            <w:r w:rsidR="0064437E">
              <w:rPr>
                <w:rFonts w:cs="Arial"/>
                <w:noProof/>
                <w:lang w:val="en-GB"/>
              </w:rPr>
              <w:t> </w:t>
            </w:r>
            <w:r w:rsidR="0064437E">
              <w:rPr>
                <w:rFonts w:cs="Arial"/>
                <w:noProof/>
                <w:lang w:val="en-GB"/>
              </w:rPr>
              <w:t> </w:t>
            </w:r>
            <w:r w:rsidR="0064437E"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  <w:bookmarkEnd w:id="0"/>
            <w:r w:rsidR="006E2AFA">
              <w:rPr>
                <w:rFonts w:cs="Arial"/>
                <w:noProof/>
                <w:lang w:val="en-GB"/>
              </w:rPr>
              <w:tab/>
              <w:t>(dd/mm/yyyy)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9FF" w:rsidRDefault="007F19FF" w:rsidP="0064437E">
            <w:pPr>
              <w:pStyle w:val="Tekstintabel"/>
              <w:tabs>
                <w:tab w:val="right" w:pos="1474"/>
              </w:tabs>
              <w:rPr>
                <w:rFonts w:cs="Arial"/>
                <w:noProof/>
                <w:lang w:val="en-US"/>
              </w:rPr>
            </w:pPr>
            <w:r w:rsidRPr="00F34A65">
              <w:rPr>
                <w:rFonts w:cs="Arial"/>
                <w:noProof/>
                <w:lang w:val="en-US"/>
              </w:rPr>
              <w:t>Gender</w:t>
            </w:r>
            <w:bookmarkStart w:id="1" w:name="Dropdown3"/>
            <w:r w:rsidRPr="00F34A65">
              <w:rPr>
                <w:rFonts w:cs="Arial"/>
                <w:noProof/>
                <w:lang w:val="en-US"/>
              </w:rPr>
              <w:t>:</w:t>
            </w:r>
            <w:r>
              <w:rPr>
                <w:rFonts w:cs="Arial"/>
                <w:noProof/>
                <w:lang w:val="en-US"/>
              </w:rPr>
              <w:tab/>
            </w:r>
            <w:r w:rsidRPr="00F34A65">
              <w:rPr>
                <w:rFonts w:cs="Arial"/>
                <w:noProof/>
                <w:lang w:val="en-US"/>
              </w:rPr>
              <w:t xml:space="preserve"> </w:t>
            </w:r>
            <w:bookmarkEnd w:id="1"/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 / F"/>
                    <w:listEntry w:val="Male"/>
                    <w:listEntry w:val="Female"/>
                  </w:ddLis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FORMDROPDOWN </w:instrText>
            </w:r>
            <w:r w:rsidR="0064437E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860982" w:rsidRPr="00EE027D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982" w:rsidRPr="00EE027D" w:rsidRDefault="00860982" w:rsidP="00860982">
            <w:pPr>
              <w:pStyle w:val="Tekstintabel"/>
              <w:tabs>
                <w:tab w:val="left" w:pos="158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Home institution:</w:t>
            </w:r>
            <w:r>
              <w:rPr>
                <w:rFonts w:cs="Arial"/>
                <w:noProof/>
                <w:lang w:val="en-GB"/>
              </w:rPr>
              <w:tab/>
            </w:r>
            <w:r w:rsidRPr="00CF57B3">
              <w:rPr>
                <w:rFonts w:cs="Arial"/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34A65">
              <w:rPr>
                <w:rFonts w:cs="Arial"/>
                <w:b/>
                <w:noProof/>
                <w:lang w:val="en-US"/>
              </w:rPr>
              <w:instrText xml:space="preserve"> FORMTEXT </w:instrText>
            </w:r>
            <w:r w:rsidRPr="00CF57B3">
              <w:rPr>
                <w:rFonts w:cs="Arial"/>
                <w:b/>
                <w:noProof/>
                <w:lang w:val="en-GB"/>
              </w:rPr>
            </w:r>
            <w:r w:rsidRPr="00CF57B3">
              <w:rPr>
                <w:rFonts w:cs="Arial"/>
                <w:b/>
                <w:noProof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 w:rsidRPr="00CF57B3">
              <w:rPr>
                <w:rFonts w:cs="Arial"/>
                <w:b/>
                <w:noProof/>
                <w:lang w:val="en-GB"/>
              </w:rPr>
              <w:fldChar w:fldCharType="end"/>
            </w:r>
          </w:p>
        </w:tc>
      </w:tr>
      <w:tr w:rsidR="00860982" w:rsidRPr="00EE027D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0982" w:rsidRPr="00EE027D" w:rsidRDefault="00860982" w:rsidP="00860982">
            <w:pPr>
              <w:pStyle w:val="Tekstintabel"/>
              <w:tabs>
                <w:tab w:val="left" w:pos="158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Home coordinator:</w:t>
            </w:r>
            <w:r>
              <w:rPr>
                <w:rFonts w:cs="Arial"/>
                <w:noProof/>
                <w:lang w:val="en-GB"/>
              </w:rPr>
              <w:tab/>
            </w:r>
            <w:r w:rsidRPr="00CF57B3">
              <w:rPr>
                <w:rFonts w:cs="Arial"/>
                <w:b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34A65">
              <w:rPr>
                <w:rFonts w:cs="Arial"/>
                <w:b/>
                <w:noProof/>
                <w:lang w:val="en-US"/>
              </w:rPr>
              <w:instrText xml:space="preserve"> FORMTEXT </w:instrText>
            </w:r>
            <w:r w:rsidRPr="00CF57B3">
              <w:rPr>
                <w:rFonts w:cs="Arial"/>
                <w:b/>
                <w:noProof/>
                <w:lang w:val="en-GB"/>
              </w:rPr>
            </w:r>
            <w:r w:rsidRPr="00CF57B3">
              <w:rPr>
                <w:rFonts w:cs="Arial"/>
                <w:b/>
                <w:noProof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 w:rsidRPr="00CF57B3">
              <w:rPr>
                <w:rFonts w:cs="Arial"/>
                <w:b/>
                <w:noProof/>
                <w:lang w:val="en-GB"/>
              </w:rPr>
              <w:fldChar w:fldCharType="end"/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982" w:rsidRPr="00EE027D" w:rsidRDefault="00860982" w:rsidP="0064437E">
            <w:pPr>
              <w:pStyle w:val="Tekstintabel"/>
              <w:tabs>
                <w:tab w:val="left" w:pos="680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E-mail</w:t>
            </w:r>
            <w:r w:rsidR="0064437E">
              <w:rPr>
                <w:rFonts w:cs="Arial"/>
                <w:noProof/>
                <w:lang w:val="en-GB"/>
              </w:rPr>
              <w:t>:</w:t>
            </w:r>
            <w:r w:rsidR="0064437E">
              <w:rPr>
                <w:rFonts w:cs="Arial"/>
                <w:noProof/>
                <w:lang w:val="en-GB"/>
              </w:rPr>
              <w:tab/>
            </w: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DE7077" w:rsidRPr="00EE027D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077" w:rsidRPr="00EE027D" w:rsidRDefault="00DE7077" w:rsidP="00602272">
            <w:pPr>
              <w:pStyle w:val="Tekstintabel"/>
              <w:tabs>
                <w:tab w:val="left" w:pos="158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WU coordinator: </w:t>
            </w:r>
            <w:r>
              <w:rPr>
                <w:rFonts w:cs="Arial"/>
                <w:noProof/>
                <w:lang w:val="en-GB"/>
              </w:rPr>
              <w:tab/>
            </w:r>
            <w:r w:rsidR="00602272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 Select &gt;"/>
                    <w:listEntry w:val="Marita van den Bergh"/>
                    <w:listEntry w:val="Dennis Duindam"/>
                    <w:listEntry w:val="Hanna Gooren"/>
                    <w:listEntry w:val="Ellen de Jong"/>
                  </w:ddList>
                </w:ffData>
              </w:fldChar>
            </w:r>
            <w:r w:rsidR="00602272">
              <w:rPr>
                <w:rFonts w:cs="Arial"/>
                <w:noProof/>
                <w:lang w:val="en-GB"/>
              </w:rPr>
              <w:instrText xml:space="preserve"> FORMDROPDOWN </w:instrText>
            </w:r>
            <w:r w:rsidR="00602272">
              <w:rPr>
                <w:rFonts w:cs="Arial"/>
                <w:noProof/>
                <w:lang w:val="en-GB"/>
              </w:rPr>
            </w:r>
            <w:r w:rsidR="00602272"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077" w:rsidRPr="00EE027D" w:rsidRDefault="0064437E" w:rsidP="0064437E">
            <w:pPr>
              <w:pStyle w:val="Tekstintabel"/>
              <w:tabs>
                <w:tab w:val="left" w:pos="680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E-mail:</w:t>
            </w:r>
            <w:r>
              <w:rPr>
                <w:rFonts w:cs="Arial"/>
                <w:noProof/>
                <w:lang w:val="en-GB"/>
              </w:rPr>
              <w:tab/>
            </w:r>
            <w:r w:rsidR="00860982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 Select &gt;"/>
                    <w:listEntry w:val="socialsciences.studentexchange@wur.nl"/>
                    <w:listEntry w:val="environmentalsciences.studentexchange@wur.nl"/>
                    <w:listEntry w:val="lifesciences.studentexchange@wur.nl"/>
                    <w:listEntry w:val="technology.studentexchange@wur.nl"/>
                  </w:ddList>
                </w:ffData>
              </w:fldChar>
            </w:r>
            <w:r w:rsidR="00860982" w:rsidRPr="00750289">
              <w:rPr>
                <w:rFonts w:cs="Arial"/>
                <w:noProof/>
                <w:lang w:val="en-GB"/>
              </w:rPr>
              <w:instrText xml:space="preserve"> FORMDROPDOWN </w:instrText>
            </w:r>
            <w:r w:rsidR="00860982" w:rsidRPr="00750289">
              <w:rPr>
                <w:rFonts w:cs="Arial"/>
                <w:noProof/>
                <w:lang w:val="en-GB"/>
              </w:rPr>
            </w:r>
            <w:r w:rsidR="00860982"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0E0E67" w:rsidRPr="00EE027D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7" w:rsidRPr="00EE027D" w:rsidRDefault="000E0E67" w:rsidP="000E0E67">
            <w:pPr>
              <w:pStyle w:val="Tekstintabel"/>
              <w:tabs>
                <w:tab w:val="left" w:pos="3402"/>
                <w:tab w:val="right" w:pos="9582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>Period of study in Wageningen:</w:t>
            </w:r>
            <w:r>
              <w:rPr>
                <w:rFonts w:cs="Arial"/>
                <w:noProof/>
                <w:lang w:val="en-GB"/>
              </w:rPr>
              <w:tab/>
              <w:t xml:space="preserve">from </w:t>
            </w:r>
            <w:r>
              <w:rPr>
                <w:rFonts w:cs="Arial"/>
                <w:b/>
                <w:noProof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>
              <w:rPr>
                <w:rFonts w:cs="Arial"/>
                <w:b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noProof/>
                <w:lang w:val="en-GB"/>
              </w:rPr>
            </w:r>
            <w:r>
              <w:rPr>
                <w:rFonts w:cs="Arial"/>
                <w:b/>
                <w:noProof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fldChar w:fldCharType="end"/>
            </w:r>
            <w:r>
              <w:rPr>
                <w:rFonts w:cs="Arial"/>
                <w:noProof/>
                <w:lang w:val="en-GB"/>
              </w:rPr>
              <w:t xml:space="preserve"> to </w:t>
            </w:r>
            <w:r>
              <w:rPr>
                <w:rFonts w:cs="Arial"/>
                <w:b/>
                <w:noProof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>
              <w:rPr>
                <w:rFonts w:cs="Arial"/>
                <w:b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noProof/>
                <w:lang w:val="en-GB"/>
              </w:rPr>
            </w:r>
            <w:r>
              <w:rPr>
                <w:rFonts w:cs="Arial"/>
                <w:b/>
                <w:noProof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t> </w:t>
            </w:r>
            <w:r>
              <w:rPr>
                <w:rFonts w:cs="Arial"/>
                <w:b/>
                <w:noProof/>
                <w:lang w:val="en-GB"/>
              </w:rPr>
              <w:fldChar w:fldCharType="end"/>
            </w:r>
            <w:r>
              <w:rPr>
                <w:rFonts w:cs="Arial"/>
                <w:b/>
                <w:noProof/>
                <w:lang w:val="en-GB"/>
              </w:rPr>
              <w:tab/>
            </w:r>
            <w:r>
              <w:rPr>
                <w:rFonts w:cs="Arial"/>
                <w:noProof/>
                <w:lang w:val="en-GB"/>
              </w:rPr>
              <w:t>(dd/mm/yyyy)</w:t>
            </w:r>
          </w:p>
        </w:tc>
      </w:tr>
      <w:tr w:rsidR="001659A4" w:rsidRPr="00EE027D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59A4" w:rsidRPr="00EE027D" w:rsidRDefault="001659A4" w:rsidP="009E1C9A">
            <w:pPr>
              <w:pStyle w:val="Tekstintabel"/>
              <w:tabs>
                <w:tab w:val="left" w:pos="1361"/>
                <w:tab w:val="left" w:pos="3686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</w:p>
        </w:tc>
      </w:tr>
      <w:tr w:rsidR="00D01FA3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33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D9D9D9"/>
          </w:tcPr>
          <w:p w:rsidR="00D01FA3" w:rsidRPr="00D01FA3" w:rsidRDefault="00426CE0" w:rsidP="00EA2DA3">
            <w:pPr>
              <w:pStyle w:val="Tekstintabel"/>
              <w:rPr>
                <w:rFonts w:cs="Arial"/>
                <w:noProof/>
                <w:sz w:val="22"/>
                <w:szCs w:val="22"/>
                <w:lang w:val="en-US"/>
              </w:rPr>
            </w:pPr>
            <w:r>
              <w:rPr>
                <w:rFonts w:cs="Arial"/>
                <w:noProof/>
                <w:sz w:val="22"/>
                <w:szCs w:val="22"/>
                <w:lang w:val="en-US"/>
              </w:rPr>
              <w:t>Courses deleted from and/or added to the original Study Plan</w:t>
            </w:r>
            <w:r w:rsidR="00D01FA3">
              <w:rPr>
                <w:rFonts w:cs="Arial"/>
                <w:noProof/>
                <w:sz w:val="22"/>
                <w:szCs w:val="22"/>
                <w:lang w:val="en-US"/>
              </w:rPr>
              <w:tab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2F2F2"/>
          </w:tcPr>
          <w:p w:rsidR="00426CE0" w:rsidRDefault="00426CE0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t>Subject code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2F2F2"/>
          </w:tcPr>
          <w:p w:rsidR="00426CE0" w:rsidRDefault="00426CE0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t>Subject title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2F2F2"/>
          </w:tcPr>
          <w:p w:rsidR="00426CE0" w:rsidRDefault="00426CE0" w:rsidP="00426CE0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t>Deleted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2F2F2"/>
          </w:tcPr>
          <w:p w:rsidR="00426CE0" w:rsidRDefault="00426CE0" w:rsidP="00426CE0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t>Added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2F2F2"/>
          </w:tcPr>
          <w:p w:rsidR="00426CE0" w:rsidRDefault="00426CE0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t>ECTS credits</w:t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B44F57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0E34FA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bookmarkStart w:id="2" w:name="_GoBack"/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bookmarkEnd w:id="2"/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1"/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  <w:bookmarkEnd w:id="3"/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895437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895437" w:rsidRDefault="00895437" w:rsidP="0046654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895437" w:rsidRDefault="00895437" w:rsidP="0046654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895437" w:rsidRDefault="00895437" w:rsidP="0046654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895437" w:rsidRDefault="00895437" w:rsidP="0046654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895437" w:rsidRDefault="00895437" w:rsidP="0046654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426CE0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426CE0" w:rsidRDefault="00426CE0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0E0E67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E0E67" w:rsidRDefault="000E0E67" w:rsidP="000E0E67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E0E67" w:rsidRDefault="000E0E67" w:rsidP="000E0E67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E0E67" w:rsidRDefault="000E0E67" w:rsidP="000E0E67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E0E67" w:rsidRDefault="000E0E67" w:rsidP="000E0E67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0E0E67" w:rsidRDefault="000E0E67" w:rsidP="000E0E67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0E0E67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27"/>
        </w:trPr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7" w:rsidRDefault="000E0E67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7" w:rsidRDefault="000E0E67" w:rsidP="00B44F57">
            <w:pPr>
              <w:pStyle w:val="Tekstintabel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7" w:rsidRDefault="000E0E67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7" w:rsidRDefault="000E0E67" w:rsidP="00426CE0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lang w:val="en-US"/>
              </w:rPr>
              <w:instrText xml:space="preserve"> FORMCHECKBOX </w:instrText>
            </w:r>
            <w:r w:rsidRPr="00135209">
              <w:rPr>
                <w:rFonts w:cs="Arial"/>
                <w:noProof/>
                <w:lang w:val="en-US"/>
              </w:rPr>
            </w:r>
            <w:r>
              <w:rPr>
                <w:rFonts w:cs="Arial"/>
                <w:noProof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7" w:rsidRDefault="000E0E67" w:rsidP="00EA2DA3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  <w:r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Arial"/>
                <w:noProof/>
                <w:lang w:val="en-GB"/>
              </w:rPr>
              <w:instrText xml:space="preserve"> FORMTEXT </w:instrText>
            </w:r>
            <w:r w:rsidRPr="00AF2573">
              <w:rPr>
                <w:rFonts w:cs="Arial"/>
                <w:noProof/>
                <w:lang w:val="en-GB"/>
              </w:rPr>
            </w:r>
            <w:r>
              <w:rPr>
                <w:rFonts w:cs="Arial"/>
                <w:noProof/>
                <w:lang w:val="en-GB"/>
              </w:rPr>
              <w:fldChar w:fldCharType="separate"/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t> </w:t>
            </w:r>
            <w:r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0E0E67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999999"/>
              <w:left w:val="nil"/>
              <w:bottom w:val="single" w:sz="4" w:space="0" w:color="auto"/>
              <w:right w:val="nil"/>
            </w:tcBorders>
          </w:tcPr>
          <w:p w:rsidR="000E0E67" w:rsidRDefault="000E0E67" w:rsidP="00EA2DA3">
            <w:pPr>
              <w:pStyle w:val="Tekstintabel"/>
              <w:rPr>
                <w:rFonts w:cs="Arial"/>
                <w:noProof/>
                <w:lang w:val="en-US"/>
              </w:rPr>
            </w:pPr>
          </w:p>
        </w:tc>
      </w:tr>
      <w:tr w:rsidR="000E0E67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0E67" w:rsidRPr="00CC45C1" w:rsidRDefault="000E0E67" w:rsidP="007F19FF">
            <w:pPr>
              <w:pStyle w:val="Tekstintabel"/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CC45C1">
              <w:rPr>
                <w:rFonts w:cs="Arial"/>
                <w:noProof/>
                <w:sz w:val="22"/>
                <w:szCs w:val="22"/>
                <w:lang w:val="en-US"/>
              </w:rPr>
              <w:t>For the home institution</w:t>
            </w:r>
          </w:p>
        </w:tc>
      </w:tr>
      <w:tr w:rsidR="002E1605" w:rsidRPr="00625C14" w:rsidTr="007A03E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1605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Name:    </w:t>
            </w:r>
            <w:r w:rsidRPr="00B33E2A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B33E2A">
              <w:rPr>
                <w:rFonts w:cs="Arial"/>
                <w:noProof/>
                <w:lang w:val="en-GB"/>
              </w:rPr>
              <w:instrText xml:space="preserve"> FORMTEXT </w:instrText>
            </w:r>
            <w:r w:rsidRPr="00B33E2A">
              <w:rPr>
                <w:rFonts w:cs="Arial"/>
                <w:noProof/>
                <w:lang w:val="en-GB"/>
              </w:rPr>
            </w:r>
            <w:r w:rsidRPr="00B33E2A">
              <w:rPr>
                <w:rFonts w:cs="Arial"/>
                <w:noProof/>
                <w:lang w:val="en-GB"/>
              </w:rPr>
              <w:fldChar w:fldCharType="separate"/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fldChar w:fldCharType="end"/>
            </w:r>
          </w:p>
          <w:p w:rsidR="002E1605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Position: </w:t>
            </w:r>
            <w:r w:rsidRPr="00B33E2A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9B2142">
              <w:rPr>
                <w:rFonts w:cs="Arial"/>
                <w:noProof/>
                <w:lang w:val="en-GB"/>
              </w:rPr>
              <w:instrText xml:space="preserve"> FORMTEXT </w:instrText>
            </w:r>
            <w:r w:rsidRPr="009B2142">
              <w:rPr>
                <w:rFonts w:cs="Arial"/>
                <w:noProof/>
                <w:lang w:val="en-GB"/>
              </w:rPr>
            </w:r>
            <w:r w:rsidRPr="00B33E2A">
              <w:rPr>
                <w:rFonts w:cs="Arial"/>
                <w:noProof/>
                <w:lang w:val="en-GB"/>
              </w:rPr>
              <w:fldChar w:fldCharType="separate"/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fldChar w:fldCharType="end"/>
            </w:r>
          </w:p>
          <w:p w:rsidR="002E1605" w:rsidRPr="00B33E2A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 w:rsidRPr="00B33E2A">
              <w:rPr>
                <w:rFonts w:cs="Arial"/>
                <w:noProof/>
                <w:lang w:val="en-GB"/>
              </w:rPr>
              <w:t xml:space="preserve">Date: </w:t>
            </w:r>
            <w:r>
              <w:rPr>
                <w:rFonts w:cs="Arial"/>
                <w:noProof/>
                <w:lang w:val="en-GB"/>
              </w:rPr>
              <w:t xml:space="preserve">     </w:t>
            </w:r>
            <w:r w:rsidRPr="00B33E2A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B33E2A">
              <w:rPr>
                <w:rFonts w:cs="Arial"/>
                <w:noProof/>
                <w:lang w:val="en-GB"/>
              </w:rPr>
              <w:instrText xml:space="preserve"> FORMTEXT </w:instrText>
            </w:r>
            <w:r w:rsidRPr="00B33E2A">
              <w:rPr>
                <w:rFonts w:cs="Arial"/>
                <w:noProof/>
                <w:lang w:val="en-GB"/>
              </w:rPr>
            </w:r>
            <w:r w:rsidRPr="00B33E2A">
              <w:rPr>
                <w:rFonts w:cs="Arial"/>
                <w:noProof/>
                <w:lang w:val="en-GB"/>
              </w:rPr>
              <w:fldChar w:fldCharType="separate"/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1605" w:rsidRDefault="002E1605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US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1605" w:rsidRDefault="002E1605" w:rsidP="007A03E0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US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605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Name: </w:t>
            </w:r>
            <w:r w:rsidRPr="00B33E2A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B33E2A">
              <w:rPr>
                <w:rFonts w:cs="Arial"/>
                <w:noProof/>
                <w:lang w:val="en-GB"/>
              </w:rPr>
              <w:instrText xml:space="preserve"> FORMTEXT </w:instrText>
            </w:r>
            <w:r w:rsidRPr="00B33E2A">
              <w:rPr>
                <w:rFonts w:cs="Arial"/>
                <w:noProof/>
                <w:lang w:val="en-GB"/>
              </w:rPr>
            </w:r>
            <w:r w:rsidRPr="00B33E2A">
              <w:rPr>
                <w:rFonts w:cs="Arial"/>
                <w:noProof/>
                <w:lang w:val="en-GB"/>
              </w:rPr>
              <w:fldChar w:fldCharType="separate"/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fldChar w:fldCharType="end"/>
            </w:r>
          </w:p>
          <w:p w:rsidR="002E1605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   </w:t>
            </w:r>
          </w:p>
          <w:p w:rsidR="002E1605" w:rsidRPr="00B33E2A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 w:rsidRPr="00B33E2A">
              <w:rPr>
                <w:rFonts w:cs="Arial"/>
                <w:noProof/>
                <w:lang w:val="en-GB"/>
              </w:rPr>
              <w:t xml:space="preserve">Date: </w:t>
            </w:r>
            <w:r>
              <w:rPr>
                <w:rFonts w:cs="Arial"/>
                <w:noProof/>
                <w:lang w:val="en-GB"/>
              </w:rPr>
              <w:t xml:space="preserve">  </w:t>
            </w:r>
            <w:r w:rsidRPr="00B33E2A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B33E2A">
              <w:rPr>
                <w:rFonts w:cs="Arial"/>
                <w:noProof/>
                <w:lang w:val="en-GB"/>
              </w:rPr>
              <w:instrText xml:space="preserve"> FORMTEXT </w:instrText>
            </w:r>
            <w:r w:rsidRPr="00B33E2A">
              <w:rPr>
                <w:rFonts w:cs="Arial"/>
                <w:noProof/>
                <w:lang w:val="en-GB"/>
              </w:rPr>
            </w:r>
            <w:r w:rsidRPr="00B33E2A">
              <w:rPr>
                <w:rFonts w:cs="Arial"/>
                <w:noProof/>
                <w:lang w:val="en-GB"/>
              </w:rPr>
              <w:fldChar w:fldCharType="separate"/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1605" w:rsidRPr="00B33E2A" w:rsidRDefault="002E1605" w:rsidP="002E160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   </w:t>
            </w:r>
          </w:p>
        </w:tc>
      </w:tr>
      <w:tr w:rsidR="002E1605" w:rsidRPr="00625C14" w:rsidTr="007A03E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7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605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 w:rsidRPr="00B33E2A">
              <w:rPr>
                <w:rFonts w:cs="Arial"/>
                <w:noProof/>
                <w:lang w:val="en-GB"/>
              </w:rPr>
              <w:t>Stamp:</w:t>
            </w:r>
          </w:p>
          <w:p w:rsidR="002E1605" w:rsidRPr="00B33E2A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605" w:rsidRDefault="002E1605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</w:p>
        </w:tc>
        <w:tc>
          <w:tcPr>
            <w:tcW w:w="492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605" w:rsidRDefault="002E1605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</w:p>
        </w:tc>
      </w:tr>
      <w:tr w:rsidR="002E1605" w:rsidRPr="00625C14" w:rsidTr="007A03E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7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605" w:rsidRPr="00D9270A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b/>
                <w:noProof/>
                <w:lang w:val="en-GB"/>
              </w:rPr>
            </w:pPr>
            <w:r w:rsidRPr="00D9270A">
              <w:rPr>
                <w:rFonts w:cs="Arial"/>
                <w:b/>
                <w:noProof/>
                <w:lang w:val="en-GB"/>
              </w:rPr>
              <w:t>Departmental coordinator’s signature</w:t>
            </w:r>
            <w:r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605" w:rsidRDefault="002E1605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</w:p>
        </w:tc>
        <w:tc>
          <w:tcPr>
            <w:tcW w:w="492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605" w:rsidRDefault="002E1605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 w:rsidRPr="00D9270A">
              <w:rPr>
                <w:rFonts w:cs="Arial"/>
                <w:b/>
                <w:noProof/>
                <w:lang w:val="en-GB"/>
              </w:rPr>
              <w:t>Student</w:t>
            </w:r>
            <w:r>
              <w:rPr>
                <w:rFonts w:cs="Arial"/>
                <w:b/>
                <w:noProof/>
                <w:lang w:val="en-GB"/>
              </w:rPr>
              <w:t>’s signature:</w:t>
            </w:r>
          </w:p>
        </w:tc>
      </w:tr>
      <w:tr w:rsidR="000E0E67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E67" w:rsidRDefault="000E0E67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US"/>
              </w:rPr>
            </w:pPr>
          </w:p>
        </w:tc>
      </w:tr>
      <w:tr w:rsidR="000E0E67" w:rsidRPr="00625C14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0E67" w:rsidRPr="00225B81" w:rsidRDefault="000E0E67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sz w:val="22"/>
                <w:szCs w:val="22"/>
                <w:lang w:val="en-US"/>
              </w:rPr>
            </w:pPr>
            <w:r w:rsidRPr="00225B81">
              <w:rPr>
                <w:rFonts w:cs="Arial"/>
                <w:noProof/>
                <w:sz w:val="22"/>
                <w:szCs w:val="22"/>
                <w:lang w:val="en-US"/>
              </w:rPr>
              <w:t xml:space="preserve">For </w:t>
            </w:r>
            <w:smartTag w:uri="urn:schemas-microsoft-com:office:smarttags" w:element="place">
              <w:smartTag w:uri="urn:schemas-microsoft-com:office:smarttags" w:element="PlaceName">
                <w:r w:rsidRPr="00225B81">
                  <w:rPr>
                    <w:rFonts w:cs="Arial"/>
                    <w:noProof/>
                    <w:sz w:val="22"/>
                    <w:szCs w:val="22"/>
                    <w:lang w:val="en-US"/>
                  </w:rPr>
                  <w:t>Wageningen</w:t>
                </w:r>
              </w:smartTag>
              <w:r w:rsidRPr="00225B81">
                <w:rPr>
                  <w:rFonts w:cs="Arial"/>
                  <w:noProof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225B81">
                  <w:rPr>
                    <w:rFonts w:cs="Arial"/>
                    <w:noProof/>
                    <w:sz w:val="22"/>
                    <w:szCs w:val="22"/>
                    <w:lang w:val="en-US"/>
                  </w:rPr>
                  <w:t>University</w:t>
                </w:r>
              </w:smartTag>
            </w:smartTag>
          </w:p>
        </w:tc>
      </w:tr>
      <w:tr w:rsidR="00424EC3" w:rsidTr="00804D31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84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EC3" w:rsidRDefault="00424EC3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Name:    </w:t>
            </w:r>
            <w:r w:rsidR="009B2142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B2142" w:rsidRPr="0081366B">
              <w:rPr>
                <w:rFonts w:cs="Arial"/>
                <w:noProof/>
                <w:lang w:val="en-GB"/>
              </w:rPr>
              <w:instrText xml:space="preserve"> FORMTEXT </w:instrText>
            </w:r>
            <w:r w:rsidR="009B2142" w:rsidRPr="0081366B">
              <w:rPr>
                <w:rFonts w:cs="Arial"/>
                <w:noProof/>
                <w:lang w:val="en-GB"/>
              </w:rPr>
            </w:r>
            <w:r w:rsidR="009B2142">
              <w:rPr>
                <w:rFonts w:cs="Arial"/>
                <w:noProof/>
                <w:lang w:val="en-GB"/>
              </w:rPr>
              <w:fldChar w:fldCharType="separate"/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fldChar w:fldCharType="end"/>
            </w:r>
          </w:p>
          <w:p w:rsidR="00424EC3" w:rsidRDefault="00424EC3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>
              <w:rPr>
                <w:rFonts w:cs="Arial"/>
                <w:noProof/>
                <w:lang w:val="en-GB"/>
              </w:rPr>
              <w:t xml:space="preserve">Position: </w:t>
            </w:r>
            <w:r w:rsidR="009B2142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B2142" w:rsidRPr="009B2142">
              <w:rPr>
                <w:rFonts w:cs="Arial"/>
                <w:noProof/>
                <w:lang w:val="en-GB"/>
              </w:rPr>
              <w:instrText xml:space="preserve"> FORMTEXT </w:instrText>
            </w:r>
            <w:r w:rsidR="009B2142" w:rsidRPr="009B2142">
              <w:rPr>
                <w:rFonts w:cs="Arial"/>
                <w:noProof/>
                <w:lang w:val="en-GB"/>
              </w:rPr>
            </w:r>
            <w:r w:rsidR="009B2142">
              <w:rPr>
                <w:rFonts w:cs="Arial"/>
                <w:noProof/>
                <w:lang w:val="en-GB"/>
              </w:rPr>
              <w:fldChar w:fldCharType="separate"/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t> </w:t>
            </w:r>
            <w:r w:rsidR="009B2142">
              <w:rPr>
                <w:rFonts w:cs="Arial"/>
                <w:noProof/>
                <w:lang w:val="en-GB"/>
              </w:rPr>
              <w:fldChar w:fldCharType="end"/>
            </w:r>
          </w:p>
          <w:p w:rsidR="00424EC3" w:rsidRDefault="00424EC3" w:rsidP="002F2F2C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US"/>
              </w:rPr>
            </w:pPr>
            <w:r w:rsidRPr="00B33E2A">
              <w:rPr>
                <w:rFonts w:cs="Arial"/>
                <w:noProof/>
                <w:lang w:val="en-GB"/>
              </w:rPr>
              <w:t xml:space="preserve">Date: </w:t>
            </w:r>
            <w:r>
              <w:rPr>
                <w:rFonts w:cs="Arial"/>
                <w:noProof/>
                <w:lang w:val="en-GB"/>
              </w:rPr>
              <w:t xml:space="preserve">     </w:t>
            </w:r>
            <w:r w:rsidRPr="00B33E2A">
              <w:rPr>
                <w:rFonts w:cs="Arial"/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424EC3">
              <w:rPr>
                <w:rFonts w:cs="Arial"/>
                <w:noProof/>
                <w:lang w:val="en-GB"/>
              </w:rPr>
              <w:instrText xml:space="preserve"> FORMTEXT </w:instrText>
            </w:r>
            <w:r w:rsidRPr="00424EC3">
              <w:rPr>
                <w:rFonts w:cs="Arial"/>
                <w:noProof/>
                <w:lang w:val="en-GB"/>
              </w:rPr>
            </w:r>
            <w:r w:rsidRPr="00B33E2A">
              <w:rPr>
                <w:rFonts w:cs="Arial"/>
                <w:noProof/>
                <w:lang w:val="en-GB"/>
              </w:rPr>
              <w:fldChar w:fldCharType="separate"/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t> </w:t>
            </w:r>
            <w:r w:rsidRPr="00B33E2A">
              <w:rPr>
                <w:rFonts w:cs="Arial"/>
                <w:noProof/>
                <w:lang w:val="en-GB"/>
              </w:rPr>
              <w:fldChar w:fldCharType="end"/>
            </w:r>
          </w:p>
        </w:tc>
      </w:tr>
      <w:tr w:rsidR="002E1605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82"/>
        </w:trPr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605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  <w:r w:rsidRPr="00B33E2A">
              <w:rPr>
                <w:rFonts w:cs="Arial"/>
                <w:noProof/>
                <w:lang w:val="en-GB"/>
              </w:rPr>
              <w:t>Stamp:</w:t>
            </w:r>
          </w:p>
          <w:p w:rsidR="002E1605" w:rsidRPr="00B33E2A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</w:p>
        </w:tc>
        <w:tc>
          <w:tcPr>
            <w:tcW w:w="492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605" w:rsidRDefault="002E1605" w:rsidP="002F2F2C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</w:p>
        </w:tc>
      </w:tr>
      <w:tr w:rsidR="002E1605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  <w:trHeight w:val="82"/>
        </w:trPr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605" w:rsidRPr="002F21EF" w:rsidRDefault="002E1605" w:rsidP="00577D95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b/>
                <w:noProof/>
                <w:lang w:val="en-GB"/>
              </w:rPr>
            </w:pPr>
            <w:r w:rsidRPr="002F21EF">
              <w:rPr>
                <w:rFonts w:cs="Arial"/>
                <w:b/>
                <w:noProof/>
                <w:lang w:val="en-GB"/>
              </w:rPr>
              <w:t>Departmental coordinator’s signature</w:t>
            </w:r>
          </w:p>
        </w:tc>
        <w:tc>
          <w:tcPr>
            <w:tcW w:w="492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605" w:rsidRDefault="002E1605" w:rsidP="002F2F2C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en-GB"/>
              </w:rPr>
            </w:pPr>
          </w:p>
        </w:tc>
      </w:tr>
      <w:tr w:rsidR="000E0E67" w:rsidRPr="006E2AFA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E67" w:rsidRPr="006E2AFA" w:rsidRDefault="000E0E67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nl-NL"/>
              </w:rPr>
            </w:pPr>
          </w:p>
        </w:tc>
      </w:tr>
      <w:tr w:rsidR="000E0E67" w:rsidRPr="006E2AFA" w:rsidTr="007A03E0">
        <w:tblPrEx>
          <w:tblCellMar>
            <w:top w:w="0" w:type="dxa"/>
            <w:bottom w:w="0" w:type="dxa"/>
          </w:tblCellMar>
        </w:tblPrEx>
        <w:trPr>
          <w:gridAfter w:val="1"/>
          <w:wAfter w:w="68" w:type="dxa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0E67" w:rsidRPr="006E2AFA" w:rsidRDefault="000E0E67" w:rsidP="00AE51BE">
            <w:pPr>
              <w:pStyle w:val="Tekstintabel"/>
              <w:tabs>
                <w:tab w:val="left" w:pos="1361"/>
                <w:tab w:val="left" w:pos="2907"/>
                <w:tab w:val="left" w:pos="5046"/>
                <w:tab w:val="left" w:pos="8152"/>
                <w:tab w:val="right" w:pos="9428"/>
              </w:tabs>
              <w:rPr>
                <w:rFonts w:cs="Arial"/>
                <w:noProof/>
                <w:lang w:val="nl-NL"/>
              </w:rPr>
            </w:pPr>
          </w:p>
        </w:tc>
      </w:tr>
      <w:tr w:rsidR="007A03E0" w:rsidRPr="00625C14" w:rsidTr="007A03E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4395" w:type="dxa"/>
          <w:wAfter w:w="68" w:type="dxa"/>
        </w:trPr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03E0" w:rsidRDefault="007A03E0" w:rsidP="00DE68DA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7A03E0" w:rsidRDefault="007A03E0" w:rsidP="00DE68DA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</w:p>
        </w:tc>
      </w:tr>
      <w:tr w:rsidR="007A03E0" w:rsidRPr="00625C14" w:rsidTr="007A03E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4395" w:type="dxa"/>
          <w:wAfter w:w="68" w:type="dxa"/>
        </w:trPr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03E0" w:rsidRDefault="007A03E0" w:rsidP="00DE68DA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7A03E0" w:rsidRDefault="007A03E0" w:rsidP="00DE68DA">
            <w:pPr>
              <w:pStyle w:val="Tekstintabel"/>
              <w:jc w:val="center"/>
              <w:rPr>
                <w:rFonts w:cs="Arial"/>
                <w:noProof/>
                <w:lang w:val="en-US"/>
              </w:rPr>
            </w:pPr>
          </w:p>
        </w:tc>
      </w:tr>
    </w:tbl>
    <w:p w:rsidR="005C3308" w:rsidRPr="0032474C" w:rsidRDefault="005C3308" w:rsidP="00B44F57">
      <w:pPr>
        <w:rPr>
          <w:lang w:val="en-US"/>
        </w:rPr>
      </w:pPr>
    </w:p>
    <w:sectPr w:rsidR="005C3308" w:rsidRPr="0032474C" w:rsidSect="00FA5D16">
      <w:headerReference w:type="default" r:id="rId8"/>
      <w:footerReference w:type="default" r:id="rId9"/>
      <w:pgSz w:w="11906" w:h="16838" w:code="9"/>
      <w:pgMar w:top="851" w:right="1134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8C" w:rsidRDefault="00B31C8C">
      <w:r>
        <w:separator/>
      </w:r>
    </w:p>
  </w:endnote>
  <w:endnote w:type="continuationSeparator" w:id="0">
    <w:p w:rsidR="00B31C8C" w:rsidRDefault="00B3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67" w:rsidRDefault="000E0E67" w:rsidP="00176FD5">
    <w:pPr>
      <w:pStyle w:val="Footer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8C" w:rsidRDefault="00B31C8C">
      <w:r>
        <w:separator/>
      </w:r>
    </w:p>
  </w:footnote>
  <w:footnote w:type="continuationSeparator" w:id="0">
    <w:p w:rsidR="00B31C8C" w:rsidRDefault="00B3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67" w:rsidRPr="00176FD5" w:rsidRDefault="00C416C8" w:rsidP="00DD5FAF">
    <w:pPr>
      <w:pStyle w:val="Header"/>
      <w:tabs>
        <w:tab w:val="clear" w:pos="4536"/>
        <w:tab w:val="clear" w:pos="9072"/>
        <w:tab w:val="left" w:pos="851"/>
        <w:tab w:val="right" w:pos="9638"/>
      </w:tabs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ge">
            <wp:posOffset>228600</wp:posOffset>
          </wp:positionV>
          <wp:extent cx="489585" cy="347345"/>
          <wp:effectExtent l="0" t="0" r="0" b="0"/>
          <wp:wrapSquare wrapText="bothSides"/>
          <wp:docPr id="1" name="Picture 1" descr="BEEL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67">
      <w:rPr>
        <w:lang w:val="en-GB"/>
      </w:rPr>
      <w:tab/>
      <w:t>Changes to the Learning agreement</w:t>
    </w:r>
    <w:r w:rsidR="000E0E67" w:rsidRPr="00176FD5">
      <w:rPr>
        <w:lang w:val="en-GB"/>
      </w:rPr>
      <w:tab/>
      <w:t>E</w:t>
    </w:r>
    <w:r w:rsidR="000E0E67">
      <w:rPr>
        <w:lang w:val="en-GB"/>
      </w:rPr>
      <w:t>xchange programme</w:t>
    </w:r>
  </w:p>
  <w:p w:rsidR="000E0E67" w:rsidRPr="00176FD5" w:rsidRDefault="000E0E67" w:rsidP="00DD5FAF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851"/>
        <w:tab w:val="right" w:pos="9638"/>
      </w:tabs>
      <w:rPr>
        <w:lang w:val="en-GB"/>
      </w:rPr>
    </w:pPr>
    <w:r>
      <w:rPr>
        <w:lang w:val="en-GB"/>
      </w:rPr>
      <w:tab/>
    </w:r>
    <w:smartTag w:uri="urn:schemas-microsoft-com:office:smarttags" w:element="place">
      <w:smartTag w:uri="urn:schemas-microsoft-com:office:smarttags" w:element="PlaceName">
        <w:r>
          <w:rPr>
            <w:lang w:val="en-GB"/>
          </w:rPr>
          <w:t>Wageningen</w:t>
        </w:r>
      </w:smartTag>
      <w:r>
        <w:rPr>
          <w:lang w:val="en-GB"/>
        </w:rPr>
        <w:t xml:space="preserve"> </w:t>
      </w:r>
      <w:smartTag w:uri="urn:schemas-microsoft-com:office:smarttags" w:element="PlaceType">
        <w:r>
          <w:rPr>
            <w:lang w:val="en-GB"/>
          </w:rPr>
          <w:t>University</w:t>
        </w:r>
      </w:smartTag>
    </w:smartTag>
    <w:r>
      <w:rPr>
        <w:lang w:val="en-GB"/>
      </w:rPr>
      <w:t xml:space="preserve"> (NL WAGENIN01)</w:t>
    </w:r>
    <w:r>
      <w:rPr>
        <w:lang w:val="en-GB"/>
      </w:rPr>
      <w:tab/>
    </w:r>
    <w:r w:rsidRPr="00176FD5">
      <w:rPr>
        <w:lang w:val="en-GB"/>
      </w:rPr>
      <w:t xml:space="preserve"> 20</w:t>
    </w:r>
    <w:r>
      <w:rPr>
        <w:lang w:val="en-GB"/>
      </w:rPr>
      <w:t>1</w:t>
    </w:r>
    <w:r w:rsidR="00602272">
      <w:rPr>
        <w:lang w:val="en-GB"/>
      </w:rPr>
      <w:t>8</w:t>
    </w:r>
    <w:r w:rsidR="00AB0E9B">
      <w:rPr>
        <w:lang w:val="en-GB"/>
      </w:rPr>
      <w:t>-201</w:t>
    </w:r>
    <w:r w:rsidR="00602272">
      <w:rPr>
        <w:lang w:val="en-GB"/>
      </w:rPr>
      <w:t>9</w:t>
    </w:r>
  </w:p>
  <w:p w:rsidR="000E0E67" w:rsidRPr="00176FD5" w:rsidRDefault="000E0E67" w:rsidP="00176FD5">
    <w:pPr>
      <w:pStyle w:val="Header"/>
      <w:tabs>
        <w:tab w:val="clear" w:pos="4536"/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6E7"/>
    <w:multiLevelType w:val="multilevel"/>
    <w:tmpl w:val="3FC49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1CA5"/>
    <w:multiLevelType w:val="hybridMultilevel"/>
    <w:tmpl w:val="8842D6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273E"/>
    <w:multiLevelType w:val="multilevel"/>
    <w:tmpl w:val="7FA8E652"/>
    <w:numStyleLink w:val="Opsommingniv1"/>
  </w:abstractNum>
  <w:abstractNum w:abstractNumId="3" w15:restartNumberingAfterBreak="0">
    <w:nsid w:val="3289682E"/>
    <w:multiLevelType w:val="multilevel"/>
    <w:tmpl w:val="7FA8E652"/>
    <w:numStyleLink w:val="Opsommingniv1"/>
  </w:abstractNum>
  <w:abstractNum w:abstractNumId="4" w15:restartNumberingAfterBreak="0">
    <w:nsid w:val="337004FD"/>
    <w:multiLevelType w:val="hybridMultilevel"/>
    <w:tmpl w:val="257C6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02E60"/>
    <w:multiLevelType w:val="hybridMultilevel"/>
    <w:tmpl w:val="8FC04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7F4"/>
    <w:multiLevelType w:val="hybridMultilevel"/>
    <w:tmpl w:val="7FA8E652"/>
    <w:lvl w:ilvl="0" w:tplc="5552C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0659E"/>
    <w:multiLevelType w:val="multilevel"/>
    <w:tmpl w:val="7FA8E652"/>
    <w:styleLink w:val="Opsommingniv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82280"/>
    <w:multiLevelType w:val="multilevel"/>
    <w:tmpl w:val="3FC49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42F13"/>
    <w:multiLevelType w:val="multilevel"/>
    <w:tmpl w:val="7FA8E652"/>
    <w:numStyleLink w:val="Opsommingniv1"/>
  </w:abstractNum>
  <w:abstractNum w:abstractNumId="10" w15:restartNumberingAfterBreak="0">
    <w:nsid w:val="4C4837F2"/>
    <w:multiLevelType w:val="hybridMultilevel"/>
    <w:tmpl w:val="357C45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A63C1"/>
    <w:multiLevelType w:val="hybridMultilevel"/>
    <w:tmpl w:val="1FECE9E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E7691"/>
    <w:multiLevelType w:val="multilevel"/>
    <w:tmpl w:val="7FA8E652"/>
    <w:numStyleLink w:val="Opsommingniv1"/>
  </w:abstractNum>
  <w:abstractNum w:abstractNumId="13" w15:restartNumberingAfterBreak="0">
    <w:nsid w:val="59765951"/>
    <w:multiLevelType w:val="multilevel"/>
    <w:tmpl w:val="7FA8E652"/>
    <w:numStyleLink w:val="Opsommingniv1"/>
  </w:abstractNum>
  <w:abstractNum w:abstractNumId="14" w15:restartNumberingAfterBreak="0">
    <w:nsid w:val="7BFA08B5"/>
    <w:multiLevelType w:val="multilevel"/>
    <w:tmpl w:val="3FC49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0ED4"/>
    <w:multiLevelType w:val="hybridMultilevel"/>
    <w:tmpl w:val="3FC496A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93F2E"/>
    <w:multiLevelType w:val="multilevel"/>
    <w:tmpl w:val="7FA8E652"/>
    <w:numStyleLink w:val="Opsommingniv1"/>
  </w:abstractNum>
  <w:num w:numId="1">
    <w:abstractNumId w:val="15"/>
  </w:num>
  <w:num w:numId="2">
    <w:abstractNumId w:val="8"/>
  </w:num>
  <w:num w:numId="3">
    <w:abstractNumId w:val="14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16"/>
  </w:num>
  <w:num w:numId="13">
    <w:abstractNumId w:val="12"/>
  </w:num>
  <w:num w:numId="14">
    <w:abstractNumId w:val="11"/>
  </w:num>
  <w:num w:numId="15">
    <w:abstractNumId w:val="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agaNsA1eWXFleSMsQT0wLne2AZtnku2UlsmZ8UFYG8DcvsDJnG+tCw4jWla2Ce1DBq6W9jsmAGbzatZPtqEGA==" w:salt="ZGfQCMQt5Yiyu/SkLEhVpw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D5"/>
    <w:rsid w:val="00010B9E"/>
    <w:rsid w:val="00013348"/>
    <w:rsid w:val="00032D5F"/>
    <w:rsid w:val="000509E8"/>
    <w:rsid w:val="000564FC"/>
    <w:rsid w:val="00063B6A"/>
    <w:rsid w:val="00064BD0"/>
    <w:rsid w:val="00086D08"/>
    <w:rsid w:val="000A6F18"/>
    <w:rsid w:val="000C56FE"/>
    <w:rsid w:val="000D77DA"/>
    <w:rsid w:val="000E0E67"/>
    <w:rsid w:val="000E34FA"/>
    <w:rsid w:val="001147D5"/>
    <w:rsid w:val="001241A7"/>
    <w:rsid w:val="001659A4"/>
    <w:rsid w:val="00176FD5"/>
    <w:rsid w:val="00187F8A"/>
    <w:rsid w:val="00197B18"/>
    <w:rsid w:val="001C1549"/>
    <w:rsid w:val="001F69F1"/>
    <w:rsid w:val="00201878"/>
    <w:rsid w:val="00213FB8"/>
    <w:rsid w:val="00225B81"/>
    <w:rsid w:val="002328C3"/>
    <w:rsid w:val="002409D8"/>
    <w:rsid w:val="0025270F"/>
    <w:rsid w:val="00257B21"/>
    <w:rsid w:val="0027125A"/>
    <w:rsid w:val="00277BF7"/>
    <w:rsid w:val="002C5B9C"/>
    <w:rsid w:val="002D2B11"/>
    <w:rsid w:val="002E1605"/>
    <w:rsid w:val="002F2F2C"/>
    <w:rsid w:val="003044E4"/>
    <w:rsid w:val="0032474C"/>
    <w:rsid w:val="003477CC"/>
    <w:rsid w:val="00395F72"/>
    <w:rsid w:val="0039784C"/>
    <w:rsid w:val="003A2980"/>
    <w:rsid w:val="003B1F99"/>
    <w:rsid w:val="00413A9A"/>
    <w:rsid w:val="00413ACE"/>
    <w:rsid w:val="004219C3"/>
    <w:rsid w:val="00424EC3"/>
    <w:rsid w:val="00426CE0"/>
    <w:rsid w:val="00445546"/>
    <w:rsid w:val="00464AE4"/>
    <w:rsid w:val="00466543"/>
    <w:rsid w:val="00480AEA"/>
    <w:rsid w:val="00481985"/>
    <w:rsid w:val="004969D8"/>
    <w:rsid w:val="004D6323"/>
    <w:rsid w:val="005509D9"/>
    <w:rsid w:val="00553F12"/>
    <w:rsid w:val="00573092"/>
    <w:rsid w:val="0057777E"/>
    <w:rsid w:val="00577D95"/>
    <w:rsid w:val="005840C8"/>
    <w:rsid w:val="005909E9"/>
    <w:rsid w:val="005B296B"/>
    <w:rsid w:val="005B75E0"/>
    <w:rsid w:val="005B76C9"/>
    <w:rsid w:val="005C3308"/>
    <w:rsid w:val="005C4396"/>
    <w:rsid w:val="00602272"/>
    <w:rsid w:val="0064437E"/>
    <w:rsid w:val="00655415"/>
    <w:rsid w:val="00662E3F"/>
    <w:rsid w:val="00695B45"/>
    <w:rsid w:val="006D2662"/>
    <w:rsid w:val="006D2E91"/>
    <w:rsid w:val="006D410F"/>
    <w:rsid w:val="006E2AFA"/>
    <w:rsid w:val="006F5DAE"/>
    <w:rsid w:val="00703D2D"/>
    <w:rsid w:val="00716EF5"/>
    <w:rsid w:val="007209B9"/>
    <w:rsid w:val="00725CC7"/>
    <w:rsid w:val="00743554"/>
    <w:rsid w:val="00750289"/>
    <w:rsid w:val="0076557A"/>
    <w:rsid w:val="00766C1D"/>
    <w:rsid w:val="00783B13"/>
    <w:rsid w:val="00785017"/>
    <w:rsid w:val="00796FEB"/>
    <w:rsid w:val="007A03E0"/>
    <w:rsid w:val="007A65B9"/>
    <w:rsid w:val="007C1D2F"/>
    <w:rsid w:val="007C2D8A"/>
    <w:rsid w:val="007E511C"/>
    <w:rsid w:val="007E51CB"/>
    <w:rsid w:val="007F19FF"/>
    <w:rsid w:val="00804D31"/>
    <w:rsid w:val="0081366B"/>
    <w:rsid w:val="008155B7"/>
    <w:rsid w:val="00822730"/>
    <w:rsid w:val="00832F2F"/>
    <w:rsid w:val="00834F96"/>
    <w:rsid w:val="00835AEA"/>
    <w:rsid w:val="00860982"/>
    <w:rsid w:val="00860F17"/>
    <w:rsid w:val="00874DAF"/>
    <w:rsid w:val="008851AF"/>
    <w:rsid w:val="00895437"/>
    <w:rsid w:val="008A0A08"/>
    <w:rsid w:val="008A3BB3"/>
    <w:rsid w:val="008A73EE"/>
    <w:rsid w:val="008D1C01"/>
    <w:rsid w:val="008F33A1"/>
    <w:rsid w:val="00922533"/>
    <w:rsid w:val="00923C21"/>
    <w:rsid w:val="009372B5"/>
    <w:rsid w:val="009533B2"/>
    <w:rsid w:val="00954E97"/>
    <w:rsid w:val="00956E00"/>
    <w:rsid w:val="00966E13"/>
    <w:rsid w:val="00973AF3"/>
    <w:rsid w:val="00983D3C"/>
    <w:rsid w:val="00993431"/>
    <w:rsid w:val="009A6A86"/>
    <w:rsid w:val="009B2142"/>
    <w:rsid w:val="009E1C9A"/>
    <w:rsid w:val="00A0444B"/>
    <w:rsid w:val="00A1116B"/>
    <w:rsid w:val="00A51863"/>
    <w:rsid w:val="00A55548"/>
    <w:rsid w:val="00A56D11"/>
    <w:rsid w:val="00A86464"/>
    <w:rsid w:val="00AA0AC9"/>
    <w:rsid w:val="00AB0E9B"/>
    <w:rsid w:val="00AB638C"/>
    <w:rsid w:val="00AE1C15"/>
    <w:rsid w:val="00AE51BE"/>
    <w:rsid w:val="00AF2573"/>
    <w:rsid w:val="00AF2901"/>
    <w:rsid w:val="00AF77F2"/>
    <w:rsid w:val="00B03F64"/>
    <w:rsid w:val="00B05863"/>
    <w:rsid w:val="00B301F5"/>
    <w:rsid w:val="00B31C8C"/>
    <w:rsid w:val="00B44F57"/>
    <w:rsid w:val="00B70A62"/>
    <w:rsid w:val="00B94733"/>
    <w:rsid w:val="00BB47C6"/>
    <w:rsid w:val="00BD7513"/>
    <w:rsid w:val="00BD7C30"/>
    <w:rsid w:val="00C023A0"/>
    <w:rsid w:val="00C2104F"/>
    <w:rsid w:val="00C416C8"/>
    <w:rsid w:val="00C613AD"/>
    <w:rsid w:val="00C75037"/>
    <w:rsid w:val="00C86917"/>
    <w:rsid w:val="00C96EA0"/>
    <w:rsid w:val="00CB224B"/>
    <w:rsid w:val="00CB45E1"/>
    <w:rsid w:val="00CC45C1"/>
    <w:rsid w:val="00CF57B3"/>
    <w:rsid w:val="00D01FA3"/>
    <w:rsid w:val="00D21191"/>
    <w:rsid w:val="00DA6962"/>
    <w:rsid w:val="00DD5FAF"/>
    <w:rsid w:val="00DE0C23"/>
    <w:rsid w:val="00DE68DA"/>
    <w:rsid w:val="00DE7077"/>
    <w:rsid w:val="00DF6C1E"/>
    <w:rsid w:val="00E068C1"/>
    <w:rsid w:val="00E6068D"/>
    <w:rsid w:val="00E65813"/>
    <w:rsid w:val="00E90CA9"/>
    <w:rsid w:val="00E949A5"/>
    <w:rsid w:val="00E97E1C"/>
    <w:rsid w:val="00EA1FF1"/>
    <w:rsid w:val="00EA2DA3"/>
    <w:rsid w:val="00EB324F"/>
    <w:rsid w:val="00EE44F4"/>
    <w:rsid w:val="00F1335B"/>
    <w:rsid w:val="00F31281"/>
    <w:rsid w:val="00F34A65"/>
    <w:rsid w:val="00F72226"/>
    <w:rsid w:val="00F97830"/>
    <w:rsid w:val="00FA5D16"/>
    <w:rsid w:val="00FC3C4D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,"/>
  <w:listSeparator w:val=";"/>
  <w14:docId w14:val="29030293"/>
  <w15:chartTrackingRefBased/>
  <w15:docId w15:val="{430DD877-2846-4419-BFEB-56DA0E72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D5"/>
    <w:rPr>
      <w:rFonts w:ascii="Arial" w:hAnsi="Arial"/>
      <w:szCs w:val="24"/>
      <w:lang w:val="nl-NL" w:eastAsia="nl-NL"/>
    </w:rPr>
  </w:style>
  <w:style w:type="paragraph" w:styleId="Heading3">
    <w:name w:val="heading 3"/>
    <w:basedOn w:val="Normal"/>
    <w:next w:val="Normal"/>
    <w:qFormat/>
    <w:rsid w:val="001F69F1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6FD5"/>
    <w:pPr>
      <w:tabs>
        <w:tab w:val="center" w:pos="4536"/>
        <w:tab w:val="right" w:pos="9072"/>
      </w:tabs>
    </w:pPr>
    <w:rPr>
      <w:i/>
      <w:sz w:val="16"/>
    </w:rPr>
  </w:style>
  <w:style w:type="paragraph" w:styleId="Footer">
    <w:name w:val="footer"/>
    <w:basedOn w:val="Normal"/>
    <w:rsid w:val="00176FD5"/>
    <w:pPr>
      <w:tabs>
        <w:tab w:val="center" w:pos="4536"/>
        <w:tab w:val="right" w:pos="9072"/>
      </w:tabs>
    </w:pPr>
  </w:style>
  <w:style w:type="character" w:styleId="PageNumber">
    <w:name w:val="page number"/>
    <w:rsid w:val="00176FD5"/>
    <w:rPr>
      <w:rFonts w:ascii="Arial" w:hAnsi="Arial"/>
      <w:sz w:val="20"/>
    </w:rPr>
  </w:style>
  <w:style w:type="paragraph" w:customStyle="1" w:styleId="Tekstintabel">
    <w:name w:val="Tekst in tabel"/>
    <w:basedOn w:val="Normal"/>
    <w:rsid w:val="00176FD5"/>
    <w:pPr>
      <w:spacing w:before="60" w:after="60"/>
    </w:pPr>
    <w:rPr>
      <w:sz w:val="18"/>
      <w:lang w:val="nl"/>
    </w:rPr>
  </w:style>
  <w:style w:type="character" w:styleId="Hyperlink">
    <w:name w:val="Hyperlink"/>
    <w:rsid w:val="00176FD5"/>
    <w:rPr>
      <w:color w:val="0000FF"/>
      <w:u w:val="single"/>
    </w:rPr>
  </w:style>
  <w:style w:type="numbering" w:customStyle="1" w:styleId="Opsommingniv1">
    <w:name w:val="Opsomming niv1"/>
    <w:basedOn w:val="NoList"/>
    <w:rsid w:val="00FF203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E081-7A9E-40D8-8B0C-158F207D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84D7096B.dotm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K-Zep</dc:creator>
  <cp:keywords/>
  <cp:lastModifiedBy>Heus, Loes de</cp:lastModifiedBy>
  <cp:revision>3</cp:revision>
  <cp:lastPrinted>2009-03-19T13:05:00Z</cp:lastPrinted>
  <dcterms:created xsi:type="dcterms:W3CDTF">2018-01-03T15:43:00Z</dcterms:created>
  <dcterms:modified xsi:type="dcterms:W3CDTF">2018-01-03T15:44:00Z</dcterms:modified>
</cp:coreProperties>
</file>