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6" w:rsidRPr="00B95F81" w:rsidRDefault="00812E4E" w:rsidP="00422DF6">
      <w:pPr>
        <w:pStyle w:val="Heading2"/>
        <w:spacing w:before="120"/>
        <w:rPr>
          <w:rFonts w:asciiTheme="minorHAnsi" w:hAnsiTheme="minorHAnsi"/>
          <w:i w:val="0"/>
          <w:sz w:val="32"/>
          <w:szCs w:val="26"/>
          <w:lang w:val="en-GB"/>
        </w:rPr>
      </w:pPr>
      <w:r>
        <w:rPr>
          <w:rFonts w:asciiTheme="minorHAnsi" w:hAnsiTheme="minorHAnsi"/>
          <w:i w:val="0"/>
          <w:sz w:val="32"/>
          <w:szCs w:val="26"/>
          <w:lang w:val="en-GB"/>
        </w:rPr>
        <w:t>S</w:t>
      </w:r>
      <w:r w:rsidR="00422DF6" w:rsidRPr="00B95F81">
        <w:rPr>
          <w:rFonts w:asciiTheme="minorHAnsi" w:hAnsiTheme="minorHAnsi"/>
          <w:i w:val="0"/>
          <w:sz w:val="32"/>
          <w:szCs w:val="26"/>
          <w:lang w:val="en-GB"/>
        </w:rPr>
        <w:t xml:space="preserve">chedule </w:t>
      </w:r>
      <w:r w:rsidR="007129A1">
        <w:rPr>
          <w:rFonts w:asciiTheme="minorHAnsi" w:hAnsiTheme="minorHAnsi"/>
          <w:i w:val="0"/>
          <w:sz w:val="32"/>
          <w:szCs w:val="26"/>
          <w:lang w:val="en-GB"/>
        </w:rPr>
        <w:t>WIMEK Graduate</w:t>
      </w:r>
      <w:r w:rsidR="00806AEA" w:rsidRPr="00B95F81">
        <w:rPr>
          <w:rFonts w:asciiTheme="minorHAnsi" w:hAnsiTheme="minorHAnsi"/>
          <w:i w:val="0"/>
          <w:sz w:val="32"/>
          <w:szCs w:val="26"/>
          <w:lang w:val="en-GB"/>
        </w:rPr>
        <w:t xml:space="preserve"> Programme </w:t>
      </w:r>
      <w:r w:rsidR="00422DF6" w:rsidRPr="00B95F81">
        <w:rPr>
          <w:rFonts w:asciiTheme="minorHAnsi" w:hAnsiTheme="minorHAnsi"/>
          <w:i w:val="0"/>
          <w:sz w:val="32"/>
          <w:szCs w:val="26"/>
          <w:lang w:val="en-GB"/>
        </w:rPr>
        <w:t>201</w:t>
      </w:r>
      <w:r w:rsidR="007129A1">
        <w:rPr>
          <w:rFonts w:asciiTheme="minorHAnsi" w:hAnsiTheme="minorHAnsi"/>
          <w:i w:val="0"/>
          <w:sz w:val="32"/>
          <w:szCs w:val="26"/>
          <w:lang w:val="en-GB"/>
        </w:rPr>
        <w:t>8</w:t>
      </w:r>
      <w:r w:rsidR="00DE5D22" w:rsidRPr="00B95F81">
        <w:rPr>
          <w:rFonts w:asciiTheme="minorHAnsi" w:hAnsiTheme="minorHAnsi"/>
          <w:i w:val="0"/>
          <w:sz w:val="32"/>
          <w:szCs w:val="26"/>
          <w:lang w:val="en-GB"/>
        </w:rPr>
        <w:t xml:space="preserve"> </w:t>
      </w:r>
      <w:r w:rsidR="002F1FE1" w:rsidRPr="00B95F81">
        <w:rPr>
          <w:rFonts w:asciiTheme="minorHAnsi" w:hAnsiTheme="minorHAnsi"/>
          <w:i w:val="0"/>
          <w:sz w:val="32"/>
          <w:szCs w:val="26"/>
          <w:lang w:val="en-GB"/>
        </w:rPr>
        <w:t>–</w:t>
      </w:r>
      <w:r w:rsidR="00DE5D22" w:rsidRPr="00B95F81">
        <w:rPr>
          <w:rFonts w:asciiTheme="minorHAnsi" w:hAnsiTheme="minorHAnsi"/>
          <w:i w:val="0"/>
          <w:sz w:val="32"/>
          <w:szCs w:val="26"/>
          <w:lang w:val="en-GB"/>
        </w:rPr>
        <w:t xml:space="preserve"> </w:t>
      </w:r>
      <w:r w:rsidR="00422DF6" w:rsidRPr="00B95F81">
        <w:rPr>
          <w:rFonts w:asciiTheme="minorHAnsi" w:hAnsiTheme="minorHAnsi"/>
          <w:i w:val="0"/>
          <w:sz w:val="32"/>
          <w:szCs w:val="26"/>
          <w:lang w:val="en-GB"/>
        </w:rPr>
        <w:t>201</w:t>
      </w:r>
      <w:r w:rsidR="007129A1">
        <w:rPr>
          <w:rFonts w:asciiTheme="minorHAnsi" w:hAnsiTheme="minorHAnsi"/>
          <w:i w:val="0"/>
          <w:sz w:val="32"/>
          <w:szCs w:val="26"/>
          <w:lang w:val="en-GB"/>
        </w:rPr>
        <w:t>9</w:t>
      </w:r>
    </w:p>
    <w:p w:rsidR="002F1FE1" w:rsidRDefault="002F1FE1" w:rsidP="00422DF6">
      <w:pPr>
        <w:rPr>
          <w:rFonts w:asciiTheme="minorHAnsi" w:hAnsiTheme="minorHAnsi"/>
          <w:sz w:val="24"/>
          <w:lang w:val="en-GB"/>
        </w:rPr>
      </w:pPr>
    </w:p>
    <w:p w:rsidR="007129A1" w:rsidRPr="00B95F81" w:rsidRDefault="007129A1" w:rsidP="00422DF6">
      <w:pPr>
        <w:rPr>
          <w:rFonts w:asciiTheme="minorHAnsi" w:hAnsiTheme="minorHAnsi"/>
          <w:sz w:val="24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418"/>
        <w:gridCol w:w="5702"/>
      </w:tblGrid>
      <w:tr w:rsidR="000718D3" w:rsidRPr="001C7520" w:rsidTr="007129A1">
        <w:trPr>
          <w:trHeight w:val="161"/>
        </w:trPr>
        <w:tc>
          <w:tcPr>
            <w:tcW w:w="889" w:type="dxa"/>
            <w:vMerge w:val="restart"/>
            <w:shd w:val="clear" w:color="auto" w:fill="C9E7A7"/>
          </w:tcPr>
          <w:p w:rsidR="000718D3" w:rsidRPr="00B95F81" w:rsidRDefault="00F26E87" w:rsidP="00B03FD3">
            <w:pPr>
              <w:widowControl/>
              <w:snapToGrid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201</w:t>
            </w:r>
            <w:r w:rsidR="007129A1">
              <w:rPr>
                <w:rFonts w:asciiTheme="minorHAnsi" w:hAnsiTheme="minorHAnsi"/>
                <w:b/>
                <w:szCs w:val="24"/>
                <w:lang w:val="en-GB" w:eastAsia="en-GB"/>
              </w:rPr>
              <w:t>8</w:t>
            </w:r>
          </w:p>
        </w:tc>
        <w:tc>
          <w:tcPr>
            <w:tcW w:w="1418" w:type="dxa"/>
            <w:shd w:val="clear" w:color="auto" w:fill="C9E7A7"/>
          </w:tcPr>
          <w:p w:rsidR="000718D3" w:rsidRPr="00B95F81" w:rsidRDefault="000718D3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Phase 1 </w:t>
            </w:r>
          </w:p>
        </w:tc>
        <w:tc>
          <w:tcPr>
            <w:tcW w:w="5702" w:type="dxa"/>
            <w:shd w:val="clear" w:color="auto" w:fill="C9E7A7"/>
          </w:tcPr>
          <w:p w:rsidR="000718D3" w:rsidRPr="00B95F81" w:rsidRDefault="000718D3" w:rsidP="008B1F30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Selection, Orientation and Rotation</w:t>
            </w:r>
            <w:r w:rsidR="00B03FD3"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 (ESA-</w:t>
            </w:r>
            <w:r w:rsidR="00B03FD3" w:rsidRPr="00B03FD3">
              <w:rPr>
                <w:lang w:val="en-GB"/>
              </w:rPr>
              <w:t xml:space="preserve"> </w:t>
            </w:r>
            <w:r w:rsidR="00B03FD3" w:rsidRPr="00B03FD3">
              <w:rPr>
                <w:rFonts w:asciiTheme="minorHAnsi" w:hAnsiTheme="minorHAnsi"/>
                <w:b/>
                <w:szCs w:val="24"/>
                <w:lang w:val="en-GB" w:eastAsia="en-GB"/>
              </w:rPr>
              <w:t>504</w:t>
            </w:r>
            <w:r w:rsidR="008B1F30">
              <w:rPr>
                <w:rFonts w:asciiTheme="minorHAnsi" w:hAnsiTheme="minorHAnsi"/>
                <w:b/>
                <w:szCs w:val="24"/>
                <w:lang w:val="en-GB" w:eastAsia="en-GB"/>
              </w:rPr>
              <w:t>06)</w:t>
            </w:r>
          </w:p>
        </w:tc>
      </w:tr>
      <w:tr w:rsidR="000718D3" w:rsidRPr="00B95F81" w:rsidTr="007129A1">
        <w:trPr>
          <w:trHeight w:val="161"/>
        </w:trPr>
        <w:tc>
          <w:tcPr>
            <w:tcW w:w="889" w:type="dxa"/>
            <w:vMerge/>
            <w:shd w:val="clear" w:color="auto" w:fill="D9D9D9" w:themeFill="background1" w:themeFillShade="D9"/>
          </w:tcPr>
          <w:p w:rsidR="000718D3" w:rsidRPr="00B95F81" w:rsidRDefault="000718D3" w:rsidP="00707F8F">
            <w:pPr>
              <w:widowControl/>
              <w:snapToGrid/>
              <w:rPr>
                <w:rFonts w:asciiTheme="minorHAnsi" w:hAnsiTheme="minorHAnsi"/>
                <w:b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8D3" w:rsidRPr="00B95F81" w:rsidRDefault="000718D3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Date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8D3" w:rsidRPr="00B95F81" w:rsidRDefault="000718D3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Activity</w:t>
            </w:r>
          </w:p>
        </w:tc>
      </w:tr>
      <w:tr w:rsidR="000718D3" w:rsidRPr="001C7520" w:rsidTr="007129A1">
        <w:trPr>
          <w:trHeight w:val="175"/>
        </w:trPr>
        <w:tc>
          <w:tcPr>
            <w:tcW w:w="889" w:type="dxa"/>
            <w:vMerge/>
          </w:tcPr>
          <w:p w:rsidR="000718D3" w:rsidRPr="00B95F81" w:rsidRDefault="000718D3" w:rsidP="00F0705E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0718D3" w:rsidRPr="007129A1" w:rsidRDefault="001C7520" w:rsidP="007129A1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April 13</w:t>
            </w:r>
          </w:p>
        </w:tc>
        <w:tc>
          <w:tcPr>
            <w:tcW w:w="5702" w:type="dxa"/>
          </w:tcPr>
          <w:p w:rsidR="000718D3" w:rsidRPr="007129A1" w:rsidRDefault="00707F8F" w:rsidP="007129A1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Deadline nomination of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MSc Candidates</w:t>
            </w:r>
          </w:p>
        </w:tc>
      </w:tr>
      <w:tr w:rsidR="007129A1" w:rsidRPr="001C7520" w:rsidTr="007129A1">
        <w:trPr>
          <w:trHeight w:val="252"/>
        </w:trPr>
        <w:tc>
          <w:tcPr>
            <w:tcW w:w="889" w:type="dxa"/>
            <w:vMerge/>
          </w:tcPr>
          <w:p w:rsidR="007129A1" w:rsidRPr="00B95F81" w:rsidRDefault="007129A1" w:rsidP="00F0705E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129A1" w:rsidRDefault="001C7520" w:rsidP="007129A1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April 20</w:t>
            </w:r>
          </w:p>
        </w:tc>
        <w:tc>
          <w:tcPr>
            <w:tcW w:w="5702" w:type="dxa"/>
          </w:tcPr>
          <w:p w:rsidR="007129A1" w:rsidRPr="00B95F81" w:rsidRDefault="00707F8F" w:rsidP="007129A1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Selection of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MSc Candidates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 to present their motivation</w:t>
            </w:r>
          </w:p>
        </w:tc>
      </w:tr>
      <w:tr w:rsidR="00707F8F" w:rsidRPr="001C7520" w:rsidTr="007129A1">
        <w:trPr>
          <w:trHeight w:val="214"/>
        </w:trPr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07F8F" w:rsidRDefault="001C7520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May 4</w:t>
            </w:r>
          </w:p>
        </w:tc>
        <w:tc>
          <w:tcPr>
            <w:tcW w:w="5702" w:type="dxa"/>
          </w:tcPr>
          <w:p w:rsidR="00707F8F" w:rsidRPr="00B95F81" w:rsidRDefault="00707F8F" w:rsidP="008B1F30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Presentations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 xml:space="preserve">of </w:t>
            </w:r>
            <w:r w:rsidR="008B1F30">
              <w:rPr>
                <w:rFonts w:asciiTheme="minorHAnsi" w:hAnsiTheme="minorHAnsi"/>
                <w:szCs w:val="24"/>
                <w:lang w:val="en-GB" w:eastAsia="en-GB"/>
              </w:rPr>
              <w:t xml:space="preserve">motivation of selected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MSc Candidates</w:t>
            </w:r>
            <w:r w:rsidR="008B1F30">
              <w:rPr>
                <w:rFonts w:asciiTheme="minorHAnsi" w:hAnsiTheme="minorHAnsi"/>
                <w:szCs w:val="24"/>
                <w:lang w:val="en-GB" w:eastAsia="en-GB"/>
              </w:rPr>
              <w:t xml:space="preserve"> and decision of admittance to the WIMEK Graduate Programme</w:t>
            </w:r>
          </w:p>
        </w:tc>
      </w:tr>
      <w:tr w:rsidR="00707F8F" w:rsidRPr="001C7520" w:rsidTr="007129A1">
        <w:trPr>
          <w:trHeight w:val="162"/>
        </w:trPr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07F8F" w:rsidRPr="00B95F81" w:rsidRDefault="003649B5" w:rsidP="00707F8F">
            <w:pPr>
              <w:widowControl/>
              <w:snapToGrid/>
              <w:spacing w:after="120"/>
              <w:rPr>
                <w:rFonts w:asciiTheme="minorHAnsi" w:hAnsiTheme="minorHAnsi"/>
                <w:i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May 1</w:t>
            </w:r>
            <w:r w:rsidR="001C7520">
              <w:rPr>
                <w:rFonts w:asciiTheme="minorHAnsi" w:hAnsiTheme="minorHAnsi"/>
                <w:szCs w:val="24"/>
                <w:lang w:val="en-GB" w:eastAsia="en-GB"/>
              </w:rPr>
              <w:t>5</w:t>
            </w:r>
            <w:bookmarkStart w:id="0" w:name="_GoBack"/>
            <w:bookmarkEnd w:id="0"/>
          </w:p>
        </w:tc>
        <w:tc>
          <w:tcPr>
            <w:tcW w:w="5702" w:type="dxa"/>
          </w:tcPr>
          <w:p w:rsidR="00707F8F" w:rsidRPr="00B95F81" w:rsidRDefault="00707F8F" w:rsidP="008B1F30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Start meeting of the </w:t>
            </w:r>
            <w:r w:rsidR="008B1F30">
              <w:rPr>
                <w:rFonts w:asciiTheme="minorHAnsi" w:hAnsiTheme="minorHAnsi"/>
                <w:szCs w:val="24"/>
                <w:lang w:val="en-GB" w:eastAsia="en-GB"/>
              </w:rPr>
              <w:t>WIMEK Graduate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 Programme</w:t>
            </w:r>
          </w:p>
        </w:tc>
      </w:tr>
      <w:tr w:rsidR="00707F8F" w:rsidRPr="001C7520" w:rsidTr="007129A1">
        <w:trPr>
          <w:trHeight w:val="161"/>
        </w:trPr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07F8F" w:rsidRPr="00B95F81" w:rsidRDefault="003649B5" w:rsidP="003649B5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May</w:t>
            </w:r>
            <w:r w:rsidR="00707F8F">
              <w:rPr>
                <w:rFonts w:asciiTheme="minorHAnsi" w:hAnsiTheme="minorHAnsi"/>
                <w:szCs w:val="24"/>
                <w:lang w:val="en-GB" w:eastAsia="en-GB"/>
              </w:rPr>
              <w:t xml:space="preserve"> -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Nov</w:t>
            </w:r>
          </w:p>
        </w:tc>
        <w:tc>
          <w:tcPr>
            <w:tcW w:w="5702" w:type="dxa"/>
          </w:tcPr>
          <w:p w:rsidR="00707F8F" w:rsidRPr="00B95F81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Orientation &amp;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Rotation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: visit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 xml:space="preserve">3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WUR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Research groups</w:t>
            </w:r>
          </w:p>
        </w:tc>
      </w:tr>
      <w:tr w:rsidR="003649B5" w:rsidRPr="001C7520" w:rsidTr="007129A1">
        <w:trPr>
          <w:trHeight w:val="161"/>
        </w:trPr>
        <w:tc>
          <w:tcPr>
            <w:tcW w:w="889" w:type="dxa"/>
            <w:vMerge/>
          </w:tcPr>
          <w:p w:rsidR="003649B5" w:rsidRPr="00B95F81" w:rsidRDefault="003649B5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3649B5" w:rsidRDefault="003649B5" w:rsidP="003649B5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Early Sept</w:t>
            </w:r>
          </w:p>
        </w:tc>
        <w:tc>
          <w:tcPr>
            <w:tcW w:w="5702" w:type="dxa"/>
          </w:tcPr>
          <w:p w:rsidR="003649B5" w:rsidRDefault="003649B5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O&amp;R meeting -  get together and learn from each other’s experiences</w:t>
            </w:r>
          </w:p>
        </w:tc>
      </w:tr>
      <w:tr w:rsidR="00707F8F" w:rsidRPr="00B95F81" w:rsidTr="007129A1">
        <w:trPr>
          <w:trHeight w:val="161"/>
        </w:trPr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07F8F" w:rsidRPr="00B95F81" w:rsidRDefault="003649B5" w:rsidP="003649B5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July</w:t>
            </w:r>
            <w:r w:rsidR="00707F8F">
              <w:rPr>
                <w:rFonts w:asciiTheme="minorHAnsi" w:hAnsiTheme="minorHAnsi"/>
                <w:szCs w:val="24"/>
                <w:lang w:val="en-GB" w:eastAsia="en-GB"/>
              </w:rPr>
              <w:t xml:space="preserve"> -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Nov</w:t>
            </w:r>
          </w:p>
        </w:tc>
        <w:tc>
          <w:tcPr>
            <w:tcW w:w="5702" w:type="dxa"/>
          </w:tcPr>
          <w:p w:rsidR="00707F8F" w:rsidRPr="00B95F81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 xml:space="preserve">Writing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Orientation &amp; R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 xml:space="preserve">otation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report</w:t>
            </w:r>
          </w:p>
        </w:tc>
      </w:tr>
      <w:tr w:rsidR="00707F8F" w:rsidRPr="00B95F81" w:rsidTr="007129A1">
        <w:trPr>
          <w:trHeight w:val="161"/>
        </w:trPr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07F8F" w:rsidRPr="00B95F81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Dec</w:t>
            </w:r>
            <w:r w:rsidR="003649B5">
              <w:rPr>
                <w:rFonts w:asciiTheme="minorHAnsi" w:hAnsiTheme="minorHAnsi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5702" w:type="dxa"/>
          </w:tcPr>
          <w:p w:rsidR="00707F8F" w:rsidRPr="00B95F81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Submit Orientation &amp; R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 xml:space="preserve">otation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report</w:t>
            </w:r>
          </w:p>
        </w:tc>
      </w:tr>
      <w:tr w:rsidR="00707F8F" w:rsidRPr="00B95F81" w:rsidTr="008567F5">
        <w:trPr>
          <w:trHeight w:val="161"/>
        </w:trPr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F8F" w:rsidRDefault="003649B5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Mid Dec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707F8F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Presentation Orientation &amp; R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otation</w:t>
            </w:r>
          </w:p>
        </w:tc>
      </w:tr>
      <w:tr w:rsidR="008B1F30" w:rsidRPr="001C7520" w:rsidTr="008567F5">
        <w:trPr>
          <w:trHeight w:val="161"/>
        </w:trPr>
        <w:tc>
          <w:tcPr>
            <w:tcW w:w="889" w:type="dxa"/>
            <w:vMerge/>
          </w:tcPr>
          <w:p w:rsidR="008B1F30" w:rsidRPr="00B95F81" w:rsidRDefault="008B1F30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F0C8"/>
          </w:tcPr>
          <w:p w:rsidR="008B1F30" w:rsidRPr="008B1F30" w:rsidRDefault="008B1F30" w:rsidP="00707F8F">
            <w:pPr>
              <w:widowControl/>
              <w:snapToGrid/>
              <w:spacing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</w:p>
        </w:tc>
        <w:tc>
          <w:tcPr>
            <w:tcW w:w="5702" w:type="dxa"/>
            <w:tcBorders>
              <w:bottom w:val="single" w:sz="4" w:space="0" w:color="auto"/>
            </w:tcBorders>
            <w:shd w:val="clear" w:color="auto" w:fill="DDF0C8"/>
          </w:tcPr>
          <w:p w:rsidR="008B1F30" w:rsidRPr="008B1F30" w:rsidRDefault="008B1F30" w:rsidP="008B1F30">
            <w:pPr>
              <w:widowControl/>
              <w:snapToGrid/>
              <w:spacing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Work on MSc thesis for the MSc programme</w:t>
            </w:r>
            <w:r w:rsidR="008567F5"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 and find coach</w:t>
            </w:r>
          </w:p>
        </w:tc>
      </w:tr>
      <w:tr w:rsidR="008B1F30" w:rsidRPr="008B1F30" w:rsidTr="008B1F30">
        <w:trPr>
          <w:trHeight w:val="161"/>
        </w:trPr>
        <w:tc>
          <w:tcPr>
            <w:tcW w:w="889" w:type="dxa"/>
            <w:vMerge/>
          </w:tcPr>
          <w:p w:rsidR="008B1F30" w:rsidRPr="00B95F81" w:rsidRDefault="008B1F30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B1F30" w:rsidRPr="008B1F30" w:rsidRDefault="008B1F30" w:rsidP="00707F8F">
            <w:pPr>
              <w:widowControl/>
              <w:snapToGrid/>
              <w:spacing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Date</w:t>
            </w:r>
          </w:p>
        </w:tc>
        <w:tc>
          <w:tcPr>
            <w:tcW w:w="5702" w:type="dxa"/>
            <w:shd w:val="clear" w:color="auto" w:fill="D9D9D9" w:themeFill="background1" w:themeFillShade="D9"/>
          </w:tcPr>
          <w:p w:rsidR="008B1F30" w:rsidRDefault="008B1F30" w:rsidP="008B1F30">
            <w:pPr>
              <w:widowControl/>
              <w:snapToGrid/>
              <w:spacing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Activity</w:t>
            </w:r>
          </w:p>
        </w:tc>
      </w:tr>
      <w:tr w:rsidR="00707F8F" w:rsidRPr="001C7520" w:rsidTr="007129A1">
        <w:trPr>
          <w:trHeight w:val="826"/>
        </w:trPr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Sept-Feb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707F8F" w:rsidRDefault="00707F8F" w:rsidP="00707F8F">
            <w:pPr>
              <w:widowControl/>
              <w:snapToGrid/>
              <w:contextualSpacing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MSc thesis</w:t>
            </w:r>
          </w:p>
          <w:p w:rsidR="008B1F30" w:rsidRPr="008B1F30" w:rsidRDefault="008B1F30" w:rsidP="00707F8F">
            <w:pPr>
              <w:widowControl/>
              <w:snapToGrid/>
              <w:contextualSpacing/>
              <w:rPr>
                <w:rFonts w:asciiTheme="minorHAnsi" w:hAnsiTheme="minorHAnsi"/>
                <w:sz w:val="4"/>
                <w:szCs w:val="24"/>
                <w:lang w:val="en-GB" w:eastAsia="en-GB"/>
              </w:rPr>
            </w:pPr>
          </w:p>
          <w:p w:rsidR="00707F8F" w:rsidRPr="00B95F81" w:rsidRDefault="00707F8F" w:rsidP="00707F8F">
            <w:pPr>
              <w:widowControl/>
              <w:snapToGrid/>
              <w:contextualSpacing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Finding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coach (supervisor)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 for writing the PhD research proposal</w:t>
            </w:r>
          </w:p>
          <w:p w:rsidR="00707F8F" w:rsidRPr="009F1009" w:rsidRDefault="00707F8F" w:rsidP="00707F8F">
            <w:pPr>
              <w:pStyle w:val="ListParagraph"/>
              <w:widowControl/>
              <w:numPr>
                <w:ilvl w:val="0"/>
                <w:numId w:val="5"/>
              </w:numPr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  <w:r w:rsidRPr="009F1009">
              <w:rPr>
                <w:rFonts w:asciiTheme="minorHAnsi" w:hAnsiTheme="minorHAnsi"/>
                <w:szCs w:val="24"/>
                <w:lang w:val="en-GB" w:eastAsia="en-GB"/>
              </w:rPr>
              <w:t>Start literature search, identify gap in knowledge</w:t>
            </w:r>
          </w:p>
          <w:p w:rsidR="00707F8F" w:rsidRPr="00F26E87" w:rsidRDefault="00707F8F" w:rsidP="00707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Cs w:val="24"/>
                <w:lang w:val="en-GB" w:eastAsia="en-GB"/>
              </w:rPr>
            </w:pPr>
            <w:r w:rsidRPr="009F1009">
              <w:rPr>
                <w:rFonts w:asciiTheme="minorHAnsi" w:hAnsiTheme="minorHAnsi"/>
                <w:szCs w:val="24"/>
                <w:lang w:val="en-GB" w:eastAsia="en-GB"/>
              </w:rPr>
              <w:t>Discuss with coach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:</w:t>
            </w:r>
            <w:r w:rsidRPr="009F1009">
              <w:rPr>
                <w:rFonts w:asciiTheme="minorHAnsi" w:hAnsiTheme="minorHAnsi"/>
                <w:szCs w:val="24"/>
                <w:lang w:val="en-GB" w:eastAsia="en-GB"/>
              </w:rPr>
              <w:t xml:space="preserve"> subject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 - </w:t>
            </w:r>
            <w:r w:rsidRPr="009F1009">
              <w:rPr>
                <w:rFonts w:asciiTheme="minorHAnsi" w:hAnsiTheme="minorHAnsi"/>
                <w:szCs w:val="24"/>
                <w:lang w:val="en-GB" w:eastAsia="en-GB"/>
              </w:rPr>
              <w:t xml:space="preserve">proposal structure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-</w:t>
            </w:r>
            <w:r w:rsidRPr="009F1009">
              <w:rPr>
                <w:rFonts w:asciiTheme="minorHAnsi" w:hAnsiTheme="minorHAnsi"/>
                <w:szCs w:val="24"/>
                <w:lang w:val="en-GB" w:eastAsia="en-GB"/>
              </w:rPr>
              <w:t xml:space="preserve"> planning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-</w:t>
            </w:r>
            <w:r w:rsidRPr="009F1009">
              <w:rPr>
                <w:rFonts w:asciiTheme="minorHAnsi" w:hAnsiTheme="minorHAnsi"/>
                <w:szCs w:val="24"/>
                <w:lang w:val="en-GB" w:eastAsia="en-GB"/>
              </w:rPr>
              <w:t xml:space="preserve"> coaching agreement</w:t>
            </w:r>
          </w:p>
        </w:tc>
      </w:tr>
      <w:tr w:rsidR="00707F8F" w:rsidRPr="001C7520" w:rsidTr="007129A1">
        <w:tc>
          <w:tcPr>
            <w:tcW w:w="889" w:type="dxa"/>
            <w:vMerge w:val="restart"/>
            <w:shd w:val="clear" w:color="auto" w:fill="C9E7A7"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201</w:t>
            </w: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9</w:t>
            </w:r>
          </w:p>
        </w:tc>
        <w:tc>
          <w:tcPr>
            <w:tcW w:w="1418" w:type="dxa"/>
            <w:shd w:val="clear" w:color="auto" w:fill="C9E7A7"/>
          </w:tcPr>
          <w:p w:rsidR="00707F8F" w:rsidRPr="00B95F81" w:rsidRDefault="00707F8F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Phase 2</w:t>
            </w:r>
          </w:p>
        </w:tc>
        <w:tc>
          <w:tcPr>
            <w:tcW w:w="5702" w:type="dxa"/>
            <w:shd w:val="clear" w:color="auto" w:fill="C9E7A7"/>
          </w:tcPr>
          <w:p w:rsidR="00707F8F" w:rsidRPr="00B95F81" w:rsidRDefault="00707F8F" w:rsidP="008B1F30">
            <w:pPr>
              <w:widowControl/>
              <w:snapToGrid/>
              <w:spacing w:before="40" w:after="120"/>
              <w:contextualSpacing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03FD3">
              <w:rPr>
                <w:rFonts w:asciiTheme="minorHAnsi" w:hAnsiTheme="minorHAnsi"/>
                <w:b/>
                <w:szCs w:val="24"/>
                <w:lang w:val="en-GB" w:eastAsia="en-GB"/>
              </w:rPr>
              <w:t>Sustainability</w:t>
            </w: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 Master Class </w:t>
            </w: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for MSc</w:t>
            </w: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 </w:t>
            </w:r>
            <w:r w:rsidR="008B1F30">
              <w:rPr>
                <w:rFonts w:asciiTheme="minorHAnsi" w:hAnsiTheme="minorHAnsi"/>
                <w:b/>
                <w:szCs w:val="24"/>
                <w:lang w:val="en-GB" w:eastAsia="en-GB"/>
              </w:rPr>
              <w:t>Graduates</w:t>
            </w: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 </w:t>
            </w: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&amp; PhD</w:t>
            </w: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s (ESA-</w:t>
            </w:r>
            <w:r w:rsidRPr="00B03FD3">
              <w:rPr>
                <w:lang w:val="en-GB"/>
              </w:rPr>
              <w:t xml:space="preserve"> </w:t>
            </w:r>
            <w:r w:rsidRPr="00B03FD3">
              <w:rPr>
                <w:rFonts w:asciiTheme="minorHAnsi" w:hAnsiTheme="minorHAnsi"/>
                <w:b/>
                <w:szCs w:val="24"/>
                <w:lang w:val="en-GB" w:eastAsia="en-GB"/>
              </w:rPr>
              <w:t>504</w:t>
            </w: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06)</w:t>
            </w:r>
          </w:p>
        </w:tc>
      </w:tr>
      <w:tr w:rsidR="00707F8F" w:rsidRPr="00B95F81" w:rsidTr="007129A1">
        <w:trPr>
          <w:trHeight w:val="161"/>
        </w:trPr>
        <w:tc>
          <w:tcPr>
            <w:tcW w:w="889" w:type="dxa"/>
            <w:vMerge/>
            <w:shd w:val="clear" w:color="auto" w:fill="D9D9D9" w:themeFill="background1" w:themeFillShade="D9"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b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F8F" w:rsidRPr="00B95F81" w:rsidRDefault="00707F8F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Date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F8F" w:rsidRPr="00B95F81" w:rsidRDefault="00707F8F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Activity</w:t>
            </w:r>
          </w:p>
        </w:tc>
      </w:tr>
      <w:tr w:rsidR="00707F8F" w:rsidRPr="00B95F81" w:rsidTr="007129A1"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Early March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707F8F" w:rsidRDefault="00707F8F" w:rsidP="00707F8F">
            <w:pPr>
              <w:widowControl/>
              <w:snapToGrid/>
              <w:contextualSpacing/>
              <w:rPr>
                <w:rFonts w:asciiTheme="minorHAnsi" w:hAnsiTheme="minorHAnsi"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Master Class “Grasping Sustainability”</w:t>
            </w:r>
          </w:p>
          <w:p w:rsidR="00707F8F" w:rsidRPr="00B95F81" w:rsidRDefault="00707F8F" w:rsidP="00707F8F">
            <w:pPr>
              <w:widowControl/>
              <w:snapToGrid/>
              <w:contextualSpacing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</w:tr>
      <w:tr w:rsidR="00707F8F" w:rsidRPr="001C7520" w:rsidTr="007129A1">
        <w:tc>
          <w:tcPr>
            <w:tcW w:w="889" w:type="dxa"/>
            <w:vMerge/>
            <w:shd w:val="clear" w:color="auto" w:fill="C9E7A7"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b/>
                <w:szCs w:val="24"/>
                <w:lang w:val="en-GB" w:eastAsia="en-GB"/>
              </w:rPr>
            </w:pPr>
          </w:p>
        </w:tc>
        <w:tc>
          <w:tcPr>
            <w:tcW w:w="1418" w:type="dxa"/>
            <w:shd w:val="clear" w:color="auto" w:fill="C9E7A7"/>
          </w:tcPr>
          <w:p w:rsidR="00707F8F" w:rsidRPr="00B95F81" w:rsidRDefault="00707F8F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Phase 3</w:t>
            </w:r>
          </w:p>
        </w:tc>
        <w:tc>
          <w:tcPr>
            <w:tcW w:w="5702" w:type="dxa"/>
            <w:shd w:val="clear" w:color="auto" w:fill="C9E7A7"/>
          </w:tcPr>
          <w:p w:rsidR="00707F8F" w:rsidRPr="00B95F81" w:rsidRDefault="00707F8F" w:rsidP="00707F8F">
            <w:pPr>
              <w:widowControl/>
              <w:snapToGrid/>
              <w:spacing w:before="40" w:after="120"/>
              <w:contextualSpacing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Research Master Cluster</w:t>
            </w:r>
            <w:r>
              <w:rPr>
                <w:rFonts w:asciiTheme="minorHAnsi" w:hAnsiTheme="minorHAnsi"/>
                <w:b/>
                <w:szCs w:val="24"/>
                <w:lang w:val="en-GB" w:eastAsia="en-GB"/>
              </w:rPr>
              <w:t>: Proposal writing</w:t>
            </w: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 xml:space="preserve"> (YEI-60312)</w:t>
            </w:r>
          </w:p>
        </w:tc>
      </w:tr>
      <w:tr w:rsidR="00707F8F" w:rsidRPr="00B95F81" w:rsidTr="007129A1">
        <w:tc>
          <w:tcPr>
            <w:tcW w:w="889" w:type="dxa"/>
            <w:vMerge/>
            <w:shd w:val="clear" w:color="auto" w:fill="D9D9D9" w:themeFill="background1" w:themeFillShade="D9"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b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F8F" w:rsidRPr="00B95F81" w:rsidRDefault="00707F8F" w:rsidP="00707F8F">
            <w:pPr>
              <w:widowControl/>
              <w:snapToGrid/>
              <w:spacing w:before="40" w:after="120"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Date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F8F" w:rsidRPr="00B95F81" w:rsidRDefault="00707F8F" w:rsidP="00707F8F">
            <w:pPr>
              <w:widowControl/>
              <w:snapToGrid/>
              <w:spacing w:before="40" w:after="120"/>
              <w:contextualSpacing/>
              <w:rPr>
                <w:rFonts w:asciiTheme="minorHAnsi" w:hAnsiTheme="minorHAnsi"/>
                <w:b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b/>
                <w:szCs w:val="24"/>
                <w:lang w:val="en-GB" w:eastAsia="en-GB"/>
              </w:rPr>
              <w:t>Activity</w:t>
            </w:r>
          </w:p>
        </w:tc>
      </w:tr>
      <w:tr w:rsidR="00707F8F" w:rsidRPr="001C7520" w:rsidTr="007129A1"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F8F" w:rsidRPr="00B95F81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Mid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-March -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br/>
            </w:r>
            <w:r>
              <w:rPr>
                <w:rFonts w:asciiTheme="minorHAnsi" w:hAnsiTheme="minorHAnsi"/>
                <w:szCs w:val="24"/>
                <w:lang w:val="en-GB" w:eastAsia="en-GB"/>
              </w:rPr>
              <w:t>mid-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May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707F8F" w:rsidRPr="00B95F81" w:rsidRDefault="00707F8F" w:rsidP="00707F8F">
            <w:pPr>
              <w:widowControl/>
              <w:snapToGrid/>
              <w:spacing w:after="120"/>
              <w:contextualSpacing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W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riting grant PhD research proposal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 (including skill courses, writing courses, coach hours, etc.)</w:t>
            </w:r>
          </w:p>
        </w:tc>
      </w:tr>
      <w:tr w:rsidR="00707F8F" w:rsidRPr="001C7520" w:rsidTr="007129A1">
        <w:tc>
          <w:tcPr>
            <w:tcW w:w="889" w:type="dxa"/>
            <w:vMerge/>
          </w:tcPr>
          <w:p w:rsidR="00707F8F" w:rsidRPr="00B95F81" w:rsidRDefault="00707F8F" w:rsidP="00707F8F">
            <w:pPr>
              <w:widowControl/>
              <w:snapToGrid/>
              <w:spacing w:after="200" w:line="276" w:lineRule="auto"/>
              <w:rPr>
                <w:rFonts w:asciiTheme="minorHAnsi" w:hAnsiTheme="minorHAnsi"/>
                <w:szCs w:val="24"/>
                <w:lang w:val="en-GB" w:eastAsia="en-GB"/>
              </w:rPr>
            </w:pPr>
          </w:p>
        </w:tc>
        <w:tc>
          <w:tcPr>
            <w:tcW w:w="1418" w:type="dxa"/>
          </w:tcPr>
          <w:p w:rsidR="00707F8F" w:rsidRPr="00B95F81" w:rsidRDefault="00707F8F" w:rsidP="00707F8F">
            <w:pPr>
              <w:widowControl/>
              <w:snapToGrid/>
              <w:spacing w:after="120"/>
              <w:rPr>
                <w:rFonts w:asciiTheme="minorHAnsi" w:hAnsiTheme="minorHAnsi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Cs w:val="24"/>
                <w:lang w:val="en-GB" w:eastAsia="en-GB"/>
              </w:rPr>
              <w:t>Mid-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May</w:t>
            </w:r>
          </w:p>
        </w:tc>
        <w:tc>
          <w:tcPr>
            <w:tcW w:w="5702" w:type="dxa"/>
          </w:tcPr>
          <w:p w:rsidR="00707F8F" w:rsidRPr="00B95F81" w:rsidRDefault="00707F8F" w:rsidP="00707F8F">
            <w:pPr>
              <w:widowControl/>
              <w:snapToGrid/>
              <w:spacing w:after="120" w:line="260" w:lineRule="exact"/>
              <w:contextualSpacing/>
              <w:rPr>
                <w:rFonts w:asciiTheme="minorHAnsi" w:hAnsiTheme="minorHAnsi"/>
                <w:szCs w:val="24"/>
                <w:lang w:val="en-GB" w:eastAsia="en-GB"/>
              </w:rPr>
            </w:pP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 xml:space="preserve">End presentation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 xml:space="preserve">of </w:t>
            </w:r>
            <w:r w:rsidRPr="00B95F81">
              <w:rPr>
                <w:rFonts w:asciiTheme="minorHAnsi" w:hAnsiTheme="minorHAnsi"/>
                <w:szCs w:val="24"/>
                <w:lang w:val="en-GB" w:eastAsia="en-GB"/>
              </w:rPr>
              <w:t>thesis proposal</w:t>
            </w:r>
          </w:p>
        </w:tc>
      </w:tr>
    </w:tbl>
    <w:p w:rsidR="0031365C" w:rsidRDefault="0031365C" w:rsidP="0031365C">
      <w:pPr>
        <w:rPr>
          <w:rFonts w:asciiTheme="minorHAnsi" w:hAnsiTheme="minorHAnsi"/>
          <w:sz w:val="24"/>
          <w:lang w:val="en-GB"/>
        </w:rPr>
      </w:pPr>
    </w:p>
    <w:p w:rsidR="000718D3" w:rsidRPr="00B95F81" w:rsidRDefault="000718D3" w:rsidP="0031365C">
      <w:pPr>
        <w:rPr>
          <w:rFonts w:asciiTheme="minorHAnsi" w:hAnsiTheme="minorHAnsi"/>
          <w:sz w:val="24"/>
          <w:lang w:val="en-GB"/>
        </w:rPr>
      </w:pPr>
    </w:p>
    <w:sectPr w:rsidR="000718D3" w:rsidRPr="00B9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8F" w:rsidRDefault="00707F8F" w:rsidP="008A1DBA">
      <w:r>
        <w:separator/>
      </w:r>
    </w:p>
  </w:endnote>
  <w:endnote w:type="continuationSeparator" w:id="0">
    <w:p w:rsidR="00707F8F" w:rsidRDefault="00707F8F" w:rsidP="008A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10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8F" w:rsidRDefault="00707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8F" w:rsidRDefault="00707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8F" w:rsidRDefault="0070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8F" w:rsidRDefault="00707F8F" w:rsidP="008A1DBA">
      <w:r>
        <w:separator/>
      </w:r>
    </w:p>
  </w:footnote>
  <w:footnote w:type="continuationSeparator" w:id="0">
    <w:p w:rsidR="00707F8F" w:rsidRDefault="00707F8F" w:rsidP="008A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8F" w:rsidRDefault="00707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8F" w:rsidRDefault="00707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8F" w:rsidRDefault="00707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6F3"/>
    <w:multiLevelType w:val="hybridMultilevel"/>
    <w:tmpl w:val="4E60068A"/>
    <w:lvl w:ilvl="0" w:tplc="0809000B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492A"/>
    <w:multiLevelType w:val="hybridMultilevel"/>
    <w:tmpl w:val="34ACFAAC"/>
    <w:lvl w:ilvl="0" w:tplc="68F4B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05D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910"/>
    <w:multiLevelType w:val="hybridMultilevel"/>
    <w:tmpl w:val="A8845A90"/>
    <w:lvl w:ilvl="0" w:tplc="D9CE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1078"/>
    <w:multiLevelType w:val="hybridMultilevel"/>
    <w:tmpl w:val="F4FABC7A"/>
    <w:lvl w:ilvl="0" w:tplc="A900D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55911"/>
    <w:multiLevelType w:val="hybridMultilevel"/>
    <w:tmpl w:val="662ACDDA"/>
    <w:lvl w:ilvl="0" w:tplc="12BAE59E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6"/>
    <w:rsid w:val="00004A62"/>
    <w:rsid w:val="00005202"/>
    <w:rsid w:val="00060592"/>
    <w:rsid w:val="000718D3"/>
    <w:rsid w:val="000A2971"/>
    <w:rsid w:val="000E1EBF"/>
    <w:rsid w:val="0017261E"/>
    <w:rsid w:val="001B370F"/>
    <w:rsid w:val="001C6319"/>
    <w:rsid w:val="001C7520"/>
    <w:rsid w:val="00222F19"/>
    <w:rsid w:val="002A3F27"/>
    <w:rsid w:val="002E1B9B"/>
    <w:rsid w:val="002F1FE1"/>
    <w:rsid w:val="002F505D"/>
    <w:rsid w:val="002F58E5"/>
    <w:rsid w:val="00306983"/>
    <w:rsid w:val="0031365C"/>
    <w:rsid w:val="003637CA"/>
    <w:rsid w:val="003649B5"/>
    <w:rsid w:val="003A3271"/>
    <w:rsid w:val="003C0F38"/>
    <w:rsid w:val="003C1B40"/>
    <w:rsid w:val="00422DF6"/>
    <w:rsid w:val="00461E00"/>
    <w:rsid w:val="00495584"/>
    <w:rsid w:val="004C35D7"/>
    <w:rsid w:val="004C58D7"/>
    <w:rsid w:val="004D6644"/>
    <w:rsid w:val="004F5EF9"/>
    <w:rsid w:val="00562BC4"/>
    <w:rsid w:val="005908FE"/>
    <w:rsid w:val="0059605E"/>
    <w:rsid w:val="005A725F"/>
    <w:rsid w:val="005D577F"/>
    <w:rsid w:val="00614810"/>
    <w:rsid w:val="00665812"/>
    <w:rsid w:val="0067600F"/>
    <w:rsid w:val="00682F11"/>
    <w:rsid w:val="00690718"/>
    <w:rsid w:val="00692D2C"/>
    <w:rsid w:val="00707F8F"/>
    <w:rsid w:val="007129A1"/>
    <w:rsid w:val="00756F15"/>
    <w:rsid w:val="00757C19"/>
    <w:rsid w:val="007B714C"/>
    <w:rsid w:val="007E4E34"/>
    <w:rsid w:val="00806AEA"/>
    <w:rsid w:val="00812E4E"/>
    <w:rsid w:val="008567F5"/>
    <w:rsid w:val="00871788"/>
    <w:rsid w:val="008A1653"/>
    <w:rsid w:val="008A1DBA"/>
    <w:rsid w:val="008B1F30"/>
    <w:rsid w:val="008B4BB4"/>
    <w:rsid w:val="008D0158"/>
    <w:rsid w:val="009042D4"/>
    <w:rsid w:val="009077AC"/>
    <w:rsid w:val="009A4078"/>
    <w:rsid w:val="009F1009"/>
    <w:rsid w:val="00A03727"/>
    <w:rsid w:val="00AA16D4"/>
    <w:rsid w:val="00AB1051"/>
    <w:rsid w:val="00AB32A7"/>
    <w:rsid w:val="00B03FD3"/>
    <w:rsid w:val="00B52CF6"/>
    <w:rsid w:val="00B95F81"/>
    <w:rsid w:val="00BF6C04"/>
    <w:rsid w:val="00C37748"/>
    <w:rsid w:val="00C565ED"/>
    <w:rsid w:val="00C96CEC"/>
    <w:rsid w:val="00CB6079"/>
    <w:rsid w:val="00CC4A1E"/>
    <w:rsid w:val="00D5367A"/>
    <w:rsid w:val="00D618CE"/>
    <w:rsid w:val="00D80825"/>
    <w:rsid w:val="00DE5D22"/>
    <w:rsid w:val="00DF419D"/>
    <w:rsid w:val="00E56A31"/>
    <w:rsid w:val="00E9783F"/>
    <w:rsid w:val="00EA7391"/>
    <w:rsid w:val="00EB705E"/>
    <w:rsid w:val="00F00FC8"/>
    <w:rsid w:val="00F0705E"/>
    <w:rsid w:val="00F26E87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EA196"/>
  <w15:docId w15:val="{7DC93C13-8505-4BFA-940E-0B1D3FC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F6"/>
    <w:pPr>
      <w:widowControl w:val="0"/>
      <w:snapToGrid w:val="0"/>
      <w:spacing w:after="0" w:line="240" w:lineRule="auto"/>
    </w:pPr>
    <w:rPr>
      <w:rFonts w:ascii="Univers 10pt" w:eastAsia="Times New Roman" w:hAnsi="Univers 10pt" w:cs="Times New Roman"/>
      <w:sz w:val="20"/>
      <w:szCs w:val="20"/>
      <w:lang w:val="nl-NL"/>
    </w:rPr>
  </w:style>
  <w:style w:type="paragraph" w:styleId="Heading2">
    <w:name w:val="heading 2"/>
    <w:basedOn w:val="Normal"/>
    <w:next w:val="Normal"/>
    <w:link w:val="Heading2Char"/>
    <w:qFormat/>
    <w:rsid w:val="00422DF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2DF6"/>
    <w:rPr>
      <w:rFonts w:ascii="Univers 10pt" w:eastAsia="Times New Roman" w:hAnsi="Univers 10pt" w:cs="Arial"/>
      <w:b/>
      <w:bCs/>
      <w:i/>
      <w:iCs/>
      <w:sz w:val="28"/>
      <w:szCs w:val="28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3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2F50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A7"/>
    <w:rPr>
      <w:rFonts w:ascii="Tahoma" w:eastAsia="Times New Roman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614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D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BA"/>
    <w:rPr>
      <w:rFonts w:ascii="Univers 10pt" w:eastAsia="Times New Roman" w:hAnsi="Univers 10pt"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A1D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BA"/>
    <w:rPr>
      <w:rFonts w:ascii="Univers 10pt" w:eastAsia="Times New Roman" w:hAnsi="Univers 10pt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B231547.dotm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Loon, Wilko van</dc:creator>
  <cp:lastModifiedBy>Feenstra, Johan</cp:lastModifiedBy>
  <cp:revision>10</cp:revision>
  <cp:lastPrinted>2013-06-05T11:58:00Z</cp:lastPrinted>
  <dcterms:created xsi:type="dcterms:W3CDTF">2016-06-01T07:31:00Z</dcterms:created>
  <dcterms:modified xsi:type="dcterms:W3CDTF">2017-11-14T12:53:00Z</dcterms:modified>
</cp:coreProperties>
</file>