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0BC8E" w14:textId="77777777" w:rsidR="00C3165F" w:rsidRPr="00905E12" w:rsidRDefault="00A73B06" w:rsidP="00DE37F9">
      <w:pPr>
        <w:rPr>
          <w:rFonts w:cstheme="minorHAnsi"/>
          <w:b/>
          <w:lang w:val="en-GB"/>
        </w:rPr>
      </w:pPr>
      <w:bookmarkStart w:id="0" w:name="_GoBack"/>
      <w:bookmarkEnd w:id="0"/>
      <w:r>
        <w:rPr>
          <w:rFonts w:cstheme="minorHAnsi"/>
          <w:b/>
          <w:lang w:val="en-GB"/>
        </w:rPr>
        <w:t>Questionnaire f</w:t>
      </w:r>
      <w:r w:rsidR="003803EE" w:rsidRPr="00905E12">
        <w:rPr>
          <w:rFonts w:cstheme="minorHAnsi"/>
          <w:b/>
          <w:lang w:val="en-GB"/>
        </w:rPr>
        <w:t xml:space="preserve">or </w:t>
      </w:r>
      <w:r>
        <w:rPr>
          <w:rFonts w:cstheme="minorHAnsi"/>
          <w:b/>
          <w:lang w:val="en-GB"/>
        </w:rPr>
        <w:t>appr</w:t>
      </w:r>
      <w:r w:rsidR="00EE7CE8" w:rsidRPr="00905E12">
        <w:rPr>
          <w:rFonts w:cstheme="minorHAnsi"/>
          <w:b/>
          <w:lang w:val="en-GB"/>
        </w:rPr>
        <w:t>oval</w:t>
      </w:r>
      <w:r>
        <w:rPr>
          <w:rFonts w:cstheme="minorHAnsi"/>
          <w:b/>
          <w:lang w:val="en-GB"/>
        </w:rPr>
        <w:t xml:space="preserve"> of request</w:t>
      </w:r>
      <w:r w:rsidR="00EE7CE8" w:rsidRPr="00905E12">
        <w:rPr>
          <w:rFonts w:cstheme="minorHAnsi"/>
          <w:b/>
          <w:lang w:val="en-GB"/>
        </w:rPr>
        <w:t xml:space="preserve"> </w:t>
      </w:r>
      <w:r>
        <w:rPr>
          <w:rFonts w:cstheme="minorHAnsi"/>
          <w:b/>
          <w:lang w:val="en-GB"/>
        </w:rPr>
        <w:t>for t</w:t>
      </w:r>
      <w:r w:rsidR="0078237F">
        <w:rPr>
          <w:rFonts w:cstheme="minorHAnsi"/>
          <w:b/>
          <w:lang w:val="en-GB"/>
        </w:rPr>
        <w:t>r</w:t>
      </w:r>
      <w:r w:rsidR="00C60461">
        <w:rPr>
          <w:rFonts w:cstheme="minorHAnsi"/>
          <w:b/>
          <w:lang w:val="en-GB"/>
        </w:rPr>
        <w:t>avelling</w:t>
      </w:r>
      <w:r w:rsidR="00C3165F" w:rsidRPr="00905E12">
        <w:rPr>
          <w:rFonts w:cstheme="minorHAnsi"/>
          <w:b/>
          <w:lang w:val="en-GB"/>
        </w:rPr>
        <w:t xml:space="preserve"> to risk area</w:t>
      </w:r>
      <w:r>
        <w:rPr>
          <w:rFonts w:cstheme="minorHAnsi"/>
          <w:b/>
          <w:lang w:val="en-GB"/>
        </w:rPr>
        <w:t>(s)</w:t>
      </w:r>
    </w:p>
    <w:p w14:paraId="60FE77C3" w14:textId="77777777" w:rsidR="00DE37F9" w:rsidRPr="00905E12" w:rsidRDefault="00DE37F9" w:rsidP="00DE37F9">
      <w:pPr>
        <w:rPr>
          <w:rFonts w:cstheme="minorHAnsi"/>
          <w:b/>
          <w:lang w:val="en-GB"/>
        </w:rPr>
      </w:pPr>
    </w:p>
    <w:p w14:paraId="1D456E6D" w14:textId="77777777" w:rsidR="002C5593" w:rsidRDefault="005578D8" w:rsidP="00AB2DBD">
      <w:pPr>
        <w:spacing w:line="276" w:lineRule="auto"/>
        <w:rPr>
          <w:iCs/>
          <w:lang w:val="en-GB"/>
        </w:rPr>
      </w:pPr>
      <w:r w:rsidRPr="00905E12">
        <w:rPr>
          <w:iCs/>
          <w:lang w:val="en-GB"/>
        </w:rPr>
        <w:t xml:space="preserve">The </w:t>
      </w:r>
      <w:r w:rsidR="00EC7D05">
        <w:rPr>
          <w:iCs/>
          <w:lang w:val="en-GB"/>
        </w:rPr>
        <w:t>travel policy of Wageningen U</w:t>
      </w:r>
      <w:r w:rsidR="00BF16DC">
        <w:rPr>
          <w:iCs/>
          <w:lang w:val="en-GB"/>
        </w:rPr>
        <w:t xml:space="preserve">niversity &amp; </w:t>
      </w:r>
      <w:r w:rsidR="00EC7D05">
        <w:rPr>
          <w:iCs/>
          <w:lang w:val="en-GB"/>
        </w:rPr>
        <w:t>R</w:t>
      </w:r>
      <w:r w:rsidR="00BF16DC">
        <w:rPr>
          <w:iCs/>
          <w:lang w:val="en-GB"/>
        </w:rPr>
        <w:t>esearch</w:t>
      </w:r>
      <w:r w:rsidR="00EC7D05">
        <w:rPr>
          <w:iCs/>
          <w:lang w:val="en-GB"/>
        </w:rPr>
        <w:t xml:space="preserve"> </w:t>
      </w:r>
      <w:r w:rsidRPr="00905E12">
        <w:rPr>
          <w:iCs/>
          <w:lang w:val="en-GB"/>
        </w:rPr>
        <w:t>states </w:t>
      </w:r>
      <w:r w:rsidRPr="00FC4E73">
        <w:rPr>
          <w:iCs/>
          <w:lang w:val="en-GB"/>
        </w:rPr>
        <w:t>that</w:t>
      </w:r>
      <w:r w:rsidR="003803EE" w:rsidRPr="00FC4E73">
        <w:rPr>
          <w:iCs/>
          <w:lang w:val="en-GB"/>
        </w:rPr>
        <w:t xml:space="preserve"> travelling to risk</w:t>
      </w:r>
      <w:r w:rsidR="003803EE" w:rsidRPr="00905E12">
        <w:rPr>
          <w:iCs/>
          <w:lang w:val="en-GB"/>
        </w:rPr>
        <w:t xml:space="preserve"> areas</w:t>
      </w:r>
      <w:r w:rsidR="00A14630" w:rsidRPr="00905E12">
        <w:rPr>
          <w:iCs/>
          <w:lang w:val="en-GB"/>
        </w:rPr>
        <w:t>*</w:t>
      </w:r>
      <w:r w:rsidR="003803EE" w:rsidRPr="00905E12">
        <w:rPr>
          <w:iCs/>
          <w:lang w:val="en-GB"/>
        </w:rPr>
        <w:t xml:space="preserve"> is only allowed </w:t>
      </w:r>
      <w:r w:rsidR="00A14630" w:rsidRPr="00905E12">
        <w:rPr>
          <w:iCs/>
          <w:lang w:val="en-GB"/>
        </w:rPr>
        <w:t>with</w:t>
      </w:r>
      <w:r w:rsidR="003803EE" w:rsidRPr="00905E12">
        <w:rPr>
          <w:iCs/>
          <w:lang w:val="en-GB"/>
        </w:rPr>
        <w:t xml:space="preserve"> the approval of </w:t>
      </w:r>
      <w:r w:rsidR="002E1589">
        <w:rPr>
          <w:iCs/>
          <w:lang w:val="en-GB"/>
        </w:rPr>
        <w:t>the employer</w:t>
      </w:r>
      <w:r w:rsidR="00A14630" w:rsidRPr="00905E12">
        <w:rPr>
          <w:iCs/>
          <w:lang w:val="en-GB"/>
        </w:rPr>
        <w:t xml:space="preserve">. </w:t>
      </w:r>
      <w:r w:rsidR="002C5593">
        <w:rPr>
          <w:iCs/>
          <w:lang w:val="en-GB"/>
        </w:rPr>
        <w:br/>
      </w:r>
      <w:r w:rsidR="002C5593" w:rsidRPr="00FC4E73">
        <w:rPr>
          <w:iCs/>
          <w:lang w:val="en-GB"/>
        </w:rPr>
        <w:t xml:space="preserve">Please send this form to the director of your unit/science group no later than two weeks before the scheduled departure date. And please note: if you are travelling with WUR colleagues, the </w:t>
      </w:r>
      <w:r w:rsidR="002E1589">
        <w:rPr>
          <w:iCs/>
          <w:lang w:val="en-GB"/>
        </w:rPr>
        <w:t>q</w:t>
      </w:r>
      <w:r w:rsidR="002C5593" w:rsidRPr="00FC4E73">
        <w:rPr>
          <w:iCs/>
          <w:lang w:val="en-GB"/>
        </w:rPr>
        <w:t xml:space="preserve">uestionnaire must be filled out by every person separately. </w:t>
      </w:r>
    </w:p>
    <w:p w14:paraId="0BAA055F" w14:textId="77777777" w:rsidR="007F20BD" w:rsidRDefault="007F20BD" w:rsidP="00AB2DBD">
      <w:pPr>
        <w:spacing w:line="276" w:lineRule="auto"/>
        <w:rPr>
          <w:iCs/>
          <w:lang w:val="en-GB"/>
        </w:rPr>
      </w:pPr>
    </w:p>
    <w:p w14:paraId="149CC2B7" w14:textId="77777777" w:rsidR="007F20BD" w:rsidRPr="006E1457" w:rsidRDefault="007F20BD" w:rsidP="00AB2DBD">
      <w:pPr>
        <w:spacing w:line="276" w:lineRule="auto"/>
        <w:rPr>
          <w:rFonts w:ascii="Verdana" w:hAnsi="Verdana" w:cs="Helvetica"/>
          <w:b/>
          <w:i/>
          <w:color w:val="FF0000"/>
          <w:sz w:val="18"/>
          <w:szCs w:val="18"/>
          <w:lang w:val="en-GB"/>
        </w:rPr>
      </w:pPr>
      <w:r w:rsidRPr="006E1457">
        <w:rPr>
          <w:rFonts w:ascii="Verdana" w:hAnsi="Verdana"/>
          <w:b/>
          <w:i/>
          <w:iCs/>
          <w:color w:val="FF0000"/>
          <w:sz w:val="18"/>
          <w:szCs w:val="18"/>
          <w:lang w:val="en-GB"/>
        </w:rPr>
        <w:t>Instructions</w:t>
      </w:r>
      <w:r w:rsidR="006E1457" w:rsidRPr="006E1457">
        <w:rPr>
          <w:rFonts w:ascii="Verdana" w:hAnsi="Verdana"/>
          <w:b/>
          <w:i/>
          <w:iCs/>
          <w:color w:val="FF0000"/>
          <w:sz w:val="18"/>
          <w:szCs w:val="18"/>
          <w:lang w:val="en-GB"/>
        </w:rPr>
        <w:t xml:space="preserve"> within in the framework </w:t>
      </w:r>
      <w:r w:rsidRPr="006E1457">
        <w:rPr>
          <w:rFonts w:ascii="Verdana" w:hAnsi="Verdana"/>
          <w:b/>
          <w:i/>
          <w:iCs/>
          <w:color w:val="FF0000"/>
          <w:sz w:val="18"/>
          <w:szCs w:val="18"/>
          <w:lang w:val="en-GB"/>
        </w:rPr>
        <w:t xml:space="preserve">of the </w:t>
      </w:r>
      <w:r w:rsidRPr="006E1457">
        <w:rPr>
          <w:rFonts w:ascii="Verdana" w:hAnsi="Verdana" w:cs="Helvetica"/>
          <w:b/>
          <w:i/>
          <w:color w:val="FF0000"/>
          <w:sz w:val="18"/>
          <w:szCs w:val="18"/>
          <w:lang w:val="en-GB"/>
        </w:rPr>
        <w:t>GDPR ( General Data Protection Regulation) (AVG)</w:t>
      </w:r>
      <w:r w:rsidR="00565D08" w:rsidRPr="006E1457">
        <w:rPr>
          <w:rFonts w:ascii="Verdana" w:hAnsi="Verdana" w:cs="Helvetica"/>
          <w:b/>
          <w:i/>
          <w:color w:val="FF0000"/>
          <w:sz w:val="18"/>
          <w:szCs w:val="18"/>
          <w:lang w:val="en-GB"/>
        </w:rPr>
        <w:t>:</w:t>
      </w:r>
    </w:p>
    <w:p w14:paraId="5CE6989B" w14:textId="77777777" w:rsidR="007F20BD" w:rsidRPr="007F20BD" w:rsidRDefault="007F20BD" w:rsidP="00AB2DBD">
      <w:pPr>
        <w:spacing w:line="276" w:lineRule="auto"/>
        <w:rPr>
          <w:rFonts w:ascii="Verdana" w:hAnsi="Verdana"/>
          <w:i/>
          <w:iCs/>
          <w:sz w:val="18"/>
          <w:szCs w:val="18"/>
          <w:lang w:val="en-GB"/>
        </w:rPr>
      </w:pPr>
      <w:r w:rsidRPr="00565D08">
        <w:rPr>
          <w:rFonts w:ascii="Verdana" w:hAnsi="Verdana" w:cs="Arial"/>
          <w:i/>
          <w:color w:val="FF0000"/>
          <w:sz w:val="18"/>
          <w:szCs w:val="18"/>
          <w:lang w:val="en"/>
        </w:rPr>
        <w:t>This form</w:t>
      </w:r>
      <w:r w:rsidR="006E1457">
        <w:rPr>
          <w:rFonts w:ascii="Verdana" w:hAnsi="Verdana" w:cs="Arial"/>
          <w:i/>
          <w:color w:val="FF0000"/>
          <w:sz w:val="18"/>
          <w:szCs w:val="18"/>
          <w:lang w:val="en"/>
        </w:rPr>
        <w:t xml:space="preserve"> has to</w:t>
      </w:r>
      <w:r w:rsidRPr="00565D08">
        <w:rPr>
          <w:rFonts w:ascii="Verdana" w:hAnsi="Verdana" w:cs="Arial"/>
          <w:i/>
          <w:color w:val="FF0000"/>
          <w:sz w:val="18"/>
          <w:szCs w:val="18"/>
          <w:lang w:val="en"/>
        </w:rPr>
        <w:t xml:space="preserve"> be saved </w:t>
      </w:r>
      <w:r w:rsidR="006E1457">
        <w:rPr>
          <w:rFonts w:ascii="Verdana" w:hAnsi="Verdana" w:cs="Arial"/>
          <w:i/>
          <w:color w:val="FF0000"/>
          <w:sz w:val="18"/>
          <w:szCs w:val="18"/>
          <w:lang w:val="en"/>
        </w:rPr>
        <w:t xml:space="preserve">only </w:t>
      </w:r>
      <w:r w:rsidRPr="00565D08">
        <w:rPr>
          <w:rFonts w:ascii="Verdana" w:hAnsi="Verdana" w:cs="Arial"/>
          <w:i/>
          <w:color w:val="FF0000"/>
          <w:sz w:val="18"/>
          <w:szCs w:val="18"/>
          <w:lang w:val="en"/>
        </w:rPr>
        <w:t>in DPI</w:t>
      </w:r>
      <w:r w:rsidR="006E1457">
        <w:rPr>
          <w:rFonts w:ascii="Verdana" w:hAnsi="Verdana" w:cs="Arial"/>
          <w:i/>
          <w:color w:val="FF0000"/>
          <w:sz w:val="18"/>
          <w:szCs w:val="18"/>
          <w:lang w:val="en"/>
        </w:rPr>
        <w:t>.</w:t>
      </w:r>
      <w:r w:rsidRPr="00565D08">
        <w:rPr>
          <w:rFonts w:ascii="Verdana" w:hAnsi="Verdana" w:cs="Arial"/>
          <w:i/>
          <w:color w:val="FF0000"/>
          <w:sz w:val="18"/>
          <w:szCs w:val="18"/>
          <w:lang w:val="en"/>
        </w:rPr>
        <w:t xml:space="preserve"> All copies</w:t>
      </w:r>
      <w:r w:rsidR="006E1457">
        <w:rPr>
          <w:rFonts w:ascii="Verdana" w:hAnsi="Verdana" w:cs="Arial"/>
          <w:i/>
          <w:color w:val="FF0000"/>
          <w:sz w:val="18"/>
          <w:szCs w:val="18"/>
          <w:lang w:val="en"/>
        </w:rPr>
        <w:t xml:space="preserve"> of this form</w:t>
      </w:r>
      <w:r w:rsidRPr="00565D08">
        <w:rPr>
          <w:rFonts w:ascii="Verdana" w:hAnsi="Verdana" w:cs="Arial"/>
          <w:i/>
          <w:color w:val="FF0000"/>
          <w:sz w:val="18"/>
          <w:szCs w:val="18"/>
          <w:lang w:val="en"/>
        </w:rPr>
        <w:t xml:space="preserve"> </w:t>
      </w:r>
      <w:r w:rsidR="006E1457">
        <w:rPr>
          <w:rFonts w:ascii="Verdana" w:hAnsi="Verdana" w:cs="Arial"/>
          <w:i/>
          <w:color w:val="FF0000"/>
          <w:sz w:val="18"/>
          <w:szCs w:val="18"/>
          <w:lang w:val="en"/>
        </w:rPr>
        <w:t>have to</w:t>
      </w:r>
      <w:r w:rsidRPr="00565D08">
        <w:rPr>
          <w:rFonts w:ascii="Verdana" w:hAnsi="Verdana" w:cs="Arial"/>
          <w:i/>
          <w:color w:val="FF0000"/>
          <w:sz w:val="18"/>
          <w:szCs w:val="18"/>
          <w:lang w:val="en"/>
        </w:rPr>
        <w:t xml:space="preserve"> be </w:t>
      </w:r>
      <w:r w:rsidR="00565D08" w:rsidRPr="00565D08">
        <w:rPr>
          <w:rFonts w:ascii="Verdana" w:hAnsi="Verdana" w:cs="Arial"/>
          <w:i/>
          <w:color w:val="FF0000"/>
          <w:sz w:val="18"/>
          <w:szCs w:val="18"/>
          <w:lang w:val="en"/>
        </w:rPr>
        <w:t xml:space="preserve">deleted </w:t>
      </w:r>
      <w:r w:rsidRPr="00565D08">
        <w:rPr>
          <w:rFonts w:ascii="Verdana" w:hAnsi="Verdana" w:cs="Arial"/>
          <w:i/>
          <w:color w:val="FF0000"/>
          <w:sz w:val="18"/>
          <w:szCs w:val="18"/>
          <w:lang w:val="en"/>
        </w:rPr>
        <w:t>as soon as possible after the return date</w:t>
      </w:r>
      <w:r w:rsidR="00565D08" w:rsidRPr="00565D08">
        <w:rPr>
          <w:rFonts w:ascii="Verdana" w:hAnsi="Verdana" w:cs="Arial"/>
          <w:i/>
          <w:color w:val="FF0000"/>
          <w:sz w:val="18"/>
          <w:szCs w:val="18"/>
          <w:lang w:val="en"/>
        </w:rPr>
        <w:t xml:space="preserve"> of the travell</w:t>
      </w:r>
      <w:r w:rsidR="006E1457">
        <w:rPr>
          <w:rFonts w:ascii="Verdana" w:hAnsi="Verdana" w:cs="Arial"/>
          <w:i/>
          <w:color w:val="FF0000"/>
          <w:sz w:val="18"/>
          <w:szCs w:val="18"/>
          <w:lang w:val="en"/>
        </w:rPr>
        <w:t>e</w:t>
      </w:r>
      <w:r w:rsidR="00565D08" w:rsidRPr="00565D08">
        <w:rPr>
          <w:rFonts w:ascii="Verdana" w:hAnsi="Verdana" w:cs="Arial"/>
          <w:i/>
          <w:color w:val="FF0000"/>
          <w:sz w:val="18"/>
          <w:szCs w:val="18"/>
          <w:lang w:val="en"/>
        </w:rPr>
        <w:t>r</w:t>
      </w:r>
      <w:r w:rsidR="00565D08">
        <w:rPr>
          <w:rFonts w:ascii="Verdana" w:hAnsi="Verdana" w:cs="Arial"/>
          <w:i/>
          <w:color w:val="222222"/>
          <w:sz w:val="18"/>
          <w:szCs w:val="18"/>
          <w:lang w:val="en"/>
        </w:rPr>
        <w:t>.</w:t>
      </w:r>
    </w:p>
    <w:p w14:paraId="15796002" w14:textId="77777777" w:rsidR="00F305AB" w:rsidRPr="00FC4E73" w:rsidRDefault="00A14630" w:rsidP="00F305A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Theme="minorHAnsi" w:hAnsiTheme="minorHAnsi"/>
          <w:iCs/>
          <w:color w:val="auto"/>
          <w:sz w:val="18"/>
          <w:szCs w:val="18"/>
          <w:lang w:val="en-GB"/>
        </w:rPr>
      </w:pPr>
      <w:r w:rsidRPr="00FC4E73">
        <w:rPr>
          <w:rFonts w:asciiTheme="minorHAnsi" w:hAnsiTheme="minorHAnsi"/>
          <w:iCs/>
          <w:sz w:val="18"/>
          <w:szCs w:val="18"/>
          <w:lang w:val="en-GB"/>
        </w:rPr>
        <w:t xml:space="preserve">* </w:t>
      </w:r>
      <w:r w:rsidR="00C60461" w:rsidRPr="00FC4E73">
        <w:rPr>
          <w:rFonts w:asciiTheme="minorHAnsi" w:hAnsiTheme="minorHAnsi"/>
          <w:iCs/>
          <w:sz w:val="18"/>
          <w:szCs w:val="18"/>
          <w:lang w:val="en-GB"/>
        </w:rPr>
        <w:t>For c</w:t>
      </w:r>
      <w:r w:rsidRPr="00FC4E73">
        <w:rPr>
          <w:rFonts w:asciiTheme="minorHAnsi" w:hAnsiTheme="minorHAnsi"/>
          <w:i/>
          <w:iCs/>
          <w:sz w:val="18"/>
          <w:szCs w:val="18"/>
          <w:lang w:val="en-GB"/>
        </w:rPr>
        <w:t xml:space="preserve">odes </w:t>
      </w:r>
      <w:r w:rsidR="00C60461" w:rsidRPr="00FC4E73">
        <w:rPr>
          <w:rFonts w:asciiTheme="minorHAnsi" w:hAnsiTheme="minorHAnsi"/>
          <w:i/>
          <w:iCs/>
          <w:sz w:val="18"/>
          <w:szCs w:val="18"/>
          <w:lang w:val="en-GB"/>
        </w:rPr>
        <w:t>risk a</w:t>
      </w:r>
      <w:r w:rsidRPr="00FC4E73">
        <w:rPr>
          <w:rFonts w:asciiTheme="minorHAnsi" w:hAnsiTheme="minorHAnsi"/>
          <w:i/>
          <w:iCs/>
          <w:sz w:val="18"/>
          <w:szCs w:val="18"/>
          <w:lang w:val="en-GB"/>
        </w:rPr>
        <w:t>reas:</w:t>
      </w:r>
      <w:r w:rsidR="00C60461" w:rsidRPr="00FC4E73">
        <w:rPr>
          <w:rFonts w:asciiTheme="minorHAnsi" w:hAnsiTheme="minorHAnsi"/>
          <w:i/>
          <w:iCs/>
          <w:sz w:val="18"/>
          <w:szCs w:val="18"/>
          <w:lang w:val="en-GB"/>
        </w:rPr>
        <w:t xml:space="preserve"> </w:t>
      </w:r>
      <w:r w:rsidRPr="00FC4E73">
        <w:rPr>
          <w:rStyle w:val="Hyperlink"/>
          <w:rFonts w:asciiTheme="minorHAnsi" w:hAnsiTheme="minorHAnsi"/>
          <w:iCs/>
          <w:color w:val="auto"/>
          <w:sz w:val="18"/>
          <w:szCs w:val="18"/>
          <w:lang w:val="en-GB"/>
        </w:rPr>
        <w:t xml:space="preserve"> </w:t>
      </w:r>
      <w:hyperlink r:id="rId11" w:history="1">
        <w:r w:rsidRPr="00FC4E73">
          <w:rPr>
            <w:rStyle w:val="Hyperlink"/>
            <w:rFonts w:asciiTheme="minorHAnsi" w:hAnsiTheme="minorHAnsi"/>
            <w:iCs/>
            <w:color w:val="auto"/>
            <w:sz w:val="18"/>
            <w:szCs w:val="18"/>
            <w:lang w:val="en-GB"/>
          </w:rPr>
          <w:t>www.rijksoverheid.nl/onderwerpen/reisadviezen</w:t>
        </w:r>
      </w:hyperlink>
      <w:r w:rsidR="00FC4E73">
        <w:rPr>
          <w:rStyle w:val="Hyperlink"/>
          <w:rFonts w:asciiTheme="minorHAnsi" w:hAnsiTheme="minorHAnsi"/>
          <w:iCs/>
          <w:color w:val="auto"/>
          <w:sz w:val="18"/>
          <w:szCs w:val="18"/>
          <w:lang w:val="en-GB"/>
        </w:rPr>
        <w:t xml:space="preserve"> (only in Dutch)</w:t>
      </w:r>
    </w:p>
    <w:p w14:paraId="6C64DD34" w14:textId="77777777" w:rsidR="00A14630" w:rsidRPr="00FC4E73" w:rsidRDefault="00A14630" w:rsidP="00F305A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Theme="minorHAnsi" w:hAnsiTheme="minorHAnsi"/>
          <w:iCs/>
          <w:sz w:val="18"/>
          <w:szCs w:val="18"/>
          <w:u w:val="single"/>
          <w:lang w:val="en-GB"/>
        </w:rPr>
      </w:pPr>
      <w:r w:rsidRPr="00FC4E73">
        <w:rPr>
          <w:rFonts w:asciiTheme="minorHAnsi" w:hAnsiTheme="minorHAnsi"/>
          <w:iCs/>
          <w:sz w:val="18"/>
          <w:szCs w:val="18"/>
          <w:lang w:val="en-GB"/>
        </w:rPr>
        <w:t xml:space="preserve">Risk areas staff: code </w:t>
      </w:r>
      <w:r w:rsidR="005F14F7" w:rsidRPr="00FC4E73">
        <w:rPr>
          <w:rFonts w:asciiTheme="minorHAnsi" w:hAnsiTheme="minorHAnsi"/>
          <w:iCs/>
          <w:sz w:val="18"/>
          <w:szCs w:val="18"/>
          <w:lang w:val="en-GB"/>
        </w:rPr>
        <w:t xml:space="preserve">yellow, </w:t>
      </w:r>
      <w:r w:rsidRPr="00FC4E73">
        <w:rPr>
          <w:rFonts w:asciiTheme="minorHAnsi" w:hAnsiTheme="minorHAnsi"/>
          <w:iCs/>
          <w:sz w:val="18"/>
          <w:szCs w:val="18"/>
          <w:lang w:val="en-GB"/>
        </w:rPr>
        <w:t>orange and red.</w:t>
      </w:r>
    </w:p>
    <w:p w14:paraId="748701BC" w14:textId="77777777" w:rsidR="00160E3A" w:rsidRPr="00FC4E73" w:rsidRDefault="00160E3A" w:rsidP="004D43C6">
      <w:pPr>
        <w:rPr>
          <w:rFonts w:cstheme="minorHAnsi"/>
          <w:b/>
          <w:lang w:val="en-GB"/>
        </w:rPr>
      </w:pPr>
    </w:p>
    <w:p w14:paraId="7A5A6E39" w14:textId="77777777" w:rsidR="004D43C6" w:rsidRPr="00FC4E73" w:rsidRDefault="004D43C6" w:rsidP="00905E12">
      <w:pPr>
        <w:spacing w:line="480" w:lineRule="auto"/>
        <w:rPr>
          <w:rFonts w:cstheme="minorHAnsi"/>
          <w:b/>
          <w:lang w:val="en-GB"/>
        </w:rPr>
      </w:pPr>
      <w:r w:rsidRPr="00FC4E73">
        <w:rPr>
          <w:rFonts w:cstheme="minorHAnsi"/>
          <w:b/>
          <w:lang w:val="en-GB"/>
        </w:rPr>
        <w:t>I</w:t>
      </w:r>
      <w:r w:rsidRPr="00FC4E73">
        <w:rPr>
          <w:rFonts w:cstheme="minorHAnsi"/>
          <w:b/>
          <w:lang w:val="en-GB"/>
        </w:rPr>
        <w:tab/>
      </w:r>
      <w:r w:rsidR="00416AB9" w:rsidRPr="00FC4E73">
        <w:rPr>
          <w:rFonts w:cstheme="minorHAnsi"/>
          <w:b/>
          <w:lang w:val="en-GB"/>
        </w:rPr>
        <w:t>Trav</w:t>
      </w:r>
      <w:r w:rsidR="00D93B67" w:rsidRPr="00FC4E73">
        <w:rPr>
          <w:rFonts w:cstheme="minorHAnsi"/>
          <w:b/>
          <w:lang w:val="en-GB"/>
        </w:rPr>
        <w:t>e</w:t>
      </w:r>
      <w:r w:rsidR="00416AB9" w:rsidRPr="00FC4E73">
        <w:rPr>
          <w:rFonts w:cstheme="minorHAnsi"/>
          <w:b/>
          <w:lang w:val="en-GB"/>
        </w:rPr>
        <w:t>ller’</w:t>
      </w:r>
      <w:r w:rsidR="00D93B67" w:rsidRPr="00FC4E73">
        <w:rPr>
          <w:rFonts w:cstheme="minorHAnsi"/>
          <w:b/>
          <w:lang w:val="en-GB"/>
        </w:rPr>
        <w:t>s</w:t>
      </w:r>
      <w:r w:rsidR="00416AB9" w:rsidRPr="00FC4E73">
        <w:rPr>
          <w:rFonts w:cstheme="minorHAnsi"/>
          <w:b/>
          <w:lang w:val="en-GB"/>
        </w:rPr>
        <w:t xml:space="preserve"> p</w:t>
      </w:r>
      <w:r w:rsidRPr="00FC4E73">
        <w:rPr>
          <w:rFonts w:cstheme="minorHAnsi"/>
          <w:b/>
          <w:lang w:val="en-GB"/>
        </w:rPr>
        <w:t>ersonal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FC4E73" w:rsidRPr="00FC4E73" w14:paraId="07A52B22" w14:textId="77777777" w:rsidTr="00997361">
        <w:tc>
          <w:tcPr>
            <w:tcW w:w="4546" w:type="dxa"/>
          </w:tcPr>
          <w:p w14:paraId="7A437451" w14:textId="77777777" w:rsidR="0007063F" w:rsidRPr="00FC4E73" w:rsidRDefault="0007063F" w:rsidP="00905E12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>Surname</w:t>
            </w:r>
          </w:p>
        </w:tc>
        <w:tc>
          <w:tcPr>
            <w:tcW w:w="4516" w:type="dxa"/>
          </w:tcPr>
          <w:p w14:paraId="08D2521F" w14:textId="77777777" w:rsidR="0007063F" w:rsidRPr="00FC4E73" w:rsidRDefault="0007063F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6EB4A800" w14:textId="77777777" w:rsidTr="00997361">
        <w:tc>
          <w:tcPr>
            <w:tcW w:w="4546" w:type="dxa"/>
          </w:tcPr>
          <w:p w14:paraId="66746FD8" w14:textId="77777777" w:rsidR="0007063F" w:rsidRPr="00FC4E73" w:rsidRDefault="0007063F" w:rsidP="00905E12">
            <w:pPr>
              <w:spacing w:line="480" w:lineRule="auto"/>
              <w:rPr>
                <w:rFonts w:cstheme="minorHAnsi"/>
              </w:rPr>
            </w:pPr>
            <w:r w:rsidRPr="00FC4E73">
              <w:rPr>
                <w:rFonts w:cstheme="minorHAnsi"/>
              </w:rPr>
              <w:t>Given name</w:t>
            </w:r>
            <w:r w:rsidR="00233D24" w:rsidRPr="00FC4E73">
              <w:rPr>
                <w:rFonts w:cstheme="minorHAnsi"/>
              </w:rPr>
              <w:t>(</w:t>
            </w:r>
            <w:r w:rsidRPr="00FC4E73">
              <w:rPr>
                <w:rFonts w:cstheme="minorHAnsi"/>
              </w:rPr>
              <w:t>s</w:t>
            </w:r>
            <w:r w:rsidR="00233D24" w:rsidRPr="00FC4E73">
              <w:rPr>
                <w:rFonts w:cstheme="minorHAnsi"/>
              </w:rPr>
              <w:t>)</w:t>
            </w:r>
          </w:p>
        </w:tc>
        <w:tc>
          <w:tcPr>
            <w:tcW w:w="4516" w:type="dxa"/>
          </w:tcPr>
          <w:p w14:paraId="1BF3B006" w14:textId="77777777" w:rsidR="0007063F" w:rsidRPr="00FC4E73" w:rsidRDefault="0007063F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1874EDE0" w14:textId="77777777" w:rsidTr="00997361">
        <w:tc>
          <w:tcPr>
            <w:tcW w:w="4546" w:type="dxa"/>
          </w:tcPr>
          <w:p w14:paraId="239DEF54" w14:textId="77777777" w:rsidR="00616651" w:rsidRPr="00FC4E73" w:rsidRDefault="00616651" w:rsidP="00616651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>Date of birth</w:t>
            </w:r>
          </w:p>
        </w:tc>
        <w:tc>
          <w:tcPr>
            <w:tcW w:w="4516" w:type="dxa"/>
          </w:tcPr>
          <w:p w14:paraId="7CF32F92" w14:textId="77777777" w:rsidR="00616651" w:rsidRPr="00FC4E73" w:rsidRDefault="00616651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</w:p>
        </w:tc>
      </w:tr>
      <w:tr w:rsidR="00FC4E73" w:rsidRPr="006E1457" w14:paraId="7005C55A" w14:textId="77777777" w:rsidTr="00997361">
        <w:tc>
          <w:tcPr>
            <w:tcW w:w="4546" w:type="dxa"/>
          </w:tcPr>
          <w:p w14:paraId="58D66B56" w14:textId="77777777" w:rsidR="00C273F8" w:rsidRPr="00FC4E73" w:rsidRDefault="00C273F8" w:rsidP="00C273F8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>WUR supervisor &lt;&gt;</w:t>
            </w:r>
            <w:r w:rsidR="00DB3CAC" w:rsidRPr="00FC4E73">
              <w:rPr>
                <w:rFonts w:cstheme="minorHAnsi"/>
                <w:lang w:val="en-GB"/>
              </w:rPr>
              <w:t>, appointed at</w:t>
            </w:r>
          </w:p>
          <w:p w14:paraId="34E0AE97" w14:textId="77777777" w:rsidR="00C273F8" w:rsidRPr="00FC4E73" w:rsidRDefault="00C273F8" w:rsidP="00FC5119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>sciences group</w:t>
            </w:r>
            <w:r w:rsidR="00DB3CAC" w:rsidRPr="00FC4E73">
              <w:rPr>
                <w:rFonts w:cstheme="minorHAnsi"/>
                <w:lang w:val="en-GB"/>
              </w:rPr>
              <w:t>/</w:t>
            </w:r>
            <w:r w:rsidRPr="00FC4E73">
              <w:rPr>
                <w:rFonts w:cstheme="minorHAnsi"/>
                <w:lang w:val="en-GB"/>
              </w:rPr>
              <w:t>chair group &lt;&gt;</w:t>
            </w:r>
          </w:p>
        </w:tc>
        <w:tc>
          <w:tcPr>
            <w:tcW w:w="4516" w:type="dxa"/>
          </w:tcPr>
          <w:p w14:paraId="2A96A35C" w14:textId="77777777" w:rsidR="0007063F" w:rsidRPr="00FC4E73" w:rsidRDefault="0007063F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</w:p>
        </w:tc>
      </w:tr>
      <w:tr w:rsidR="00FC4E73" w:rsidRPr="00FC4E73" w14:paraId="09DF4E36" w14:textId="77777777" w:rsidTr="00997361">
        <w:tc>
          <w:tcPr>
            <w:tcW w:w="4546" w:type="dxa"/>
          </w:tcPr>
          <w:p w14:paraId="28711218" w14:textId="77777777" w:rsidR="0007063F" w:rsidRPr="00FC4E73" w:rsidRDefault="00DB3CAC" w:rsidP="00DB3CAC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>Nationality (-ties)</w:t>
            </w:r>
          </w:p>
        </w:tc>
        <w:tc>
          <w:tcPr>
            <w:tcW w:w="4516" w:type="dxa"/>
          </w:tcPr>
          <w:p w14:paraId="14CFFB10" w14:textId="77777777" w:rsidR="0007063F" w:rsidRPr="00FC4E73" w:rsidRDefault="0007063F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098E3511" w14:textId="77777777" w:rsidTr="00997361">
        <w:tc>
          <w:tcPr>
            <w:tcW w:w="4546" w:type="dxa"/>
          </w:tcPr>
          <w:p w14:paraId="56C82656" w14:textId="77777777" w:rsidR="00997361" w:rsidRPr="00FC4E73" w:rsidRDefault="00997361" w:rsidP="00997361">
            <w:pPr>
              <w:spacing w:line="480" w:lineRule="auto"/>
              <w:rPr>
                <w:rFonts w:cstheme="minorHAnsi"/>
                <w:b/>
                <w:lang w:val="en-GB"/>
              </w:rPr>
            </w:pPr>
            <w:r w:rsidRPr="00FC4E73">
              <w:rPr>
                <w:rFonts w:cstheme="minorHAnsi"/>
                <w:b/>
                <w:lang w:val="en-GB"/>
              </w:rPr>
              <w:t>Passport :</w:t>
            </w:r>
          </w:p>
        </w:tc>
        <w:tc>
          <w:tcPr>
            <w:tcW w:w="4516" w:type="dxa"/>
          </w:tcPr>
          <w:p w14:paraId="57739E56" w14:textId="77777777" w:rsidR="00997361" w:rsidRPr="00FC4E73" w:rsidRDefault="00997361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0F3683AD" w14:textId="77777777" w:rsidTr="00997361">
        <w:tc>
          <w:tcPr>
            <w:tcW w:w="4546" w:type="dxa"/>
          </w:tcPr>
          <w:p w14:paraId="2F968F44" w14:textId="77777777" w:rsidR="00EE7CE8" w:rsidRPr="00FC4E73" w:rsidRDefault="00616651" w:rsidP="00616651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b/>
                <w:lang w:val="en-GB"/>
              </w:rPr>
              <w:t xml:space="preserve">      </w:t>
            </w:r>
            <w:r w:rsidRPr="00FC4E73">
              <w:rPr>
                <w:rFonts w:cstheme="minorHAnsi"/>
                <w:lang w:val="en-GB"/>
              </w:rPr>
              <w:t>N</w:t>
            </w:r>
            <w:r w:rsidR="00EE7CE8" w:rsidRPr="00FC4E73">
              <w:rPr>
                <w:rFonts w:cstheme="minorHAnsi"/>
                <w:lang w:val="en-GB"/>
              </w:rPr>
              <w:t>umber</w:t>
            </w:r>
          </w:p>
        </w:tc>
        <w:tc>
          <w:tcPr>
            <w:tcW w:w="4516" w:type="dxa"/>
          </w:tcPr>
          <w:p w14:paraId="3E02DF1F" w14:textId="77777777" w:rsidR="00EE7CE8" w:rsidRPr="00FC4E73" w:rsidRDefault="00EE7CE8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7092AA5D" w14:textId="77777777" w:rsidTr="00997361">
        <w:tc>
          <w:tcPr>
            <w:tcW w:w="4546" w:type="dxa"/>
          </w:tcPr>
          <w:p w14:paraId="39664E67" w14:textId="77777777" w:rsidR="00EE7CE8" w:rsidRPr="00FC4E73" w:rsidRDefault="00233D24" w:rsidP="00905E12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 xml:space="preserve">      </w:t>
            </w:r>
            <w:r w:rsidR="00EE7CE8" w:rsidRPr="00FC4E73">
              <w:rPr>
                <w:rFonts w:cstheme="minorHAnsi"/>
                <w:lang w:val="en-GB"/>
              </w:rPr>
              <w:t>Date of expiry</w:t>
            </w:r>
          </w:p>
        </w:tc>
        <w:tc>
          <w:tcPr>
            <w:tcW w:w="4516" w:type="dxa"/>
          </w:tcPr>
          <w:p w14:paraId="24DA94FE" w14:textId="77777777" w:rsidR="00EE7CE8" w:rsidRPr="00FC4E73" w:rsidRDefault="00EE7CE8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5A10A007" w14:textId="77777777" w:rsidTr="00997361">
        <w:tc>
          <w:tcPr>
            <w:tcW w:w="4546" w:type="dxa"/>
          </w:tcPr>
          <w:p w14:paraId="459EA6AC" w14:textId="77777777" w:rsidR="0007063F" w:rsidRPr="00FC4E73" w:rsidRDefault="00997361" w:rsidP="00FC4E73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 xml:space="preserve">     </w:t>
            </w:r>
            <w:r w:rsidR="0007063F" w:rsidRPr="00FC4E73">
              <w:rPr>
                <w:rFonts w:cstheme="minorHAnsi"/>
                <w:lang w:val="en-GB"/>
              </w:rPr>
              <w:t>Phone number</w:t>
            </w:r>
            <w:r w:rsidR="00FC4E73" w:rsidRPr="00FC4E73">
              <w:rPr>
                <w:rFonts w:cstheme="minorHAnsi"/>
                <w:lang w:val="en-GB"/>
              </w:rPr>
              <w:t>(s)</w:t>
            </w:r>
            <w:r w:rsidR="0007063F" w:rsidRPr="00FC4E73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4516" w:type="dxa"/>
          </w:tcPr>
          <w:p w14:paraId="726CFC1C" w14:textId="77777777" w:rsidR="0007063F" w:rsidRPr="00FC4E73" w:rsidRDefault="0007063F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3B2DE523" w14:textId="77777777" w:rsidTr="00997361">
        <w:tc>
          <w:tcPr>
            <w:tcW w:w="4546" w:type="dxa"/>
          </w:tcPr>
          <w:p w14:paraId="4AD80F13" w14:textId="77777777" w:rsidR="0007063F" w:rsidRPr="00FC4E73" w:rsidRDefault="00997361" w:rsidP="00FC4E73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 xml:space="preserve">     </w:t>
            </w:r>
            <w:r w:rsidR="0007063F" w:rsidRPr="00FC4E73">
              <w:rPr>
                <w:rFonts w:cstheme="minorHAnsi"/>
                <w:lang w:val="en-GB"/>
              </w:rPr>
              <w:t>E-mail address</w:t>
            </w:r>
            <w:r w:rsidR="00FC4E73" w:rsidRPr="00FC4E73">
              <w:rPr>
                <w:rFonts w:cstheme="minorHAnsi"/>
                <w:lang w:val="en-GB"/>
              </w:rPr>
              <w:t>(es)</w:t>
            </w:r>
            <w:r w:rsidR="0007063F" w:rsidRPr="00FC4E73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4516" w:type="dxa"/>
          </w:tcPr>
          <w:p w14:paraId="5DC72045" w14:textId="77777777" w:rsidR="0007063F" w:rsidRPr="00FC4E73" w:rsidRDefault="0007063F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</w:p>
        </w:tc>
      </w:tr>
      <w:tr w:rsidR="00FC4E73" w:rsidRPr="006E1457" w14:paraId="52FC26E1" w14:textId="77777777" w:rsidTr="00997361">
        <w:tc>
          <w:tcPr>
            <w:tcW w:w="4546" w:type="dxa"/>
          </w:tcPr>
          <w:p w14:paraId="6ABC4308" w14:textId="77777777" w:rsidR="0007063F" w:rsidRPr="00FC4E73" w:rsidRDefault="0007063F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  <w:r w:rsidRPr="00FC4E73">
              <w:rPr>
                <w:rFonts w:cstheme="minorHAnsi"/>
                <w:b/>
                <w:lang w:val="en-GB"/>
              </w:rPr>
              <w:t>Warn in case of emergency</w:t>
            </w:r>
            <w:r w:rsidR="00481792" w:rsidRPr="00FC4E73">
              <w:rPr>
                <w:rFonts w:cstheme="minorHAnsi"/>
                <w:b/>
                <w:lang w:val="en-GB"/>
              </w:rPr>
              <w:t xml:space="preserve"> (1)</w:t>
            </w:r>
            <w:r w:rsidR="00233D24" w:rsidRPr="00FC4E73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4516" w:type="dxa"/>
          </w:tcPr>
          <w:p w14:paraId="53648982" w14:textId="77777777" w:rsidR="0007063F" w:rsidRPr="00FC4E73" w:rsidRDefault="0007063F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</w:p>
        </w:tc>
      </w:tr>
      <w:tr w:rsidR="00FC4E73" w:rsidRPr="00FC4E73" w14:paraId="6573989A" w14:textId="77777777" w:rsidTr="00997361">
        <w:tc>
          <w:tcPr>
            <w:tcW w:w="4546" w:type="dxa"/>
          </w:tcPr>
          <w:p w14:paraId="2E6C59BC" w14:textId="77777777" w:rsidR="0007063F" w:rsidRPr="00FC4E73" w:rsidRDefault="00233D24" w:rsidP="00905E12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 xml:space="preserve">     </w:t>
            </w:r>
            <w:r w:rsidR="0007063F" w:rsidRPr="00FC4E73">
              <w:rPr>
                <w:rFonts w:cstheme="minorHAnsi"/>
                <w:lang w:val="en-GB"/>
              </w:rPr>
              <w:t xml:space="preserve">Relation to </w:t>
            </w:r>
            <w:r w:rsidRPr="00FC4E73">
              <w:rPr>
                <w:rFonts w:cstheme="minorHAnsi"/>
                <w:lang w:val="en-GB"/>
              </w:rPr>
              <w:t>traveller</w:t>
            </w:r>
          </w:p>
        </w:tc>
        <w:tc>
          <w:tcPr>
            <w:tcW w:w="4516" w:type="dxa"/>
          </w:tcPr>
          <w:p w14:paraId="0DBB4C87" w14:textId="77777777" w:rsidR="0007063F" w:rsidRPr="00FC4E73" w:rsidRDefault="0007063F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</w:p>
        </w:tc>
      </w:tr>
      <w:tr w:rsidR="00FC4E73" w:rsidRPr="00FC4E73" w14:paraId="6950BE51" w14:textId="77777777" w:rsidTr="00997361">
        <w:tc>
          <w:tcPr>
            <w:tcW w:w="4546" w:type="dxa"/>
          </w:tcPr>
          <w:p w14:paraId="1EB249AD" w14:textId="77777777" w:rsidR="00F3331A" w:rsidRPr="00FC4E73" w:rsidRDefault="00616651" w:rsidP="00905E12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 xml:space="preserve">     </w:t>
            </w:r>
            <w:r w:rsidR="00F3331A" w:rsidRPr="00FC4E73">
              <w:rPr>
                <w:rFonts w:cstheme="minorHAnsi"/>
                <w:lang w:val="en-GB"/>
              </w:rPr>
              <w:t>E</w:t>
            </w:r>
            <w:r w:rsidR="00997361" w:rsidRPr="00FC4E73">
              <w:rPr>
                <w:rFonts w:cstheme="minorHAnsi"/>
                <w:lang w:val="en-GB"/>
              </w:rPr>
              <w:t>-</w:t>
            </w:r>
            <w:r w:rsidR="00F3331A" w:rsidRPr="00FC4E73">
              <w:rPr>
                <w:rFonts w:cstheme="minorHAnsi"/>
                <w:lang w:val="en-GB"/>
              </w:rPr>
              <w:t>mail</w:t>
            </w:r>
            <w:r w:rsidR="00FC4E73" w:rsidRPr="00FC4E73">
              <w:rPr>
                <w:rFonts w:cstheme="minorHAnsi"/>
                <w:lang w:val="en-GB"/>
              </w:rPr>
              <w:t xml:space="preserve"> address</w:t>
            </w:r>
          </w:p>
        </w:tc>
        <w:tc>
          <w:tcPr>
            <w:tcW w:w="4516" w:type="dxa"/>
          </w:tcPr>
          <w:p w14:paraId="38C143BF" w14:textId="77777777" w:rsidR="00F3331A" w:rsidRPr="00FC4E73" w:rsidRDefault="00F3331A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</w:p>
        </w:tc>
      </w:tr>
      <w:tr w:rsidR="00FC4E73" w:rsidRPr="00FC4E73" w14:paraId="4AFDBC45" w14:textId="77777777" w:rsidTr="00997361">
        <w:tc>
          <w:tcPr>
            <w:tcW w:w="4546" w:type="dxa"/>
          </w:tcPr>
          <w:p w14:paraId="59A211A6" w14:textId="77777777" w:rsidR="0007063F" w:rsidRPr="00FC4E73" w:rsidRDefault="00233D24" w:rsidP="00FC4E73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 xml:space="preserve">     </w:t>
            </w:r>
            <w:r w:rsidR="00481792" w:rsidRPr="00FC4E73">
              <w:rPr>
                <w:rFonts w:cstheme="minorHAnsi"/>
                <w:lang w:val="en-GB"/>
              </w:rPr>
              <w:t>Phone number</w:t>
            </w:r>
            <w:r w:rsidR="00FC4E73" w:rsidRPr="00FC4E73">
              <w:rPr>
                <w:rFonts w:cstheme="minorHAnsi"/>
                <w:lang w:val="en-GB"/>
              </w:rPr>
              <w:t>(s)</w:t>
            </w:r>
            <w:r w:rsidR="00481792" w:rsidRPr="00FC4E73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4516" w:type="dxa"/>
          </w:tcPr>
          <w:p w14:paraId="398C008C" w14:textId="77777777" w:rsidR="0007063F" w:rsidRPr="00FC4E73" w:rsidRDefault="0007063F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6E1457" w14:paraId="1BA91900" w14:textId="77777777" w:rsidTr="00997361">
        <w:tc>
          <w:tcPr>
            <w:tcW w:w="4546" w:type="dxa"/>
          </w:tcPr>
          <w:p w14:paraId="032C92DD" w14:textId="77777777" w:rsidR="00481792" w:rsidRPr="00FC4E73" w:rsidRDefault="00481792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  <w:r w:rsidRPr="00FC4E73">
              <w:rPr>
                <w:rFonts w:cstheme="minorHAnsi"/>
                <w:b/>
                <w:lang w:val="en-GB"/>
              </w:rPr>
              <w:lastRenderedPageBreak/>
              <w:t>Warn in case of emergency (2)</w:t>
            </w:r>
            <w:r w:rsidR="00233D24" w:rsidRPr="00FC4E73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4516" w:type="dxa"/>
          </w:tcPr>
          <w:p w14:paraId="600ADC0F" w14:textId="77777777" w:rsidR="00481792" w:rsidRPr="00FC4E73" w:rsidRDefault="00481792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</w:p>
        </w:tc>
      </w:tr>
      <w:tr w:rsidR="00FC4E73" w:rsidRPr="00FC4E73" w14:paraId="627187CE" w14:textId="77777777" w:rsidTr="00997361">
        <w:tc>
          <w:tcPr>
            <w:tcW w:w="4546" w:type="dxa"/>
          </w:tcPr>
          <w:p w14:paraId="4130CE8C" w14:textId="77777777" w:rsidR="00481792" w:rsidRPr="00FC4E73" w:rsidRDefault="00233D24" w:rsidP="00905E12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 xml:space="preserve">     </w:t>
            </w:r>
            <w:r w:rsidR="00481792" w:rsidRPr="00FC4E73">
              <w:rPr>
                <w:rFonts w:cstheme="minorHAnsi"/>
                <w:lang w:val="en-GB"/>
              </w:rPr>
              <w:t xml:space="preserve">Relation to </w:t>
            </w:r>
            <w:r w:rsidRPr="00FC4E73">
              <w:rPr>
                <w:rFonts w:cstheme="minorHAnsi"/>
                <w:lang w:val="en-GB"/>
              </w:rPr>
              <w:t>traveller</w:t>
            </w:r>
          </w:p>
        </w:tc>
        <w:tc>
          <w:tcPr>
            <w:tcW w:w="4516" w:type="dxa"/>
          </w:tcPr>
          <w:p w14:paraId="08709785" w14:textId="77777777" w:rsidR="00481792" w:rsidRPr="00FC4E73" w:rsidRDefault="00481792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3006515F" w14:textId="77777777" w:rsidTr="00997361">
        <w:tc>
          <w:tcPr>
            <w:tcW w:w="4546" w:type="dxa"/>
          </w:tcPr>
          <w:p w14:paraId="3873D668" w14:textId="77777777" w:rsidR="00F3331A" w:rsidRPr="00FC4E73" w:rsidRDefault="00F3331A" w:rsidP="00905E12">
            <w:pPr>
              <w:spacing w:line="480" w:lineRule="auto"/>
              <w:ind w:left="284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>E</w:t>
            </w:r>
            <w:r w:rsidR="00997361" w:rsidRPr="00FC4E73">
              <w:rPr>
                <w:rFonts w:cstheme="minorHAnsi"/>
                <w:lang w:val="en-GB"/>
              </w:rPr>
              <w:t>-</w:t>
            </w:r>
            <w:r w:rsidRPr="00FC4E73">
              <w:rPr>
                <w:rFonts w:cstheme="minorHAnsi"/>
                <w:lang w:val="en-GB"/>
              </w:rPr>
              <w:t>mail</w:t>
            </w:r>
            <w:r w:rsidR="00FC4E73" w:rsidRPr="00FC4E73">
              <w:rPr>
                <w:rFonts w:cstheme="minorHAnsi"/>
                <w:lang w:val="en-GB"/>
              </w:rPr>
              <w:t xml:space="preserve"> address</w:t>
            </w:r>
          </w:p>
        </w:tc>
        <w:tc>
          <w:tcPr>
            <w:tcW w:w="4516" w:type="dxa"/>
          </w:tcPr>
          <w:p w14:paraId="4EF53530" w14:textId="77777777" w:rsidR="00F3331A" w:rsidRPr="00FC4E73" w:rsidRDefault="00F3331A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44AE7EDA" w14:textId="77777777" w:rsidTr="00997361">
        <w:tc>
          <w:tcPr>
            <w:tcW w:w="4546" w:type="dxa"/>
          </w:tcPr>
          <w:p w14:paraId="7D6C88AB" w14:textId="77777777" w:rsidR="00481792" w:rsidRPr="00FC4E73" w:rsidRDefault="00481792" w:rsidP="00905E12">
            <w:pPr>
              <w:spacing w:line="480" w:lineRule="auto"/>
              <w:ind w:left="284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>Address</w:t>
            </w:r>
          </w:p>
        </w:tc>
        <w:tc>
          <w:tcPr>
            <w:tcW w:w="4516" w:type="dxa"/>
          </w:tcPr>
          <w:p w14:paraId="47C3FC2F" w14:textId="77777777" w:rsidR="00481792" w:rsidRPr="00FC4E73" w:rsidRDefault="00481792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641C85F5" w14:textId="77777777" w:rsidTr="00997361">
        <w:tc>
          <w:tcPr>
            <w:tcW w:w="4546" w:type="dxa"/>
          </w:tcPr>
          <w:p w14:paraId="75453A9F" w14:textId="77777777" w:rsidR="00481792" w:rsidRPr="00FC4E73" w:rsidRDefault="00481792" w:rsidP="00FC4E73">
            <w:pPr>
              <w:spacing w:line="480" w:lineRule="auto"/>
              <w:ind w:left="284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>Phone number</w:t>
            </w:r>
            <w:r w:rsidR="00FC4E73" w:rsidRPr="00FC4E73">
              <w:rPr>
                <w:rFonts w:cstheme="minorHAnsi"/>
                <w:lang w:val="en-GB"/>
              </w:rPr>
              <w:t>(s)</w:t>
            </w:r>
          </w:p>
        </w:tc>
        <w:tc>
          <w:tcPr>
            <w:tcW w:w="4516" w:type="dxa"/>
          </w:tcPr>
          <w:p w14:paraId="7BE6E643" w14:textId="77777777" w:rsidR="00481792" w:rsidRPr="00FC4E73" w:rsidRDefault="00481792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6E1457" w14:paraId="1CD285EC" w14:textId="77777777" w:rsidTr="00997361">
        <w:tc>
          <w:tcPr>
            <w:tcW w:w="4546" w:type="dxa"/>
          </w:tcPr>
          <w:p w14:paraId="354BFE51" w14:textId="77777777" w:rsidR="005870C6" w:rsidRPr="00FC4E73" w:rsidRDefault="002F6278" w:rsidP="00FC4E73">
            <w:pPr>
              <w:spacing w:after="200" w:line="276" w:lineRule="auto"/>
              <w:rPr>
                <w:rFonts w:cstheme="minorHAnsi"/>
                <w:lang w:val="en-GB"/>
              </w:rPr>
            </w:pPr>
            <w:r w:rsidRPr="00FC4E73">
              <w:rPr>
                <w:lang w:val="en-GB"/>
              </w:rPr>
              <w:t xml:space="preserve">In case a </w:t>
            </w:r>
            <w:r w:rsidR="001116E5" w:rsidRPr="00FC4E73">
              <w:rPr>
                <w:lang w:val="en-GB"/>
              </w:rPr>
              <w:t xml:space="preserve">colleague </w:t>
            </w:r>
            <w:r w:rsidRPr="00FC4E73">
              <w:rPr>
                <w:lang w:val="en-GB"/>
              </w:rPr>
              <w:t>of W</w:t>
            </w:r>
            <w:r w:rsidR="00F3331A" w:rsidRPr="00FC4E73">
              <w:rPr>
                <w:lang w:val="en-GB"/>
              </w:rPr>
              <w:t>UR</w:t>
            </w:r>
            <w:r w:rsidR="00BF16DC" w:rsidRPr="00FC4E73">
              <w:rPr>
                <w:lang w:val="en-GB"/>
              </w:rPr>
              <w:t xml:space="preserve"> </w:t>
            </w:r>
            <w:r w:rsidRPr="00FC4E73">
              <w:rPr>
                <w:lang w:val="en-GB"/>
              </w:rPr>
              <w:t xml:space="preserve">travels with you, please mention the person’s name </w:t>
            </w:r>
          </w:p>
        </w:tc>
        <w:tc>
          <w:tcPr>
            <w:tcW w:w="4516" w:type="dxa"/>
          </w:tcPr>
          <w:p w14:paraId="3F683BFF" w14:textId="77777777" w:rsidR="005870C6" w:rsidRPr="00FC4E73" w:rsidRDefault="005870C6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</w:p>
        </w:tc>
      </w:tr>
      <w:tr w:rsidR="00FC4E73" w:rsidRPr="006E1457" w14:paraId="3F11FA6C" w14:textId="77777777" w:rsidTr="00997361">
        <w:tc>
          <w:tcPr>
            <w:tcW w:w="4546" w:type="dxa"/>
          </w:tcPr>
          <w:p w14:paraId="536871DF" w14:textId="77777777" w:rsidR="00EE7CE8" w:rsidRPr="00FC4E73" w:rsidRDefault="00AB2DBD" w:rsidP="00F3331A">
            <w:pPr>
              <w:rPr>
                <w:lang w:val="en-GB"/>
              </w:rPr>
            </w:pPr>
            <w:r w:rsidRPr="00FC4E73">
              <w:rPr>
                <w:rFonts w:cstheme="minorHAnsi"/>
                <w:lang w:val="en-GB"/>
              </w:rPr>
              <w:t>Are you well insured during your trip and stay? Are you aware of W</w:t>
            </w:r>
            <w:r w:rsidR="00F3331A" w:rsidRPr="00FC4E73">
              <w:rPr>
                <w:rFonts w:cstheme="minorHAnsi"/>
                <w:lang w:val="en-GB"/>
              </w:rPr>
              <w:t>UR</w:t>
            </w:r>
            <w:r w:rsidRPr="00FC4E73">
              <w:rPr>
                <w:rFonts w:cstheme="minorHAnsi"/>
                <w:lang w:val="en-GB"/>
              </w:rPr>
              <w:t xml:space="preserve">(additional) insurances? </w:t>
            </w:r>
            <w:hyperlink w:history="1"/>
          </w:p>
        </w:tc>
        <w:tc>
          <w:tcPr>
            <w:tcW w:w="4516" w:type="dxa"/>
          </w:tcPr>
          <w:p w14:paraId="68E54842" w14:textId="77777777" w:rsidR="00EE7CE8" w:rsidRPr="00FC4E73" w:rsidRDefault="00EE7CE8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</w:p>
        </w:tc>
      </w:tr>
      <w:tr w:rsidR="00FC4E73" w:rsidRPr="006E1457" w14:paraId="2ACF5FCD" w14:textId="77777777" w:rsidTr="00997361">
        <w:tc>
          <w:tcPr>
            <w:tcW w:w="4546" w:type="dxa"/>
          </w:tcPr>
          <w:p w14:paraId="2FC0D109" w14:textId="77777777" w:rsidR="00575D7E" w:rsidRPr="00FC4E73" w:rsidRDefault="00C21C88" w:rsidP="008C47AF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FC4E73">
              <w:rPr>
                <w:rFonts w:cstheme="minorHAnsi"/>
                <w:b/>
                <w:lang w:val="en-GB"/>
              </w:rPr>
              <w:t>P</w:t>
            </w:r>
            <w:r w:rsidR="00575D7E" w:rsidRPr="00FC4E73">
              <w:rPr>
                <w:rFonts w:cstheme="minorHAnsi"/>
                <w:b/>
                <w:lang w:val="en-GB"/>
              </w:rPr>
              <w:t xml:space="preserve">erson(s) for the </w:t>
            </w:r>
            <w:r w:rsidR="00865F3A" w:rsidRPr="00FC4E73">
              <w:rPr>
                <w:rFonts w:cstheme="minorHAnsi"/>
                <w:b/>
                <w:lang w:val="en-GB"/>
              </w:rPr>
              <w:t>W</w:t>
            </w:r>
            <w:r w:rsidR="00F3331A" w:rsidRPr="00FC4E73">
              <w:rPr>
                <w:rFonts w:cstheme="minorHAnsi"/>
                <w:b/>
                <w:lang w:val="en-GB"/>
              </w:rPr>
              <w:t>UR</w:t>
            </w:r>
            <w:r w:rsidR="00FC5119" w:rsidRPr="00FC4E73">
              <w:rPr>
                <w:rFonts w:cstheme="minorHAnsi"/>
                <w:b/>
                <w:lang w:val="en-GB"/>
              </w:rPr>
              <w:t xml:space="preserve"> </w:t>
            </w:r>
            <w:r w:rsidR="00575D7E" w:rsidRPr="00FC4E73">
              <w:rPr>
                <w:rFonts w:cstheme="minorHAnsi"/>
                <w:b/>
                <w:lang w:val="en-GB"/>
              </w:rPr>
              <w:t>to contact</w:t>
            </w:r>
            <w:r w:rsidR="002F6278" w:rsidRPr="00FC4E73">
              <w:rPr>
                <w:rFonts w:cstheme="minorHAnsi"/>
                <w:b/>
                <w:lang w:val="en-GB"/>
              </w:rPr>
              <w:t xml:space="preserve"> in the area </w:t>
            </w:r>
            <w:r w:rsidR="00575D7E" w:rsidRPr="00FC4E73">
              <w:rPr>
                <w:rFonts w:cstheme="minorHAnsi"/>
                <w:b/>
                <w:lang w:val="en-GB"/>
              </w:rPr>
              <w:t xml:space="preserve"> in case</w:t>
            </w:r>
            <w:r w:rsidR="00865F3A" w:rsidRPr="00FC4E73">
              <w:rPr>
                <w:rFonts w:cstheme="minorHAnsi"/>
                <w:b/>
                <w:lang w:val="en-GB"/>
              </w:rPr>
              <w:t xml:space="preserve"> </w:t>
            </w:r>
            <w:r w:rsidR="00575D7E" w:rsidRPr="00FC4E73">
              <w:rPr>
                <w:rFonts w:cstheme="minorHAnsi"/>
                <w:b/>
                <w:lang w:val="en-GB"/>
              </w:rPr>
              <w:t>you are out of reach</w:t>
            </w:r>
            <w:r w:rsidR="00865F3A" w:rsidRPr="00FC4E73">
              <w:rPr>
                <w:rFonts w:cstheme="minorHAnsi"/>
                <w:b/>
                <w:lang w:val="en-GB"/>
              </w:rPr>
              <w:t>:</w:t>
            </w:r>
          </w:p>
          <w:p w14:paraId="13200AE8" w14:textId="77777777" w:rsidR="004D43C6" w:rsidRPr="00FC4E73" w:rsidRDefault="004D43C6" w:rsidP="004D43C6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4516" w:type="dxa"/>
          </w:tcPr>
          <w:p w14:paraId="4F4F2871" w14:textId="77777777" w:rsidR="00575D7E" w:rsidRPr="00FC4E73" w:rsidRDefault="00575D7E" w:rsidP="00905E12">
            <w:pPr>
              <w:spacing w:line="480" w:lineRule="auto"/>
              <w:rPr>
                <w:rFonts w:cstheme="minorHAnsi"/>
                <w:b/>
                <w:lang w:val="en-GB"/>
              </w:rPr>
            </w:pPr>
          </w:p>
        </w:tc>
      </w:tr>
      <w:tr w:rsidR="00FC4E73" w:rsidRPr="00FC4E73" w14:paraId="0FAA4868" w14:textId="77777777" w:rsidTr="00997361">
        <w:tc>
          <w:tcPr>
            <w:tcW w:w="4546" w:type="dxa"/>
          </w:tcPr>
          <w:p w14:paraId="709B12C3" w14:textId="77777777" w:rsidR="00575D7E" w:rsidRPr="00FC4E73" w:rsidRDefault="002F6278" w:rsidP="00905E12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 xml:space="preserve">        </w:t>
            </w:r>
            <w:r w:rsidR="00EB7082" w:rsidRPr="00FC4E73">
              <w:rPr>
                <w:rFonts w:cstheme="minorHAnsi"/>
                <w:lang w:val="en-GB"/>
              </w:rPr>
              <w:t>Name(s)</w:t>
            </w:r>
          </w:p>
        </w:tc>
        <w:tc>
          <w:tcPr>
            <w:tcW w:w="4516" w:type="dxa"/>
          </w:tcPr>
          <w:p w14:paraId="082BB423" w14:textId="77777777" w:rsidR="00575D7E" w:rsidRPr="00FC4E73" w:rsidRDefault="00575D7E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2F608D40" w14:textId="77777777" w:rsidTr="00997361">
        <w:tc>
          <w:tcPr>
            <w:tcW w:w="4546" w:type="dxa"/>
          </w:tcPr>
          <w:p w14:paraId="12A87F46" w14:textId="77777777" w:rsidR="00EB7082" w:rsidRPr="00FC4E73" w:rsidRDefault="002F6278" w:rsidP="002F6278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 xml:space="preserve">        </w:t>
            </w:r>
            <w:r w:rsidR="00EB7082" w:rsidRPr="00FC4E73">
              <w:rPr>
                <w:rFonts w:cstheme="minorHAnsi"/>
                <w:lang w:val="en-GB"/>
              </w:rPr>
              <w:t xml:space="preserve">Relation to </w:t>
            </w:r>
            <w:r w:rsidR="00C21C88" w:rsidRPr="00FC4E73">
              <w:rPr>
                <w:rFonts w:cstheme="minorHAnsi"/>
                <w:lang w:val="en-GB"/>
              </w:rPr>
              <w:t>traveller</w:t>
            </w:r>
          </w:p>
        </w:tc>
        <w:tc>
          <w:tcPr>
            <w:tcW w:w="4516" w:type="dxa"/>
          </w:tcPr>
          <w:p w14:paraId="65274A76" w14:textId="77777777" w:rsidR="00EB7082" w:rsidRPr="00FC4E73" w:rsidRDefault="00EB7082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FC4E73" w:rsidRPr="00FC4E73" w14:paraId="7608269C" w14:textId="77777777" w:rsidTr="00997361">
        <w:tc>
          <w:tcPr>
            <w:tcW w:w="4546" w:type="dxa"/>
          </w:tcPr>
          <w:p w14:paraId="261797CF" w14:textId="77777777" w:rsidR="00EB7082" w:rsidRPr="00FC4E73" w:rsidRDefault="002F6278" w:rsidP="00905E12">
            <w:pPr>
              <w:spacing w:line="480" w:lineRule="auto"/>
              <w:rPr>
                <w:rFonts w:cstheme="minorHAnsi"/>
                <w:lang w:val="en-GB"/>
              </w:rPr>
            </w:pPr>
            <w:r w:rsidRPr="00FC4E73">
              <w:rPr>
                <w:rFonts w:cstheme="minorHAnsi"/>
                <w:lang w:val="en-GB"/>
              </w:rPr>
              <w:t xml:space="preserve">        </w:t>
            </w:r>
            <w:r w:rsidR="00EB7082" w:rsidRPr="00FC4E73">
              <w:rPr>
                <w:rFonts w:cstheme="minorHAnsi"/>
                <w:lang w:val="en-GB"/>
              </w:rPr>
              <w:t>Phone number(s)</w:t>
            </w:r>
          </w:p>
        </w:tc>
        <w:tc>
          <w:tcPr>
            <w:tcW w:w="4516" w:type="dxa"/>
          </w:tcPr>
          <w:p w14:paraId="7227A595" w14:textId="77777777" w:rsidR="00EB7082" w:rsidRPr="00FC4E73" w:rsidRDefault="00EB7082" w:rsidP="00905E12">
            <w:pPr>
              <w:spacing w:line="480" w:lineRule="auto"/>
              <w:rPr>
                <w:rFonts w:cstheme="minorHAnsi"/>
                <w:b/>
              </w:rPr>
            </w:pPr>
          </w:p>
        </w:tc>
      </w:tr>
    </w:tbl>
    <w:p w14:paraId="31BE14A7" w14:textId="77777777" w:rsidR="004D43C6" w:rsidRPr="00FC4E73" w:rsidRDefault="004D43C6" w:rsidP="000E4107">
      <w:pPr>
        <w:rPr>
          <w:rFonts w:cstheme="minorHAnsi"/>
          <w:b/>
          <w:lang w:val="en-GB"/>
        </w:rPr>
      </w:pPr>
    </w:p>
    <w:p w14:paraId="642B0662" w14:textId="77777777" w:rsidR="002A5718" w:rsidRPr="00FC4E73" w:rsidRDefault="002A5718">
      <w:pPr>
        <w:spacing w:after="200" w:line="276" w:lineRule="auto"/>
        <w:rPr>
          <w:rFonts w:cstheme="minorHAnsi"/>
          <w:b/>
          <w:lang w:val="en-GB"/>
        </w:rPr>
      </w:pPr>
    </w:p>
    <w:p w14:paraId="61A0D4E3" w14:textId="77777777" w:rsidR="004D43C6" w:rsidRPr="00FC4E73" w:rsidRDefault="004D43C6" w:rsidP="000E4107">
      <w:pPr>
        <w:rPr>
          <w:rFonts w:cstheme="minorHAnsi"/>
          <w:b/>
          <w:lang w:val="en-GB"/>
        </w:rPr>
      </w:pPr>
      <w:r w:rsidRPr="00FC4E73">
        <w:rPr>
          <w:rFonts w:cstheme="minorHAnsi"/>
          <w:b/>
          <w:lang w:val="en-GB"/>
        </w:rPr>
        <w:t>II</w:t>
      </w:r>
      <w:r w:rsidRPr="00FC4E73">
        <w:rPr>
          <w:rFonts w:cstheme="minorHAnsi"/>
          <w:b/>
          <w:lang w:val="en-GB"/>
        </w:rPr>
        <w:tab/>
      </w:r>
      <w:r w:rsidR="000D61CF" w:rsidRPr="00FC4E73">
        <w:rPr>
          <w:rFonts w:cstheme="minorHAnsi"/>
          <w:b/>
          <w:lang w:val="en-GB"/>
        </w:rPr>
        <w:t>Risk assessment</w:t>
      </w:r>
    </w:p>
    <w:p w14:paraId="7213E8E5" w14:textId="77777777" w:rsidR="003D1D00" w:rsidRPr="00FC4E73" w:rsidRDefault="003D1D00" w:rsidP="008C47AF">
      <w:pPr>
        <w:pStyle w:val="CommentText"/>
        <w:widowControl w:val="0"/>
        <w:suppressAutoHyphens/>
        <w:autoSpaceDN w:val="0"/>
        <w:textAlignment w:val="baseline"/>
        <w:rPr>
          <w:sz w:val="22"/>
          <w:szCs w:val="22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0"/>
        <w:gridCol w:w="8627"/>
      </w:tblGrid>
      <w:tr w:rsidR="00FC4E73" w:rsidRPr="006E1457" w14:paraId="69E8E8B5" w14:textId="77777777" w:rsidTr="001E660D">
        <w:tc>
          <w:tcPr>
            <w:tcW w:w="426" w:type="dxa"/>
          </w:tcPr>
          <w:p w14:paraId="00DA90A2" w14:textId="77777777" w:rsidR="001E660D" w:rsidRPr="00FC4E73" w:rsidRDefault="001E660D" w:rsidP="001E660D">
            <w:pPr>
              <w:tabs>
                <w:tab w:val="left" w:pos="210"/>
              </w:tabs>
              <w:spacing w:after="200" w:line="276" w:lineRule="auto"/>
              <w:jc w:val="both"/>
              <w:rPr>
                <w:lang w:val="en-GB"/>
              </w:rPr>
            </w:pPr>
            <w:r w:rsidRPr="00FC4E73">
              <w:rPr>
                <w:lang w:val="en-GB"/>
              </w:rPr>
              <w:t>1</w:t>
            </w:r>
          </w:p>
        </w:tc>
        <w:tc>
          <w:tcPr>
            <w:tcW w:w="8641" w:type="dxa"/>
          </w:tcPr>
          <w:p w14:paraId="5BEB38A5" w14:textId="77777777" w:rsidR="001E660D" w:rsidRPr="00FC4E73" w:rsidRDefault="001E660D" w:rsidP="001E660D">
            <w:pPr>
              <w:spacing w:after="200" w:line="276" w:lineRule="auto"/>
              <w:ind w:left="33"/>
              <w:rPr>
                <w:lang w:val="en-GB"/>
              </w:rPr>
            </w:pPr>
            <w:r w:rsidRPr="00FC4E73">
              <w:rPr>
                <w:lang w:val="en-GB"/>
              </w:rPr>
              <w:t>Period of your stay</w:t>
            </w:r>
            <w:r w:rsidR="00A82BF4" w:rsidRPr="00FC4E73">
              <w:rPr>
                <w:lang w:val="en-GB"/>
              </w:rPr>
              <w:t xml:space="preserve"> (departure date and return date)</w:t>
            </w:r>
            <w:r w:rsidRPr="00FC4E73">
              <w:rPr>
                <w:lang w:val="en-GB"/>
              </w:rPr>
              <w:br/>
            </w:r>
          </w:p>
        </w:tc>
      </w:tr>
      <w:tr w:rsidR="00FC4E73" w:rsidRPr="006E1457" w14:paraId="76A28776" w14:textId="77777777" w:rsidTr="001E660D">
        <w:tc>
          <w:tcPr>
            <w:tcW w:w="426" w:type="dxa"/>
          </w:tcPr>
          <w:p w14:paraId="27345A19" w14:textId="77777777" w:rsidR="001E660D" w:rsidRPr="00FC4E73" w:rsidRDefault="001E660D" w:rsidP="001E660D">
            <w:pPr>
              <w:tabs>
                <w:tab w:val="left" w:pos="210"/>
              </w:tabs>
              <w:spacing w:after="200" w:line="276" w:lineRule="auto"/>
              <w:jc w:val="both"/>
              <w:rPr>
                <w:lang w:val="en-GB"/>
              </w:rPr>
            </w:pPr>
            <w:r w:rsidRPr="00FC4E73">
              <w:rPr>
                <w:lang w:val="en-GB"/>
              </w:rPr>
              <w:t>2</w:t>
            </w:r>
          </w:p>
        </w:tc>
        <w:tc>
          <w:tcPr>
            <w:tcW w:w="8641" w:type="dxa"/>
          </w:tcPr>
          <w:p w14:paraId="1E712B9A" w14:textId="77777777" w:rsidR="001E660D" w:rsidRPr="00FC4E73" w:rsidRDefault="00560E50" w:rsidP="001E660D">
            <w:pPr>
              <w:spacing w:after="200" w:line="276" w:lineRule="auto"/>
              <w:ind w:left="33"/>
              <w:rPr>
                <w:lang w:val="en-GB"/>
              </w:rPr>
            </w:pPr>
            <w:r w:rsidRPr="00FC4E73">
              <w:rPr>
                <w:lang w:val="en-GB"/>
              </w:rPr>
              <w:t>Country/</w:t>
            </w:r>
            <w:r w:rsidR="001E660D" w:rsidRPr="00FC4E73">
              <w:rPr>
                <w:lang w:val="en-GB"/>
              </w:rPr>
              <w:t>area and travel advisory level (yellow/orange/red)</w:t>
            </w:r>
            <w:r w:rsidR="001E660D" w:rsidRPr="00FC4E73">
              <w:rPr>
                <w:lang w:val="en-GB"/>
              </w:rPr>
              <w:br/>
            </w:r>
          </w:p>
        </w:tc>
      </w:tr>
      <w:tr w:rsidR="00FC4E73" w:rsidRPr="006E1457" w14:paraId="30DAA500" w14:textId="77777777" w:rsidTr="001E660D">
        <w:tc>
          <w:tcPr>
            <w:tcW w:w="426" w:type="dxa"/>
          </w:tcPr>
          <w:p w14:paraId="5433B5DF" w14:textId="77777777" w:rsidR="001E660D" w:rsidRPr="00FC4E73" w:rsidRDefault="001E660D" w:rsidP="001E660D">
            <w:pPr>
              <w:tabs>
                <w:tab w:val="left" w:pos="210"/>
              </w:tabs>
              <w:spacing w:after="200" w:line="276" w:lineRule="auto"/>
              <w:jc w:val="both"/>
              <w:rPr>
                <w:lang w:val="en-GB"/>
              </w:rPr>
            </w:pPr>
            <w:r w:rsidRPr="00FC4E73">
              <w:rPr>
                <w:lang w:val="en-GB"/>
              </w:rPr>
              <w:t>3</w:t>
            </w:r>
          </w:p>
        </w:tc>
        <w:tc>
          <w:tcPr>
            <w:tcW w:w="8641" w:type="dxa"/>
          </w:tcPr>
          <w:p w14:paraId="5ED51D87" w14:textId="77777777" w:rsidR="001E660D" w:rsidRPr="00FC4E73" w:rsidRDefault="001E660D" w:rsidP="001E660D">
            <w:pPr>
              <w:spacing w:after="200" w:line="276" w:lineRule="auto"/>
              <w:ind w:left="33"/>
              <w:rPr>
                <w:lang w:val="en-GB"/>
              </w:rPr>
            </w:pPr>
            <w:r w:rsidRPr="00FC4E73">
              <w:rPr>
                <w:lang w:val="en-GB"/>
              </w:rPr>
              <w:t xml:space="preserve">Type of </w:t>
            </w:r>
            <w:r w:rsidR="00560E50" w:rsidRPr="00FC4E73">
              <w:rPr>
                <w:lang w:val="en-GB"/>
              </w:rPr>
              <w:t>activities/</w:t>
            </w:r>
            <w:r w:rsidRPr="00FC4E73">
              <w:rPr>
                <w:lang w:val="en-GB"/>
              </w:rPr>
              <w:t>brief description of your stay and the research location(s): what, when, where?</w:t>
            </w:r>
            <w:r w:rsidRPr="00FC4E73">
              <w:rPr>
                <w:lang w:val="en-GB"/>
              </w:rPr>
              <w:br/>
            </w:r>
          </w:p>
        </w:tc>
      </w:tr>
      <w:tr w:rsidR="00FC4E73" w:rsidRPr="006E1457" w14:paraId="0862A448" w14:textId="77777777" w:rsidTr="001E660D">
        <w:tc>
          <w:tcPr>
            <w:tcW w:w="426" w:type="dxa"/>
          </w:tcPr>
          <w:p w14:paraId="4EF8CC7D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8641" w:type="dxa"/>
          </w:tcPr>
          <w:p w14:paraId="39C9A8EF" w14:textId="77777777" w:rsidR="001E660D" w:rsidRPr="00FC4E73" w:rsidRDefault="001E660D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Motivation for the specific risk area. Non-risk aeras possible for the research?</w:t>
            </w:r>
            <w:r w:rsidRPr="00FC4E73">
              <w:rPr>
                <w:sz w:val="22"/>
                <w:szCs w:val="22"/>
                <w:lang w:val="en-GB"/>
              </w:rPr>
              <w:br/>
            </w:r>
            <w:r w:rsidRPr="00FC4E73">
              <w:rPr>
                <w:sz w:val="22"/>
                <w:szCs w:val="22"/>
                <w:lang w:val="en-GB"/>
              </w:rPr>
              <w:br/>
            </w:r>
          </w:p>
        </w:tc>
      </w:tr>
      <w:tr w:rsidR="00FC4E73" w:rsidRPr="006E1457" w14:paraId="5C9161FD" w14:textId="77777777" w:rsidTr="001E660D">
        <w:tc>
          <w:tcPr>
            <w:tcW w:w="426" w:type="dxa"/>
          </w:tcPr>
          <w:p w14:paraId="4B450E43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8641" w:type="dxa"/>
          </w:tcPr>
          <w:p w14:paraId="3340EB58" w14:textId="77777777" w:rsidR="001E660D" w:rsidRPr="00FC4E73" w:rsidRDefault="001E660D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 xml:space="preserve">Describe the importance of the activities for you, for Wageningen U&amp;R and for the counterparts in the area. </w:t>
            </w:r>
            <w:r w:rsidRPr="00FC4E73">
              <w:rPr>
                <w:sz w:val="22"/>
                <w:szCs w:val="22"/>
                <w:lang w:val="en-GB"/>
              </w:rPr>
              <w:br/>
            </w:r>
            <w:r w:rsidRPr="00FC4E73">
              <w:rPr>
                <w:sz w:val="22"/>
                <w:szCs w:val="22"/>
                <w:lang w:val="en-GB"/>
              </w:rPr>
              <w:br/>
            </w:r>
          </w:p>
        </w:tc>
      </w:tr>
      <w:tr w:rsidR="00FC4E73" w:rsidRPr="00FC4E73" w14:paraId="29627D31" w14:textId="77777777" w:rsidTr="001E660D">
        <w:tc>
          <w:tcPr>
            <w:tcW w:w="426" w:type="dxa"/>
          </w:tcPr>
          <w:p w14:paraId="50690AA4" w14:textId="77777777" w:rsidR="001E660D" w:rsidRPr="00FC4E73" w:rsidRDefault="001E660D" w:rsidP="001E660D">
            <w:pPr>
              <w:tabs>
                <w:tab w:val="left" w:pos="210"/>
              </w:tabs>
              <w:spacing w:after="200" w:line="276" w:lineRule="auto"/>
              <w:jc w:val="both"/>
              <w:rPr>
                <w:lang w:val="en-GB"/>
              </w:rPr>
            </w:pPr>
            <w:r w:rsidRPr="00FC4E73">
              <w:rPr>
                <w:lang w:val="en-GB"/>
              </w:rPr>
              <w:t>6</w:t>
            </w:r>
          </w:p>
        </w:tc>
        <w:tc>
          <w:tcPr>
            <w:tcW w:w="8641" w:type="dxa"/>
          </w:tcPr>
          <w:p w14:paraId="68CA0659" w14:textId="77777777" w:rsidR="001E660D" w:rsidRPr="00FC4E73" w:rsidRDefault="001E660D" w:rsidP="001E660D">
            <w:pPr>
              <w:spacing w:after="200" w:line="276" w:lineRule="auto"/>
              <w:ind w:left="33"/>
              <w:rPr>
                <w:lang w:val="en-GB"/>
              </w:rPr>
            </w:pPr>
            <w:r w:rsidRPr="00FC4E73">
              <w:rPr>
                <w:lang w:val="en-GB"/>
              </w:rPr>
              <w:t>Are you hosted by an organisation? Contacts formalised</w:t>
            </w:r>
            <w:r w:rsidR="00560E50" w:rsidRPr="00FC4E73">
              <w:rPr>
                <w:lang w:val="en-GB"/>
              </w:rPr>
              <w:t>? Contact person? Will you get/</w:t>
            </w:r>
            <w:r w:rsidRPr="00FC4E73">
              <w:rPr>
                <w:lang w:val="en-GB"/>
              </w:rPr>
              <w:t>are you introduced to the area? How?</w:t>
            </w:r>
            <w:r w:rsidRPr="00FC4E73">
              <w:rPr>
                <w:lang w:val="en-GB"/>
              </w:rPr>
              <w:br/>
            </w:r>
          </w:p>
        </w:tc>
      </w:tr>
      <w:tr w:rsidR="00FC4E73" w:rsidRPr="00FC4E73" w14:paraId="02592669" w14:textId="77777777" w:rsidTr="001E660D">
        <w:tc>
          <w:tcPr>
            <w:tcW w:w="426" w:type="dxa"/>
          </w:tcPr>
          <w:p w14:paraId="42699A1E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lang w:val="en-GB"/>
              </w:rPr>
            </w:pPr>
            <w:r w:rsidRPr="00FC4E73">
              <w:rPr>
                <w:sz w:val="22"/>
                <w:lang w:val="en-GB"/>
              </w:rPr>
              <w:t>7</w:t>
            </w:r>
          </w:p>
        </w:tc>
        <w:tc>
          <w:tcPr>
            <w:tcW w:w="8641" w:type="dxa"/>
          </w:tcPr>
          <w:p w14:paraId="684A3827" w14:textId="77777777" w:rsidR="001E660D" w:rsidRPr="00FC4E73" w:rsidRDefault="001E660D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lang w:val="en-GB"/>
              </w:rPr>
              <w:t xml:space="preserve">Describe your travel plan including </w:t>
            </w:r>
            <w:r w:rsidR="00A82BF4" w:rsidRPr="00FC4E73">
              <w:rPr>
                <w:sz w:val="22"/>
                <w:lang w:val="en-GB"/>
              </w:rPr>
              <w:t xml:space="preserve">flight numbers, flight dates, </w:t>
            </w:r>
            <w:r w:rsidRPr="00FC4E73">
              <w:rPr>
                <w:sz w:val="22"/>
                <w:lang w:val="en-GB"/>
              </w:rPr>
              <w:t>address(es)</w:t>
            </w:r>
            <w:r w:rsidR="00A82BF4" w:rsidRPr="00FC4E73">
              <w:rPr>
                <w:sz w:val="22"/>
                <w:lang w:val="en-GB"/>
              </w:rPr>
              <w:t xml:space="preserve"> of all</w:t>
            </w:r>
            <w:r w:rsidRPr="00FC4E73">
              <w:rPr>
                <w:sz w:val="22"/>
                <w:lang w:val="en-GB"/>
              </w:rPr>
              <w:t xml:space="preserve"> </w:t>
            </w:r>
            <w:r w:rsidRPr="00FC4E73">
              <w:rPr>
                <w:sz w:val="22"/>
                <w:lang w:val="en-GB"/>
              </w:rPr>
              <w:lastRenderedPageBreak/>
              <w:t xml:space="preserve">accommodation(s) to stay. Are you being picked up from the airport to go to your first accommodation? </w:t>
            </w:r>
            <w:r w:rsidRPr="00FC4E73">
              <w:rPr>
                <w:sz w:val="22"/>
                <w:szCs w:val="22"/>
                <w:lang w:val="en-GB"/>
              </w:rPr>
              <w:t>Who is to consult for advice about travelling in the area? Who may accompany you in the area?</w:t>
            </w:r>
            <w:r w:rsidRPr="00FC4E73">
              <w:rPr>
                <w:sz w:val="22"/>
                <w:szCs w:val="22"/>
                <w:lang w:val="en-GB"/>
              </w:rPr>
              <w:br/>
            </w:r>
            <w:r w:rsidR="002C5593" w:rsidRPr="00FC4E73">
              <w:rPr>
                <w:sz w:val="22"/>
                <w:szCs w:val="22"/>
                <w:lang w:val="en-GB"/>
              </w:rPr>
              <w:br/>
            </w:r>
            <w:r w:rsidRPr="00FC4E73">
              <w:rPr>
                <w:sz w:val="22"/>
                <w:szCs w:val="22"/>
                <w:lang w:val="en-GB"/>
              </w:rPr>
              <w:br/>
            </w:r>
          </w:p>
        </w:tc>
      </w:tr>
      <w:tr w:rsidR="00FC4E73" w:rsidRPr="006E1457" w14:paraId="2A55BAD5" w14:textId="77777777" w:rsidTr="001E660D">
        <w:tc>
          <w:tcPr>
            <w:tcW w:w="426" w:type="dxa"/>
          </w:tcPr>
          <w:p w14:paraId="31232F63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lastRenderedPageBreak/>
              <w:t>8</w:t>
            </w:r>
          </w:p>
        </w:tc>
        <w:tc>
          <w:tcPr>
            <w:tcW w:w="8641" w:type="dxa"/>
          </w:tcPr>
          <w:p w14:paraId="2DDDA702" w14:textId="77777777" w:rsidR="001E660D" w:rsidRPr="00FC4E73" w:rsidRDefault="001E660D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 xml:space="preserve">Show the </w:t>
            </w:r>
            <w:hyperlink r:id="rId12" w:history="1">
              <w:r w:rsidRPr="00FC4E73">
                <w:rPr>
                  <w:rStyle w:val="Hyperlink"/>
                  <w:color w:val="auto"/>
                  <w:sz w:val="22"/>
                  <w:szCs w:val="22"/>
                  <w:lang w:val="en-GB"/>
                </w:rPr>
                <w:t>travel advice</w:t>
              </w:r>
            </w:hyperlink>
            <w:r w:rsidRPr="00FC4E73">
              <w:rPr>
                <w:sz w:val="22"/>
                <w:szCs w:val="22"/>
                <w:lang w:val="en-GB"/>
              </w:rPr>
              <w:t xml:space="preserve"> of BuZa (Foreign Affairs) (NL), </w:t>
            </w:r>
            <w:r w:rsidR="00BC6266" w:rsidRPr="00FC4E73">
              <w:rPr>
                <w:sz w:val="22"/>
                <w:szCs w:val="22"/>
                <w:lang w:val="en-GB"/>
              </w:rPr>
              <w:t xml:space="preserve">and </w:t>
            </w:r>
            <w:r w:rsidR="002C5593" w:rsidRPr="00FC4E73">
              <w:rPr>
                <w:sz w:val="22"/>
                <w:szCs w:val="22"/>
                <w:lang w:val="en-GB"/>
              </w:rPr>
              <w:t>please include a recent map with colour indication as attachment</w:t>
            </w:r>
            <w:r w:rsidR="00BC6266" w:rsidRPr="00FC4E73">
              <w:rPr>
                <w:sz w:val="22"/>
                <w:szCs w:val="22"/>
                <w:lang w:val="en-GB"/>
              </w:rPr>
              <w:t xml:space="preserve"> to be found at</w:t>
            </w:r>
            <w:r w:rsidR="002C5593" w:rsidRPr="00FC4E73">
              <w:rPr>
                <w:sz w:val="22"/>
                <w:szCs w:val="22"/>
                <w:lang w:val="en-GB"/>
              </w:rPr>
              <w:t xml:space="preserve">: </w:t>
            </w:r>
            <w:hyperlink r:id="rId13" w:history="1">
              <w:r w:rsidR="002C5593" w:rsidRPr="00FC4E73">
                <w:rPr>
                  <w:rStyle w:val="Hyperlink"/>
                  <w:color w:val="auto"/>
                  <w:sz w:val="22"/>
                  <w:szCs w:val="22"/>
                  <w:lang w:val="en-GB"/>
                </w:rPr>
                <w:t>https://www.nederlandwereldwijd.nl/reizen/reisadviezen</w:t>
              </w:r>
            </w:hyperlink>
            <w:r w:rsidR="002C5593" w:rsidRPr="00FC4E73">
              <w:rPr>
                <w:sz w:val="22"/>
                <w:szCs w:val="22"/>
                <w:lang w:val="en-GB"/>
              </w:rPr>
              <w:t xml:space="preserve"> </w:t>
            </w:r>
            <w:r w:rsidR="00B04C2C" w:rsidRPr="00FC4E73">
              <w:rPr>
                <w:sz w:val="22"/>
                <w:szCs w:val="22"/>
                <w:lang w:val="en-GB"/>
              </w:rPr>
              <w:t xml:space="preserve">  </w:t>
            </w:r>
          </w:p>
          <w:p w14:paraId="2B5CD17E" w14:textId="77777777" w:rsidR="002C5593" w:rsidRPr="00FC4E73" w:rsidRDefault="002C5593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</w:p>
          <w:p w14:paraId="22DD997B" w14:textId="77777777" w:rsidR="001E660D" w:rsidRPr="00FC4E73" w:rsidRDefault="001E660D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</w:p>
        </w:tc>
      </w:tr>
      <w:tr w:rsidR="00FC4E73" w:rsidRPr="00FC4E73" w14:paraId="43AC503F" w14:textId="77777777" w:rsidTr="001E660D">
        <w:tc>
          <w:tcPr>
            <w:tcW w:w="426" w:type="dxa"/>
          </w:tcPr>
          <w:p w14:paraId="35ED4B3B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8641" w:type="dxa"/>
          </w:tcPr>
          <w:p w14:paraId="6B6BE5B5" w14:textId="77777777" w:rsidR="001E660D" w:rsidRPr="00FC4E73" w:rsidRDefault="001E660D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 xml:space="preserve">Did you pursue the </w:t>
            </w:r>
            <w:hyperlink r:id="rId14" w:history="1">
              <w:r w:rsidRPr="00FC4E73">
                <w:rPr>
                  <w:rStyle w:val="Hyperlink"/>
                  <w:color w:val="auto"/>
                  <w:sz w:val="22"/>
                  <w:szCs w:val="22"/>
                  <w:lang w:val="en-US"/>
                </w:rPr>
                <w:t>Basic Safety and Security Course</w:t>
              </w:r>
            </w:hyperlink>
            <w:r w:rsidRPr="00FC4E73">
              <w:rPr>
                <w:sz w:val="22"/>
                <w:szCs w:val="22"/>
                <w:lang w:val="en-US"/>
              </w:rPr>
              <w:t>?</w:t>
            </w:r>
          </w:p>
          <w:p w14:paraId="25583157" w14:textId="77777777" w:rsidR="001E660D" w:rsidRPr="00FC4E73" w:rsidRDefault="00BC6266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If yes, when?</w:t>
            </w:r>
          </w:p>
          <w:p w14:paraId="43698F54" w14:textId="77777777" w:rsidR="00BC6266" w:rsidRPr="00FC4E73" w:rsidRDefault="00BC6266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</w:p>
        </w:tc>
      </w:tr>
      <w:tr w:rsidR="00FC4E73" w:rsidRPr="006E1457" w14:paraId="352760AC" w14:textId="77777777" w:rsidTr="001E660D">
        <w:tc>
          <w:tcPr>
            <w:tcW w:w="426" w:type="dxa"/>
          </w:tcPr>
          <w:p w14:paraId="448F6CB5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8641" w:type="dxa"/>
          </w:tcPr>
          <w:p w14:paraId="4D4A4434" w14:textId="77777777" w:rsidR="001E660D" w:rsidRPr="00FC4E73" w:rsidRDefault="001E660D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Reflect on what the advice(s) mean for the specific situation and activities proposed and discuss additional, specific risks that may derive from the research/ travel plans.  For example health risks,  terrorism, criminal violence, communal and political violence.</w:t>
            </w:r>
            <w:r w:rsidRPr="00FC4E73">
              <w:rPr>
                <w:sz w:val="22"/>
                <w:szCs w:val="22"/>
                <w:lang w:val="en-GB"/>
              </w:rPr>
              <w:br/>
            </w:r>
            <w:r w:rsidRPr="00FC4E73">
              <w:rPr>
                <w:sz w:val="22"/>
                <w:szCs w:val="22"/>
                <w:lang w:val="en-GB"/>
              </w:rPr>
              <w:br/>
            </w:r>
          </w:p>
        </w:tc>
      </w:tr>
      <w:tr w:rsidR="00FC4E73" w:rsidRPr="006E1457" w14:paraId="60FE44BE" w14:textId="77777777" w:rsidTr="001E660D">
        <w:tc>
          <w:tcPr>
            <w:tcW w:w="426" w:type="dxa"/>
          </w:tcPr>
          <w:p w14:paraId="42B481E6" w14:textId="77777777" w:rsidR="001E660D" w:rsidRPr="00FC4E73" w:rsidRDefault="001E660D" w:rsidP="001E660D">
            <w:pPr>
              <w:tabs>
                <w:tab w:val="left" w:pos="210"/>
              </w:tabs>
              <w:jc w:val="both"/>
              <w:rPr>
                <w:lang w:val="en-GB"/>
              </w:rPr>
            </w:pPr>
            <w:r w:rsidRPr="00FC4E73">
              <w:rPr>
                <w:lang w:val="en-GB"/>
              </w:rPr>
              <w:t>11</w:t>
            </w:r>
          </w:p>
        </w:tc>
        <w:tc>
          <w:tcPr>
            <w:tcW w:w="8641" w:type="dxa"/>
          </w:tcPr>
          <w:p w14:paraId="21E81F1C" w14:textId="77777777" w:rsidR="001E660D" w:rsidRPr="00FC4E73" w:rsidRDefault="001E660D" w:rsidP="001E660D">
            <w:pPr>
              <w:ind w:left="33"/>
              <w:rPr>
                <w:lang w:val="en-GB"/>
              </w:rPr>
            </w:pPr>
            <w:r w:rsidRPr="00FC4E73">
              <w:rPr>
                <w:lang w:val="en-GB"/>
              </w:rPr>
              <w:t xml:space="preserve">Describe what </w:t>
            </w:r>
            <w:r w:rsidR="00560E50" w:rsidRPr="00FC4E73">
              <w:rPr>
                <w:lang w:val="en-GB"/>
              </w:rPr>
              <w:t>(prevention) measures you took/</w:t>
            </w:r>
            <w:r w:rsidRPr="00FC4E73">
              <w:rPr>
                <w:lang w:val="en-GB"/>
              </w:rPr>
              <w:t>will take to mitigate possible risks for research contacts and data.</w:t>
            </w:r>
            <w:r w:rsidRPr="00FC4E73">
              <w:rPr>
                <w:lang w:val="en-GB"/>
              </w:rPr>
              <w:br/>
            </w:r>
            <w:r w:rsidRPr="00FC4E73">
              <w:rPr>
                <w:lang w:val="en-GB"/>
              </w:rPr>
              <w:br/>
            </w:r>
          </w:p>
        </w:tc>
      </w:tr>
      <w:tr w:rsidR="00FC4E73" w:rsidRPr="006E1457" w14:paraId="574F5A60" w14:textId="77777777" w:rsidTr="001E660D">
        <w:tc>
          <w:tcPr>
            <w:tcW w:w="426" w:type="dxa"/>
          </w:tcPr>
          <w:p w14:paraId="15A0297B" w14:textId="77777777" w:rsidR="001E660D" w:rsidRPr="00FC4E73" w:rsidRDefault="001E660D" w:rsidP="001E660D">
            <w:pPr>
              <w:tabs>
                <w:tab w:val="left" w:pos="210"/>
              </w:tabs>
              <w:spacing w:line="302" w:lineRule="auto"/>
              <w:jc w:val="both"/>
              <w:rPr>
                <w:lang w:val="en-GB"/>
              </w:rPr>
            </w:pPr>
            <w:r w:rsidRPr="00FC4E73">
              <w:rPr>
                <w:lang w:val="en-GB"/>
              </w:rPr>
              <w:t>12</w:t>
            </w:r>
          </w:p>
        </w:tc>
        <w:tc>
          <w:tcPr>
            <w:tcW w:w="8641" w:type="dxa"/>
          </w:tcPr>
          <w:p w14:paraId="3C642236" w14:textId="77777777" w:rsidR="001E660D" w:rsidRPr="00FC4E73" w:rsidRDefault="001E660D" w:rsidP="001E660D">
            <w:pPr>
              <w:spacing w:line="302" w:lineRule="auto"/>
              <w:ind w:left="33"/>
              <w:rPr>
                <w:lang w:val="en-GB"/>
              </w:rPr>
            </w:pPr>
            <w:r w:rsidRPr="00FC4E73">
              <w:rPr>
                <w:lang w:val="en-GB"/>
              </w:rPr>
              <w:t>Describe how will you get and kept informed about possible tensions and danger during your stay.</w:t>
            </w:r>
          </w:p>
          <w:p w14:paraId="688132E1" w14:textId="77777777" w:rsidR="001E660D" w:rsidRPr="00FC4E73" w:rsidRDefault="001E660D" w:rsidP="007046D4">
            <w:pPr>
              <w:pStyle w:val="ListParagraph"/>
              <w:numPr>
                <w:ilvl w:val="0"/>
                <w:numId w:val="18"/>
              </w:numPr>
              <w:spacing w:line="302" w:lineRule="auto"/>
              <w:rPr>
                <w:lang w:val="en-GB"/>
              </w:rPr>
            </w:pPr>
            <w:r w:rsidRPr="00FC4E73">
              <w:rPr>
                <w:lang w:val="en-GB"/>
              </w:rPr>
              <w:t xml:space="preserve">For Dutch travelers: confirm your awareness of the 24/7 BZ Informatieservice: </w:t>
            </w:r>
            <w:hyperlink r:id="rId15" w:history="1">
              <w:r w:rsidRPr="00FC4E73">
                <w:rPr>
                  <w:rStyle w:val="Hyperlink"/>
                  <w:color w:val="auto"/>
                  <w:lang w:val="en-GB"/>
                </w:rPr>
                <w:t>https://informatieservice.nederlandwereldwijd.nl/</w:t>
              </w:r>
            </w:hyperlink>
          </w:p>
          <w:p w14:paraId="3F89C398" w14:textId="77777777" w:rsidR="001E660D" w:rsidRPr="00FC4E73" w:rsidRDefault="001E660D" w:rsidP="007046D4">
            <w:pPr>
              <w:pStyle w:val="ListParagraph"/>
              <w:numPr>
                <w:ilvl w:val="0"/>
                <w:numId w:val="18"/>
              </w:numPr>
              <w:spacing w:line="302" w:lineRule="auto"/>
              <w:rPr>
                <w:lang w:val="en-GB"/>
              </w:rPr>
            </w:pPr>
            <w:r w:rsidRPr="00FC4E73">
              <w:rPr>
                <w:lang w:val="en-GB"/>
              </w:rPr>
              <w:t>For non Dutch travelers: confirm that</w:t>
            </w:r>
            <w:r w:rsidR="00560E50" w:rsidRPr="00FC4E73">
              <w:rPr>
                <w:lang w:val="en-GB"/>
              </w:rPr>
              <w:t xml:space="preserve"> you will contact your ambassy/</w:t>
            </w:r>
            <w:r w:rsidRPr="00FC4E73">
              <w:rPr>
                <w:lang w:val="en-GB"/>
              </w:rPr>
              <w:t xml:space="preserve">consulate as soon as you arrive. </w:t>
            </w:r>
          </w:p>
          <w:p w14:paraId="2321809A" w14:textId="77777777" w:rsidR="001E660D" w:rsidRPr="00FC4E73" w:rsidRDefault="001E660D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 w:rsidRPr="00FC4E73">
              <w:rPr>
                <w:rFonts w:cstheme="minorHAnsi"/>
                <w:sz w:val="22"/>
                <w:szCs w:val="22"/>
                <w:lang w:val="en-GB"/>
              </w:rPr>
              <w:br/>
            </w:r>
          </w:p>
        </w:tc>
      </w:tr>
      <w:tr w:rsidR="00FC4E73" w:rsidRPr="006E1457" w14:paraId="2AF54403" w14:textId="77777777" w:rsidTr="001E660D">
        <w:tc>
          <w:tcPr>
            <w:tcW w:w="426" w:type="dxa"/>
          </w:tcPr>
          <w:p w14:paraId="1A4B0B30" w14:textId="77777777" w:rsidR="001E660D" w:rsidRPr="00FC4E73" w:rsidRDefault="001E660D" w:rsidP="001E660D">
            <w:pPr>
              <w:tabs>
                <w:tab w:val="left" w:pos="210"/>
              </w:tabs>
              <w:jc w:val="both"/>
              <w:rPr>
                <w:lang w:val="en-GB"/>
              </w:rPr>
            </w:pPr>
            <w:r w:rsidRPr="00FC4E73">
              <w:rPr>
                <w:lang w:val="en-GB"/>
              </w:rPr>
              <w:t>13</w:t>
            </w:r>
          </w:p>
        </w:tc>
        <w:tc>
          <w:tcPr>
            <w:tcW w:w="8641" w:type="dxa"/>
          </w:tcPr>
          <w:p w14:paraId="4BF90302" w14:textId="77777777" w:rsidR="001E660D" w:rsidRPr="00FC4E73" w:rsidRDefault="001E660D" w:rsidP="001E660D">
            <w:pPr>
              <w:ind w:left="33"/>
              <w:rPr>
                <w:rFonts w:cstheme="minorHAnsi"/>
                <w:lang w:val="en-GB"/>
              </w:rPr>
            </w:pPr>
            <w:r w:rsidRPr="00FC4E73">
              <w:rPr>
                <w:lang w:val="en-GB"/>
              </w:rPr>
              <w:t>Describe</w:t>
            </w:r>
            <w:r w:rsidR="00560E50" w:rsidRPr="00FC4E73">
              <w:rPr>
                <w:lang w:val="en-GB"/>
              </w:rPr>
              <w:t xml:space="preserve"> your contact with the embassy/</w:t>
            </w:r>
            <w:r w:rsidRPr="00FC4E73">
              <w:rPr>
                <w:lang w:val="en-GB"/>
              </w:rPr>
              <w:t>consulate (..): what, where and when?</w:t>
            </w:r>
            <w:r w:rsidRPr="00FC4E73">
              <w:rPr>
                <w:lang w:val="en-GB"/>
              </w:rPr>
              <w:br/>
            </w:r>
            <w:r w:rsidRPr="00FC4E73">
              <w:rPr>
                <w:lang w:val="en-GB"/>
              </w:rPr>
              <w:br/>
            </w:r>
          </w:p>
        </w:tc>
      </w:tr>
      <w:tr w:rsidR="00FC4E73" w:rsidRPr="006E1457" w14:paraId="6B36A8DE" w14:textId="77777777" w:rsidTr="001E660D">
        <w:tc>
          <w:tcPr>
            <w:tcW w:w="426" w:type="dxa"/>
          </w:tcPr>
          <w:p w14:paraId="1E3EEA3A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8641" w:type="dxa"/>
          </w:tcPr>
          <w:p w14:paraId="6EAC8351" w14:textId="77777777" w:rsidR="001E660D" w:rsidRPr="00FC4E73" w:rsidRDefault="001E660D" w:rsidP="007046D4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Reflect on personal aspects of being in the risk area: previous experiences, cultural awareness</w:t>
            </w:r>
            <w:r w:rsidR="007046D4" w:rsidRPr="00FC4E73">
              <w:rPr>
                <w:sz w:val="22"/>
                <w:szCs w:val="22"/>
                <w:lang w:val="en-GB"/>
              </w:rPr>
              <w:t>, ...</w:t>
            </w:r>
            <w:r w:rsidRPr="00FC4E73">
              <w:rPr>
                <w:sz w:val="22"/>
                <w:szCs w:val="22"/>
                <w:lang w:val="en-GB"/>
              </w:rPr>
              <w:br/>
            </w:r>
            <w:r w:rsidRPr="00FC4E73">
              <w:rPr>
                <w:sz w:val="22"/>
                <w:szCs w:val="22"/>
                <w:lang w:val="en-GB"/>
              </w:rPr>
              <w:br/>
            </w:r>
          </w:p>
        </w:tc>
      </w:tr>
      <w:tr w:rsidR="00FC4E73" w:rsidRPr="006E1457" w14:paraId="5DA91C57" w14:textId="77777777" w:rsidTr="001E660D">
        <w:tc>
          <w:tcPr>
            <w:tcW w:w="426" w:type="dxa"/>
          </w:tcPr>
          <w:p w14:paraId="2AF942F6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8641" w:type="dxa"/>
          </w:tcPr>
          <w:p w14:paraId="378AAA04" w14:textId="77777777" w:rsidR="001E660D" w:rsidRPr="00FC4E73" w:rsidRDefault="001E660D" w:rsidP="007046D4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Describe what (prevention) measures you took/will take to mitigate possible risks for research contacts and data.</w:t>
            </w:r>
            <w:r w:rsidRPr="00FC4E73">
              <w:rPr>
                <w:sz w:val="22"/>
                <w:szCs w:val="22"/>
                <w:lang w:val="en-GB"/>
              </w:rPr>
              <w:br/>
            </w:r>
            <w:r w:rsidRPr="00FC4E73">
              <w:rPr>
                <w:sz w:val="22"/>
                <w:szCs w:val="22"/>
                <w:lang w:val="en-GB"/>
              </w:rPr>
              <w:br/>
            </w:r>
          </w:p>
        </w:tc>
      </w:tr>
      <w:tr w:rsidR="00FC4E73" w:rsidRPr="006E1457" w14:paraId="02AA8A8C" w14:textId="77777777" w:rsidTr="001E660D">
        <w:tc>
          <w:tcPr>
            <w:tcW w:w="426" w:type="dxa"/>
          </w:tcPr>
          <w:p w14:paraId="3BB11AFC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8641" w:type="dxa"/>
          </w:tcPr>
          <w:p w14:paraId="1465062C" w14:textId="77777777" w:rsidR="001E660D" w:rsidRPr="00FC4E73" w:rsidRDefault="001E660D" w:rsidP="00FC4E73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 xml:space="preserve">Describe the health risks mentioned on </w:t>
            </w:r>
            <w:hyperlink r:id="rId16" w:history="1">
              <w:r w:rsidRPr="00FC4E73">
                <w:rPr>
                  <w:rStyle w:val="Hyperlink"/>
                  <w:color w:val="auto"/>
                  <w:sz w:val="22"/>
                  <w:szCs w:val="22"/>
                  <w:lang w:val="en-GB"/>
                </w:rPr>
                <w:t>http://www.ggdreisvaccinaties.nl/</w:t>
              </w:r>
            </w:hyperlink>
            <w:r w:rsidR="00FC4E73">
              <w:rPr>
                <w:rStyle w:val="Hyperlink"/>
                <w:color w:val="auto"/>
                <w:sz w:val="22"/>
                <w:szCs w:val="22"/>
                <w:lang w:val="en-GB"/>
              </w:rPr>
              <w:t xml:space="preserve"> </w:t>
            </w:r>
            <w:r w:rsidR="007046D4" w:rsidRPr="00FC4E73">
              <w:rPr>
                <w:sz w:val="22"/>
                <w:szCs w:val="22"/>
                <w:lang w:val="en-GB"/>
              </w:rPr>
              <w:t xml:space="preserve"> </w:t>
            </w:r>
            <w:r w:rsidRPr="00FC4E73">
              <w:rPr>
                <w:sz w:val="22"/>
                <w:szCs w:val="22"/>
                <w:lang w:val="en-GB"/>
              </w:rPr>
              <w:t>What are the r</w:t>
            </w:r>
            <w:r w:rsidRPr="00FC4E73">
              <w:rPr>
                <w:sz w:val="22"/>
                <w:lang w:val="en-GB"/>
              </w:rPr>
              <w:t xml:space="preserve">ecommended vaccinations? Description of other prevention measures you could take. </w:t>
            </w:r>
            <w:r w:rsidRPr="00FC4E73">
              <w:rPr>
                <w:sz w:val="22"/>
                <w:szCs w:val="22"/>
                <w:lang w:val="en-GB"/>
              </w:rPr>
              <w:t>Elaborate on how to avoid health risks during your stay.</w:t>
            </w:r>
            <w:r w:rsidRPr="00FC4E73">
              <w:rPr>
                <w:sz w:val="22"/>
                <w:szCs w:val="22"/>
                <w:lang w:val="en-GB"/>
              </w:rPr>
              <w:br/>
            </w:r>
            <w:r w:rsidRPr="00FC4E73">
              <w:rPr>
                <w:sz w:val="22"/>
                <w:szCs w:val="22"/>
                <w:lang w:val="en-GB"/>
              </w:rPr>
              <w:br/>
            </w:r>
          </w:p>
        </w:tc>
      </w:tr>
      <w:tr w:rsidR="00FC4E73" w:rsidRPr="006E1457" w14:paraId="269F5024" w14:textId="77777777" w:rsidTr="001E660D">
        <w:tc>
          <w:tcPr>
            <w:tcW w:w="426" w:type="dxa"/>
          </w:tcPr>
          <w:p w14:paraId="6391D80D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8641" w:type="dxa"/>
          </w:tcPr>
          <w:p w14:paraId="6D1A5798" w14:textId="77777777" w:rsidR="001E660D" w:rsidRPr="00FC4E73" w:rsidRDefault="001E660D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Describe the possibilities for first AID in the area? Availability of hospitals? Embassy’s information on this?</w:t>
            </w:r>
            <w:r w:rsidRPr="00FC4E73">
              <w:rPr>
                <w:sz w:val="22"/>
                <w:szCs w:val="22"/>
                <w:lang w:val="en-GB"/>
              </w:rPr>
              <w:br/>
            </w:r>
            <w:r w:rsidRPr="00FC4E73">
              <w:rPr>
                <w:sz w:val="22"/>
                <w:szCs w:val="22"/>
                <w:lang w:val="en-GB"/>
              </w:rPr>
              <w:br/>
            </w:r>
          </w:p>
        </w:tc>
      </w:tr>
      <w:tr w:rsidR="00FC4E73" w:rsidRPr="00FC4E73" w14:paraId="14BC8021" w14:textId="77777777" w:rsidTr="001E660D">
        <w:tc>
          <w:tcPr>
            <w:tcW w:w="426" w:type="dxa"/>
          </w:tcPr>
          <w:p w14:paraId="48D23A89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8641" w:type="dxa"/>
          </w:tcPr>
          <w:p w14:paraId="441C8238" w14:textId="77777777" w:rsidR="001E660D" w:rsidRPr="00FC4E73" w:rsidRDefault="001E660D" w:rsidP="007046D4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Describe how and how often/when you will contact your WUR supervisor for frequent updates. Including a backup plan in case you cannot reach each other on the moments agreed upon. Also for contact outside WUR office hours.</w:t>
            </w:r>
            <w:r w:rsidRPr="00FC4E73">
              <w:rPr>
                <w:sz w:val="22"/>
                <w:szCs w:val="22"/>
                <w:lang w:val="en-GB"/>
              </w:rPr>
              <w:br/>
            </w:r>
            <w:r w:rsidRPr="00FC4E73">
              <w:rPr>
                <w:sz w:val="22"/>
                <w:szCs w:val="22"/>
                <w:lang w:val="en-GB"/>
              </w:rPr>
              <w:br/>
            </w:r>
          </w:p>
        </w:tc>
      </w:tr>
      <w:tr w:rsidR="00FC4E73" w:rsidRPr="006E1457" w14:paraId="1C168204" w14:textId="77777777" w:rsidTr="001E660D">
        <w:tc>
          <w:tcPr>
            <w:tcW w:w="426" w:type="dxa"/>
          </w:tcPr>
          <w:p w14:paraId="1E8C270A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8641" w:type="dxa"/>
          </w:tcPr>
          <w:p w14:paraId="01C27531" w14:textId="77777777" w:rsidR="001E660D" w:rsidRPr="00FC4E73" w:rsidRDefault="001E660D" w:rsidP="001E660D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Describe the measures you take in case of unforeseen financial problems or needs. How do you obtain cash or other access to financial means?</w:t>
            </w:r>
            <w:r w:rsidRPr="00FC4E73">
              <w:rPr>
                <w:sz w:val="22"/>
                <w:szCs w:val="22"/>
                <w:lang w:val="en-GB"/>
              </w:rPr>
              <w:br/>
            </w:r>
            <w:r w:rsidRPr="00FC4E73">
              <w:rPr>
                <w:sz w:val="22"/>
                <w:szCs w:val="22"/>
                <w:lang w:val="en-GB"/>
              </w:rPr>
              <w:br/>
            </w:r>
          </w:p>
        </w:tc>
      </w:tr>
      <w:tr w:rsidR="00FC4E73" w:rsidRPr="006E1457" w14:paraId="3255FD82" w14:textId="77777777" w:rsidTr="001E660D">
        <w:tc>
          <w:tcPr>
            <w:tcW w:w="426" w:type="dxa"/>
          </w:tcPr>
          <w:p w14:paraId="26868330" w14:textId="77777777" w:rsidR="001E660D" w:rsidRPr="00FC4E73" w:rsidRDefault="001E660D" w:rsidP="001E660D">
            <w:pPr>
              <w:pStyle w:val="CommentText"/>
              <w:widowControl w:val="0"/>
              <w:tabs>
                <w:tab w:val="left" w:pos="210"/>
              </w:tabs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8641" w:type="dxa"/>
          </w:tcPr>
          <w:p w14:paraId="1163879B" w14:textId="77777777" w:rsidR="001E660D" w:rsidRPr="00FC4E73" w:rsidRDefault="001E660D" w:rsidP="007046D4">
            <w:pPr>
              <w:pStyle w:val="CommentText"/>
              <w:widowControl w:val="0"/>
              <w:suppressAutoHyphens/>
              <w:autoSpaceDN w:val="0"/>
              <w:ind w:left="33"/>
              <w:textAlignment w:val="baseline"/>
              <w:rPr>
                <w:sz w:val="22"/>
                <w:szCs w:val="22"/>
                <w:lang w:val="en-GB"/>
              </w:rPr>
            </w:pPr>
            <w:r w:rsidRPr="00FC4E73">
              <w:rPr>
                <w:sz w:val="22"/>
                <w:szCs w:val="22"/>
                <w:lang w:val="en-GB"/>
              </w:rPr>
              <w:t>Describe a possible evacuation/emergency plan. Including how you handle collected data,  valuables, extra cash and copies of your passport.</w:t>
            </w:r>
            <w:r w:rsidRPr="00FC4E73">
              <w:rPr>
                <w:sz w:val="22"/>
                <w:szCs w:val="22"/>
                <w:lang w:val="en-GB"/>
              </w:rPr>
              <w:br/>
            </w:r>
            <w:r w:rsidRPr="00FC4E73">
              <w:rPr>
                <w:sz w:val="22"/>
                <w:szCs w:val="22"/>
                <w:lang w:val="en-GB"/>
              </w:rPr>
              <w:br/>
            </w:r>
          </w:p>
        </w:tc>
      </w:tr>
    </w:tbl>
    <w:p w14:paraId="27EB208C" w14:textId="77777777" w:rsidR="00BF16DC" w:rsidRPr="00FC4E73" w:rsidRDefault="00BF16DC" w:rsidP="00BF16DC">
      <w:pPr>
        <w:spacing w:after="200" w:line="276" w:lineRule="auto"/>
        <w:rPr>
          <w:rFonts w:cstheme="minorHAnsi"/>
          <w:u w:val="single"/>
          <w:lang w:val="en-GB"/>
        </w:rPr>
      </w:pPr>
    </w:p>
    <w:p w14:paraId="024C56CE" w14:textId="77777777" w:rsidR="00C67DA8" w:rsidRPr="00FC4E73" w:rsidRDefault="000E4107" w:rsidP="00BF16DC">
      <w:pPr>
        <w:spacing w:after="200" w:line="276" w:lineRule="auto"/>
        <w:rPr>
          <w:rFonts w:cstheme="minorHAnsi"/>
          <w:lang w:val="en-GB"/>
        </w:rPr>
      </w:pPr>
      <w:r w:rsidRPr="00FC4E73">
        <w:rPr>
          <w:rFonts w:cstheme="minorHAnsi"/>
          <w:u w:val="single"/>
          <w:lang w:val="en-GB"/>
        </w:rPr>
        <w:t>Completed truthfully</w:t>
      </w:r>
      <w:r w:rsidR="001831E6" w:rsidRPr="00FC4E73">
        <w:rPr>
          <w:rFonts w:cstheme="minorHAnsi"/>
          <w:lang w:val="en-GB"/>
        </w:rPr>
        <w:t xml:space="preserve"> including the d</w:t>
      </w:r>
      <w:r w:rsidR="001831E6" w:rsidRPr="00FC4E73">
        <w:rPr>
          <w:lang w:val="en-GB"/>
        </w:rPr>
        <w:t>eclaration that the traveller took or is going to take the recommended vaccination(s):</w:t>
      </w:r>
      <w:r w:rsidRPr="00FC4E73">
        <w:rPr>
          <w:rFonts w:cstheme="minorHAnsi"/>
          <w:lang w:val="en-GB"/>
        </w:rPr>
        <w:tab/>
      </w:r>
      <w:r w:rsidRPr="00FC4E73">
        <w:rPr>
          <w:rFonts w:cstheme="minorHAnsi"/>
          <w:lang w:val="en-GB"/>
        </w:rPr>
        <w:tab/>
      </w:r>
      <w:r w:rsidRPr="00FC4E73">
        <w:rPr>
          <w:rFonts w:cstheme="minorHAnsi"/>
          <w:lang w:val="en-GB"/>
        </w:rPr>
        <w:tab/>
      </w:r>
      <w:r w:rsidRPr="00FC4E73">
        <w:rPr>
          <w:rFonts w:cstheme="minorHAnsi"/>
          <w:lang w:val="en-GB"/>
        </w:rPr>
        <w:tab/>
      </w:r>
    </w:p>
    <w:p w14:paraId="45AADC4D" w14:textId="77777777" w:rsidR="000E4107" w:rsidRPr="00FC4E73" w:rsidRDefault="001831E6" w:rsidP="00FC4C26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rPr>
          <w:rFonts w:cstheme="minorHAnsi"/>
          <w:lang w:val="en-GB"/>
        </w:rPr>
      </w:pPr>
      <w:r w:rsidRPr="00FC4E73">
        <w:rPr>
          <w:rFonts w:cstheme="minorHAnsi"/>
          <w:lang w:val="en-GB"/>
        </w:rPr>
        <w:t>Name &amp; signature trave</w:t>
      </w:r>
      <w:r w:rsidR="0078237F" w:rsidRPr="00FC4E73">
        <w:rPr>
          <w:rFonts w:cstheme="minorHAnsi"/>
          <w:lang w:val="en-GB"/>
        </w:rPr>
        <w:t>l</w:t>
      </w:r>
      <w:r w:rsidRPr="00FC4E73">
        <w:rPr>
          <w:rFonts w:cstheme="minorHAnsi"/>
          <w:lang w:val="en-GB"/>
        </w:rPr>
        <w:t>ler:</w:t>
      </w:r>
      <w:r w:rsidRPr="00FC4E73">
        <w:rPr>
          <w:rFonts w:cstheme="minorHAnsi"/>
          <w:lang w:val="en-GB"/>
        </w:rPr>
        <w:tab/>
      </w:r>
      <w:r w:rsidR="00EC7D05" w:rsidRPr="00FC4E73">
        <w:rPr>
          <w:rFonts w:cstheme="minorHAnsi"/>
          <w:lang w:val="en-GB"/>
        </w:rPr>
        <w:tab/>
      </w:r>
      <w:r w:rsidR="00EC7D05" w:rsidRPr="00FC4E73">
        <w:rPr>
          <w:rFonts w:cstheme="minorHAnsi"/>
          <w:lang w:val="en-GB"/>
        </w:rPr>
        <w:tab/>
      </w:r>
      <w:r w:rsidRPr="00FC4E73">
        <w:rPr>
          <w:rFonts w:cstheme="minorHAnsi"/>
          <w:lang w:val="en-GB"/>
        </w:rPr>
        <w:t>Name &amp; signature s</w:t>
      </w:r>
      <w:r w:rsidR="00481F24" w:rsidRPr="00FC4E73">
        <w:rPr>
          <w:rFonts w:cstheme="minorHAnsi"/>
          <w:lang w:val="en-GB"/>
        </w:rPr>
        <w:t>upervisor:</w:t>
      </w:r>
      <w:r w:rsidR="007E05EC" w:rsidRPr="00FC4E73">
        <w:rPr>
          <w:rFonts w:cstheme="minorHAnsi"/>
          <w:lang w:val="en-GB"/>
        </w:rPr>
        <w:tab/>
      </w:r>
      <w:r w:rsidR="007E05EC" w:rsidRPr="00FC4E73">
        <w:rPr>
          <w:rFonts w:cstheme="minorHAnsi"/>
          <w:lang w:val="en-GB"/>
        </w:rPr>
        <w:tab/>
      </w:r>
    </w:p>
    <w:p w14:paraId="46D24A0B" w14:textId="77777777" w:rsidR="000E4107" w:rsidRPr="00FC4E73" w:rsidRDefault="000E4107" w:rsidP="00FC4C26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rPr>
          <w:rFonts w:cstheme="minorHAnsi"/>
          <w:lang w:val="en-GB"/>
        </w:rPr>
      </w:pPr>
    </w:p>
    <w:p w14:paraId="0C6F7133" w14:textId="77777777" w:rsidR="007E05EC" w:rsidRPr="00FC4E73" w:rsidRDefault="007E05EC" w:rsidP="00FC4C26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rPr>
          <w:rFonts w:cstheme="minorHAnsi"/>
          <w:lang w:val="en-GB"/>
        </w:rPr>
      </w:pPr>
    </w:p>
    <w:p w14:paraId="2A5665E7" w14:textId="77777777" w:rsidR="009A6662" w:rsidRPr="00FC4E73" w:rsidRDefault="009A6662" w:rsidP="00FC4C26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rPr>
          <w:rFonts w:cstheme="minorHAnsi"/>
          <w:lang w:val="en-GB"/>
        </w:rPr>
      </w:pPr>
    </w:p>
    <w:p w14:paraId="4F90277C" w14:textId="77777777" w:rsidR="0051178B" w:rsidRPr="00FC4E73" w:rsidRDefault="001831E6" w:rsidP="00BF16D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rPr>
          <w:rFonts w:cstheme="minorHAnsi"/>
          <w:b/>
          <w:lang w:val="en-GB"/>
        </w:rPr>
      </w:pPr>
      <w:r w:rsidRPr="00FC4E73">
        <w:rPr>
          <w:rFonts w:cstheme="minorHAnsi"/>
          <w:lang w:val="en-GB"/>
        </w:rPr>
        <w:t>Place &amp; date:</w:t>
      </w:r>
      <w:r w:rsidR="008134E5" w:rsidRPr="00FC4E73">
        <w:rPr>
          <w:rFonts w:cstheme="minorHAnsi"/>
          <w:lang w:val="en-GB"/>
        </w:rPr>
        <w:tab/>
      </w:r>
      <w:r w:rsidR="008134E5" w:rsidRPr="00FC4E73">
        <w:rPr>
          <w:rFonts w:cstheme="minorHAnsi"/>
          <w:lang w:val="en-GB"/>
        </w:rPr>
        <w:tab/>
      </w:r>
      <w:r w:rsidR="008134E5" w:rsidRPr="00FC4E73">
        <w:rPr>
          <w:rFonts w:cstheme="minorHAnsi"/>
          <w:lang w:val="en-GB"/>
        </w:rPr>
        <w:tab/>
      </w:r>
      <w:r w:rsidR="00EC7D05" w:rsidRPr="00FC4E73">
        <w:rPr>
          <w:rFonts w:cstheme="minorHAnsi"/>
          <w:lang w:val="en-GB"/>
        </w:rPr>
        <w:tab/>
      </w:r>
      <w:r w:rsidR="00EC7D05" w:rsidRPr="00FC4E73">
        <w:rPr>
          <w:rFonts w:cstheme="minorHAnsi"/>
          <w:lang w:val="en-GB"/>
        </w:rPr>
        <w:tab/>
      </w:r>
      <w:r w:rsidR="007E05EC" w:rsidRPr="00FC4E73">
        <w:rPr>
          <w:rFonts w:cstheme="minorHAnsi"/>
          <w:lang w:val="en-GB"/>
        </w:rPr>
        <w:t>Place &amp;</w:t>
      </w:r>
      <w:r w:rsidR="007E05EC" w:rsidRPr="00FC4E73">
        <w:rPr>
          <w:rFonts w:cstheme="minorHAnsi"/>
          <w:lang w:val="en-GB"/>
        </w:rPr>
        <w:tab/>
        <w:t>d</w:t>
      </w:r>
      <w:r w:rsidR="008134E5" w:rsidRPr="00FC4E73">
        <w:rPr>
          <w:rFonts w:cstheme="minorHAnsi"/>
          <w:lang w:val="en-GB"/>
        </w:rPr>
        <w:t>ate</w:t>
      </w:r>
      <w:r w:rsidR="0051178B" w:rsidRPr="00FC4E73">
        <w:rPr>
          <w:rFonts w:cstheme="minorHAnsi"/>
          <w:lang w:val="en-GB"/>
        </w:rPr>
        <w:t>:</w:t>
      </w:r>
      <w:r w:rsidR="007E05EC" w:rsidRPr="00FC4E73">
        <w:rPr>
          <w:rFonts w:cstheme="minorHAnsi"/>
          <w:lang w:val="en-GB"/>
        </w:rPr>
        <w:tab/>
      </w:r>
    </w:p>
    <w:p w14:paraId="68478E58" w14:textId="77777777" w:rsidR="0051178B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FC4E73">
        <w:rPr>
          <w:rFonts w:cstheme="minorHAnsi"/>
          <w:lang w:val="en-GB"/>
        </w:rPr>
        <w:t>Name &amp; signature director unit</w:t>
      </w:r>
      <w:r w:rsidR="001E660D" w:rsidRPr="00FC4E73">
        <w:rPr>
          <w:rFonts w:cstheme="minorHAnsi"/>
          <w:lang w:val="en-GB"/>
        </w:rPr>
        <w:t xml:space="preserve"> (in case of yellow areas)</w:t>
      </w:r>
      <w:r w:rsidRPr="00FC4E73">
        <w:rPr>
          <w:rFonts w:cstheme="minorHAnsi"/>
          <w:lang w:val="en-GB"/>
        </w:rPr>
        <w:t>:</w:t>
      </w:r>
      <w:r w:rsidR="00FC4C26" w:rsidRPr="00FC4E73">
        <w:rPr>
          <w:rFonts w:cstheme="minorHAnsi"/>
          <w:lang w:val="en-GB"/>
        </w:rPr>
        <w:tab/>
      </w:r>
      <w:r w:rsidR="00FC4C26" w:rsidRPr="00FC4E73">
        <w:rPr>
          <w:rFonts w:cstheme="minorHAnsi"/>
          <w:lang w:val="en-GB"/>
        </w:rPr>
        <w:tab/>
      </w:r>
      <w:r w:rsidR="00FC4C26" w:rsidRPr="00FC4E73">
        <w:rPr>
          <w:rFonts w:cstheme="minorHAnsi"/>
          <w:lang w:val="en-GB"/>
        </w:rPr>
        <w:tab/>
      </w:r>
      <w:r w:rsidR="00FC4C26" w:rsidRPr="00FC4E73">
        <w:rPr>
          <w:rFonts w:cstheme="minorHAnsi"/>
          <w:lang w:val="en-GB"/>
        </w:rPr>
        <w:tab/>
      </w:r>
    </w:p>
    <w:p w14:paraId="1C2CBF0E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7BAA43F0" w14:textId="77777777" w:rsidR="009A6662" w:rsidRPr="00FC4E73" w:rsidRDefault="009A6662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4DFD55CF" w14:textId="77777777" w:rsidR="009A6662" w:rsidRPr="00FC4E73" w:rsidRDefault="009A6662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0AD1B75A" w14:textId="77777777" w:rsidR="006D437F" w:rsidRPr="00FC4E73" w:rsidRDefault="00FC4C26" w:rsidP="00FC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35"/>
        </w:tabs>
        <w:ind w:left="5812" w:hanging="5812"/>
        <w:rPr>
          <w:rFonts w:cstheme="minorHAnsi"/>
          <w:sz w:val="18"/>
          <w:szCs w:val="18"/>
          <w:lang w:val="en-GB"/>
        </w:rPr>
      </w:pPr>
      <w:r w:rsidRPr="00FC4E73">
        <w:rPr>
          <w:rFonts w:cstheme="minorHAnsi"/>
          <w:lang w:val="en-GB"/>
        </w:rPr>
        <w:t>A</w:t>
      </w:r>
      <w:r w:rsidR="006D437F" w:rsidRPr="00FC4E73">
        <w:rPr>
          <w:rFonts w:cstheme="minorHAnsi"/>
          <w:lang w:val="en-GB"/>
        </w:rPr>
        <w:t>pproved</w:t>
      </w:r>
      <w:r w:rsidRPr="00FC4E73">
        <w:rPr>
          <w:rFonts w:cstheme="minorHAnsi"/>
          <w:lang w:val="en-GB"/>
        </w:rPr>
        <w:t>**</w:t>
      </w:r>
      <w:r w:rsidR="006D437F" w:rsidRPr="00FC4E73">
        <w:rPr>
          <w:rFonts w:cstheme="minorHAnsi"/>
          <w:lang w:val="en-GB"/>
        </w:rPr>
        <w:t xml:space="preserve"> on &lt;date&gt;:</w:t>
      </w:r>
      <w:r w:rsidRPr="00FC4E73">
        <w:rPr>
          <w:rFonts w:cstheme="minorHAnsi"/>
          <w:lang w:val="en-GB"/>
        </w:rPr>
        <w:tab/>
      </w:r>
      <w:r w:rsidRPr="00FC4E73">
        <w:rPr>
          <w:rFonts w:cstheme="minorHAnsi"/>
          <w:sz w:val="18"/>
          <w:szCs w:val="18"/>
          <w:lang w:val="en-GB"/>
        </w:rPr>
        <w:t>**incl. payment safety course staff</w:t>
      </w:r>
      <w:r w:rsidRPr="00FC4E73">
        <w:rPr>
          <w:rFonts w:cstheme="minorHAnsi"/>
          <w:lang w:val="en-GB"/>
        </w:rPr>
        <w:tab/>
      </w:r>
    </w:p>
    <w:p w14:paraId="2A73A04F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30D9BB69" w14:textId="77777777" w:rsidR="006D437F" w:rsidRPr="00FC4E73" w:rsidRDefault="006D437F" w:rsidP="00AB2DBD">
      <w:pPr>
        <w:rPr>
          <w:rFonts w:cstheme="minorHAnsi"/>
          <w:lang w:val="en-GB"/>
        </w:rPr>
      </w:pPr>
    </w:p>
    <w:p w14:paraId="2BF77447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FC4E73">
        <w:rPr>
          <w:rFonts w:cstheme="minorHAnsi"/>
          <w:lang w:val="en-GB"/>
        </w:rPr>
        <w:t>Representative advisory committee</w:t>
      </w:r>
      <w:r w:rsidR="00FC4C26" w:rsidRPr="00FC4E73">
        <w:rPr>
          <w:rFonts w:cstheme="minorHAnsi"/>
          <w:lang w:val="en-GB"/>
        </w:rPr>
        <w:t xml:space="preserve"> (‘driemanschap’)</w:t>
      </w:r>
      <w:r w:rsidR="001E660D" w:rsidRPr="00FC4E73">
        <w:rPr>
          <w:rFonts w:cstheme="minorHAnsi"/>
          <w:lang w:val="en-GB"/>
        </w:rPr>
        <w:t xml:space="preserve"> – only applicable for orange</w:t>
      </w:r>
      <w:r w:rsidR="009A6662" w:rsidRPr="00FC4E73">
        <w:rPr>
          <w:rFonts w:cstheme="minorHAnsi"/>
          <w:lang w:val="en-GB"/>
        </w:rPr>
        <w:t xml:space="preserve"> and </w:t>
      </w:r>
      <w:r w:rsidR="001E660D" w:rsidRPr="00FC4E73">
        <w:rPr>
          <w:rFonts w:cstheme="minorHAnsi"/>
          <w:lang w:val="en-GB"/>
        </w:rPr>
        <w:t>red areas</w:t>
      </w:r>
      <w:r w:rsidRPr="00FC4E73">
        <w:rPr>
          <w:rFonts w:cstheme="minorHAnsi"/>
          <w:lang w:val="en-GB"/>
        </w:rPr>
        <w:t>:</w:t>
      </w:r>
    </w:p>
    <w:p w14:paraId="4F34860F" w14:textId="77777777" w:rsidR="009A6662" w:rsidRPr="00FC4E73" w:rsidRDefault="009A6662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2D07C51E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FC4E73">
        <w:rPr>
          <w:rFonts w:cstheme="minorHAnsi"/>
          <w:lang w:val="en-GB"/>
        </w:rPr>
        <w:t>Name &amp; signature:</w:t>
      </w:r>
    </w:p>
    <w:p w14:paraId="1E21D74F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134DA926" w14:textId="77777777" w:rsidR="009A6662" w:rsidRPr="00FC4E73" w:rsidRDefault="009A6662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255EDA2B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FC4E73">
        <w:rPr>
          <w:rFonts w:cstheme="minorHAnsi"/>
          <w:lang w:val="en-GB"/>
        </w:rPr>
        <w:t xml:space="preserve">Unanimous advice positive/negative on </w:t>
      </w:r>
      <w:r w:rsidR="001F0E63" w:rsidRPr="00FC4E73">
        <w:rPr>
          <w:rFonts w:cstheme="minorHAnsi"/>
          <w:lang w:val="en-GB"/>
        </w:rPr>
        <w:t xml:space="preserve"> </w:t>
      </w:r>
      <w:r w:rsidRPr="00FC4E73">
        <w:rPr>
          <w:rFonts w:cstheme="minorHAnsi"/>
          <w:lang w:val="en-GB"/>
        </w:rPr>
        <w:t>&lt;date&gt;:</w:t>
      </w:r>
    </w:p>
    <w:p w14:paraId="42E46269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4EA0383A" w14:textId="77777777" w:rsidR="006D437F" w:rsidRPr="00FC4E73" w:rsidRDefault="006D437F" w:rsidP="00AB2DBD">
      <w:pPr>
        <w:rPr>
          <w:rFonts w:cstheme="minorHAnsi"/>
          <w:lang w:val="en-GB"/>
        </w:rPr>
      </w:pPr>
    </w:p>
    <w:p w14:paraId="7399D9FD" w14:textId="77777777" w:rsidR="006D437F" w:rsidRPr="00FC4E73" w:rsidRDefault="00FC4C26" w:rsidP="00FC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FC4E73">
        <w:rPr>
          <w:rFonts w:cstheme="minorHAnsi"/>
          <w:lang w:val="en-GB"/>
        </w:rPr>
        <w:t xml:space="preserve">Name &amp; signature director unit </w:t>
      </w:r>
      <w:r w:rsidR="007046D4" w:rsidRPr="00FC4E73">
        <w:rPr>
          <w:rFonts w:cstheme="minorHAnsi"/>
          <w:lang w:val="en-GB"/>
        </w:rPr>
        <w:t>– only applicable for orange</w:t>
      </w:r>
      <w:r w:rsidR="009A6662" w:rsidRPr="00FC4E73">
        <w:rPr>
          <w:rFonts w:cstheme="minorHAnsi"/>
          <w:lang w:val="en-GB"/>
        </w:rPr>
        <w:t xml:space="preserve"> and </w:t>
      </w:r>
      <w:r w:rsidR="007046D4" w:rsidRPr="00FC4E73">
        <w:rPr>
          <w:rFonts w:cstheme="minorHAnsi"/>
          <w:lang w:val="en-GB"/>
        </w:rPr>
        <w:t>red areas</w:t>
      </w:r>
      <w:r w:rsidRPr="00FC4E73">
        <w:rPr>
          <w:rFonts w:cstheme="minorHAnsi"/>
          <w:lang w:val="en-GB"/>
        </w:rPr>
        <w:t>:</w:t>
      </w:r>
    </w:p>
    <w:p w14:paraId="704CC5B4" w14:textId="77777777" w:rsidR="00FC4C26" w:rsidRPr="00FC4E73" w:rsidRDefault="00FC4C26" w:rsidP="00FC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4C4981E7" w14:textId="77777777" w:rsidR="009A6662" w:rsidRPr="00FC4E73" w:rsidRDefault="009A6662" w:rsidP="00FC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3B0949F8" w14:textId="77777777" w:rsidR="00FC4C26" w:rsidRPr="00FC4E73" w:rsidRDefault="00FC4C26" w:rsidP="00FC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FC4E73">
        <w:rPr>
          <w:rFonts w:cstheme="minorHAnsi"/>
          <w:lang w:val="en-GB"/>
        </w:rPr>
        <w:t>Final approval  after unanimous positive advice advisory committe</w:t>
      </w:r>
      <w:r w:rsidR="001E660D" w:rsidRPr="00FC4E73">
        <w:rPr>
          <w:rFonts w:cstheme="minorHAnsi"/>
          <w:lang w:val="en-GB"/>
        </w:rPr>
        <w:t>e</w:t>
      </w:r>
      <w:r w:rsidRPr="00FC4E73">
        <w:rPr>
          <w:rFonts w:cstheme="minorHAnsi"/>
          <w:lang w:val="en-GB"/>
        </w:rPr>
        <w:t xml:space="preserve"> on &lt;date&gt;:</w:t>
      </w:r>
    </w:p>
    <w:p w14:paraId="6E677AC5" w14:textId="77777777" w:rsidR="00FC4C26" w:rsidRPr="00FC4E73" w:rsidRDefault="00FC4C26" w:rsidP="00FC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12DDC2F1" w14:textId="77777777" w:rsidR="00FC4C26" w:rsidRPr="00FC4E73" w:rsidRDefault="00FC4C26" w:rsidP="00AB2DBD">
      <w:pPr>
        <w:rPr>
          <w:rFonts w:cstheme="minorHAnsi"/>
          <w:lang w:val="en-GB"/>
        </w:rPr>
      </w:pPr>
    </w:p>
    <w:p w14:paraId="608C5644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FC4E73">
        <w:rPr>
          <w:rFonts w:cstheme="minorHAnsi"/>
          <w:lang w:val="en-GB"/>
        </w:rPr>
        <w:t>Representative Executive Board (only if advice committe</w:t>
      </w:r>
      <w:r w:rsidR="001E660D" w:rsidRPr="00FC4E73">
        <w:rPr>
          <w:rFonts w:cstheme="minorHAnsi"/>
          <w:lang w:val="en-GB"/>
        </w:rPr>
        <w:t>e</w:t>
      </w:r>
      <w:r w:rsidRPr="00FC4E73">
        <w:rPr>
          <w:rFonts w:cstheme="minorHAnsi"/>
          <w:lang w:val="en-GB"/>
        </w:rPr>
        <w:t xml:space="preserve"> was not unanimous):</w:t>
      </w:r>
    </w:p>
    <w:p w14:paraId="02D649D2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71DAABF7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FC4E73">
        <w:rPr>
          <w:rFonts w:cstheme="minorHAnsi"/>
          <w:lang w:val="en-GB"/>
        </w:rPr>
        <w:t>Name &amp; signature:</w:t>
      </w:r>
    </w:p>
    <w:p w14:paraId="6D042927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53ABA8D7" w14:textId="77777777" w:rsidR="006D437F" w:rsidRPr="00FC4E73" w:rsidRDefault="006D437F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FC4E73">
        <w:rPr>
          <w:rFonts w:cstheme="minorHAnsi"/>
          <w:lang w:val="en-GB"/>
        </w:rPr>
        <w:t>EB approved/disapproved on &lt;date&gt;:</w:t>
      </w:r>
    </w:p>
    <w:p w14:paraId="7B791AB1" w14:textId="77777777" w:rsidR="004D1042" w:rsidRPr="00FC4E73" w:rsidRDefault="004D1042" w:rsidP="006D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7001E94A" w14:textId="77777777" w:rsidR="001F0E63" w:rsidRPr="00FC4E73" w:rsidRDefault="001F0E63" w:rsidP="00AB2DBD">
      <w:pPr>
        <w:rPr>
          <w:rFonts w:cstheme="minorHAnsi"/>
          <w:sz w:val="18"/>
          <w:szCs w:val="18"/>
          <w:lang w:val="en-GB"/>
        </w:rPr>
      </w:pPr>
    </w:p>
    <w:p w14:paraId="145FB8CB" w14:textId="77777777" w:rsidR="004D1042" w:rsidRPr="00FC4E73" w:rsidRDefault="004D1042" w:rsidP="00AB2DBD">
      <w:pPr>
        <w:rPr>
          <w:rFonts w:cstheme="minorHAnsi"/>
          <w:sz w:val="18"/>
          <w:szCs w:val="18"/>
          <w:lang w:val="en-GB"/>
        </w:rPr>
      </w:pPr>
      <w:r w:rsidRPr="00FC4E73">
        <w:rPr>
          <w:rFonts w:cstheme="minorHAnsi"/>
          <w:sz w:val="18"/>
          <w:szCs w:val="18"/>
          <w:lang w:val="en-GB"/>
        </w:rPr>
        <w:t>&gt;&gt; To be stored in the director’s archive &lt;&lt;</w:t>
      </w:r>
    </w:p>
    <w:sectPr w:rsidR="004D1042" w:rsidRPr="00FC4E73" w:rsidSect="00BF16DC">
      <w:headerReference w:type="default" r:id="rId17"/>
      <w:footerReference w:type="default" r:id="rId1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86CC0" w14:textId="77777777" w:rsidR="00E73C70" w:rsidRDefault="00E73C70" w:rsidP="00DE37F9">
      <w:r>
        <w:separator/>
      </w:r>
    </w:p>
  </w:endnote>
  <w:endnote w:type="continuationSeparator" w:id="0">
    <w:p w14:paraId="7291FC4C" w14:textId="77777777" w:rsidR="00E73C70" w:rsidRDefault="00E73C70" w:rsidP="00DE37F9">
      <w:r>
        <w:continuationSeparator/>
      </w:r>
    </w:p>
  </w:endnote>
  <w:endnote w:type="continuationNotice" w:id="1">
    <w:p w14:paraId="4CEFA3BA" w14:textId="77777777" w:rsidR="00E73C70" w:rsidRDefault="00E73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93702"/>
      <w:docPartObj>
        <w:docPartGallery w:val="Page Numbers (Bottom of Page)"/>
        <w:docPartUnique/>
      </w:docPartObj>
    </w:sdtPr>
    <w:sdtEndPr/>
    <w:sdtContent>
      <w:p w14:paraId="61B9FC0D" w14:textId="77777777" w:rsidR="00A82BF4" w:rsidRDefault="00A82B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19E">
          <w:rPr>
            <w:noProof/>
          </w:rPr>
          <w:t>1</w:t>
        </w:r>
        <w:r>
          <w:fldChar w:fldCharType="end"/>
        </w:r>
      </w:p>
    </w:sdtContent>
  </w:sdt>
  <w:p w14:paraId="37075F4F" w14:textId="77777777" w:rsidR="00A82BF4" w:rsidRDefault="00A82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0EF6E" w14:textId="77777777" w:rsidR="00E73C70" w:rsidRDefault="00E73C70" w:rsidP="00DE37F9">
      <w:r>
        <w:separator/>
      </w:r>
    </w:p>
  </w:footnote>
  <w:footnote w:type="continuationSeparator" w:id="0">
    <w:p w14:paraId="7247B8FF" w14:textId="77777777" w:rsidR="00E73C70" w:rsidRDefault="00E73C70" w:rsidP="00DE37F9">
      <w:r>
        <w:continuationSeparator/>
      </w:r>
    </w:p>
  </w:footnote>
  <w:footnote w:type="continuationNotice" w:id="1">
    <w:p w14:paraId="0A1E94DC" w14:textId="77777777" w:rsidR="00E73C70" w:rsidRDefault="00E73C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DDF1" w14:textId="77777777" w:rsidR="00A82BF4" w:rsidRPr="002E1589" w:rsidRDefault="00A82BF4">
    <w:pPr>
      <w:pStyle w:val="Header"/>
      <w:rPr>
        <w:rFonts w:ascii="Verdana" w:hAnsi="Verdana"/>
        <w:b/>
        <w:sz w:val="14"/>
        <w:szCs w:val="14"/>
        <w:lang w:val="en-GB"/>
      </w:rPr>
    </w:pPr>
    <w:r>
      <w:rPr>
        <w:rFonts w:ascii="Verdana" w:hAnsi="Verdana"/>
        <w:b/>
        <w:sz w:val="17"/>
        <w:szCs w:val="17"/>
        <w:lang w:val="en-GB"/>
      </w:rPr>
      <w:t>Request T</w:t>
    </w:r>
    <w:r w:rsidRPr="0027650F">
      <w:rPr>
        <w:rFonts w:ascii="Verdana" w:hAnsi="Verdana"/>
        <w:b/>
        <w:sz w:val="17"/>
        <w:szCs w:val="17"/>
        <w:lang w:val="en-GB"/>
      </w:rPr>
      <w:t xml:space="preserve">ravelling </w:t>
    </w:r>
    <w:r>
      <w:rPr>
        <w:rFonts w:ascii="Verdana" w:hAnsi="Verdana"/>
        <w:b/>
        <w:sz w:val="17"/>
        <w:szCs w:val="17"/>
        <w:lang w:val="en-GB"/>
      </w:rPr>
      <w:t>to R</w:t>
    </w:r>
    <w:r w:rsidRPr="0027650F">
      <w:rPr>
        <w:rFonts w:ascii="Verdana" w:hAnsi="Verdana"/>
        <w:b/>
        <w:sz w:val="17"/>
        <w:szCs w:val="17"/>
        <w:lang w:val="en-GB"/>
      </w:rPr>
      <w:t xml:space="preserve">isk </w:t>
    </w:r>
    <w:r>
      <w:rPr>
        <w:rFonts w:ascii="Verdana" w:hAnsi="Verdana"/>
        <w:b/>
        <w:sz w:val="17"/>
        <w:szCs w:val="17"/>
        <w:lang w:val="en-GB"/>
      </w:rPr>
      <w:t>A</w:t>
    </w:r>
    <w:r w:rsidRPr="0027650F">
      <w:rPr>
        <w:rFonts w:ascii="Verdana" w:hAnsi="Verdana"/>
        <w:b/>
        <w:sz w:val="17"/>
        <w:szCs w:val="17"/>
        <w:lang w:val="en-GB"/>
      </w:rPr>
      <w:t>rea</w:t>
    </w:r>
    <w:r>
      <w:rPr>
        <w:rFonts w:ascii="Verdana" w:hAnsi="Verdana"/>
        <w:b/>
        <w:sz w:val="17"/>
        <w:szCs w:val="17"/>
        <w:lang w:val="en-GB"/>
      </w:rPr>
      <w:t>(s)</w:t>
    </w:r>
    <w:r>
      <w:rPr>
        <w:rFonts w:ascii="Verdana" w:hAnsi="Verdana"/>
        <w:b/>
        <w:sz w:val="17"/>
        <w:szCs w:val="17"/>
        <w:lang w:val="en-GB"/>
      </w:rPr>
      <w:tab/>
    </w:r>
    <w:r>
      <w:rPr>
        <w:rFonts w:ascii="Verdana" w:hAnsi="Verdana"/>
        <w:b/>
        <w:sz w:val="17"/>
        <w:szCs w:val="17"/>
        <w:lang w:val="en-GB"/>
      </w:rPr>
      <w:tab/>
    </w:r>
    <w:r w:rsidR="002E1589" w:rsidRPr="002E1589">
      <w:rPr>
        <w:rFonts w:ascii="Verdana" w:hAnsi="Verdana"/>
        <w:b/>
        <w:sz w:val="14"/>
        <w:szCs w:val="14"/>
        <w:lang w:val="en-GB"/>
      </w:rPr>
      <w:t>29</w:t>
    </w:r>
    <w:r w:rsidRPr="002E1589">
      <w:rPr>
        <w:rFonts w:ascii="Verdana" w:hAnsi="Verdana"/>
        <w:b/>
        <w:sz w:val="14"/>
        <w:szCs w:val="14"/>
        <w:lang w:val="en-GB"/>
      </w:rPr>
      <w:t>-</w:t>
    </w:r>
    <w:r w:rsidR="00FC4E73" w:rsidRPr="002E1589">
      <w:rPr>
        <w:rFonts w:ascii="Verdana" w:hAnsi="Verdana"/>
        <w:b/>
        <w:sz w:val="14"/>
        <w:szCs w:val="14"/>
        <w:lang w:val="en-GB"/>
      </w:rPr>
      <w:t>5</w:t>
    </w:r>
    <w:r w:rsidRPr="002E1589">
      <w:rPr>
        <w:rFonts w:ascii="Verdana" w:hAnsi="Verdana"/>
        <w:b/>
        <w:sz w:val="14"/>
        <w:szCs w:val="14"/>
        <w:lang w:val="en-GB"/>
      </w:rPr>
      <w:t>-2018</w:t>
    </w:r>
  </w:p>
  <w:p w14:paraId="3EC76A6D" w14:textId="77777777" w:rsidR="00A82BF4" w:rsidRPr="002E1589" w:rsidRDefault="00A82BF4">
    <w:pPr>
      <w:pStyle w:val="Header"/>
      <w:rPr>
        <w:rFonts w:ascii="Verdana" w:hAnsi="Verdana"/>
        <w:b/>
        <w:sz w:val="14"/>
        <w:szCs w:val="1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755"/>
    <w:multiLevelType w:val="hybridMultilevel"/>
    <w:tmpl w:val="E850F4AE"/>
    <w:lvl w:ilvl="0" w:tplc="F558ED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D7F"/>
    <w:multiLevelType w:val="hybridMultilevel"/>
    <w:tmpl w:val="381AB1D4"/>
    <w:lvl w:ilvl="0" w:tplc="D03C3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1A81"/>
    <w:multiLevelType w:val="hybridMultilevel"/>
    <w:tmpl w:val="F3B892E4"/>
    <w:lvl w:ilvl="0" w:tplc="3D1A7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804"/>
    <w:multiLevelType w:val="hybridMultilevel"/>
    <w:tmpl w:val="87D8E1C0"/>
    <w:lvl w:ilvl="0" w:tplc="F558ED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C6DBE"/>
    <w:multiLevelType w:val="hybridMultilevel"/>
    <w:tmpl w:val="BF0E1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806B1"/>
    <w:multiLevelType w:val="hybridMultilevel"/>
    <w:tmpl w:val="BF0E1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32743"/>
    <w:multiLevelType w:val="hybridMultilevel"/>
    <w:tmpl w:val="A4BAE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473D4"/>
    <w:multiLevelType w:val="hybridMultilevel"/>
    <w:tmpl w:val="A6CEC1A6"/>
    <w:lvl w:ilvl="0" w:tplc="0413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61793C47"/>
    <w:multiLevelType w:val="hybridMultilevel"/>
    <w:tmpl w:val="1F52F9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D5C7D"/>
    <w:multiLevelType w:val="hybridMultilevel"/>
    <w:tmpl w:val="72B404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16147"/>
    <w:multiLevelType w:val="hybridMultilevel"/>
    <w:tmpl w:val="9AA8A8A0"/>
    <w:lvl w:ilvl="0" w:tplc="AD702F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7C1E"/>
    <w:multiLevelType w:val="hybridMultilevel"/>
    <w:tmpl w:val="56FC618E"/>
    <w:lvl w:ilvl="0" w:tplc="F558ED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296B51"/>
    <w:multiLevelType w:val="hybridMultilevel"/>
    <w:tmpl w:val="DAE8B5F8"/>
    <w:lvl w:ilvl="0" w:tplc="04A6C7AE">
      <w:start w:val="8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8A5291"/>
    <w:multiLevelType w:val="hybridMultilevel"/>
    <w:tmpl w:val="3438D91E"/>
    <w:lvl w:ilvl="0" w:tplc="87D6A12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B0A9D"/>
    <w:multiLevelType w:val="hybridMultilevel"/>
    <w:tmpl w:val="020A8EC0"/>
    <w:lvl w:ilvl="0" w:tplc="0ACC95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F2E1B"/>
    <w:multiLevelType w:val="hybridMultilevel"/>
    <w:tmpl w:val="1BBEAD5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7C047EE3"/>
    <w:multiLevelType w:val="hybridMultilevel"/>
    <w:tmpl w:val="BAEC7C74"/>
    <w:lvl w:ilvl="0" w:tplc="8CA29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E5F70"/>
    <w:multiLevelType w:val="hybridMultilevel"/>
    <w:tmpl w:val="6EF2CDC0"/>
    <w:lvl w:ilvl="0" w:tplc="45C626E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16"/>
  </w:num>
  <w:num w:numId="9">
    <w:abstractNumId w:val="2"/>
  </w:num>
  <w:num w:numId="10">
    <w:abstractNumId w:val="6"/>
  </w:num>
  <w:num w:numId="11">
    <w:abstractNumId w:val="17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5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F2"/>
    <w:rsid w:val="00026650"/>
    <w:rsid w:val="00031D50"/>
    <w:rsid w:val="000321E0"/>
    <w:rsid w:val="0004296E"/>
    <w:rsid w:val="00043F94"/>
    <w:rsid w:val="000603F4"/>
    <w:rsid w:val="00061BD4"/>
    <w:rsid w:val="0007063F"/>
    <w:rsid w:val="00074955"/>
    <w:rsid w:val="00093395"/>
    <w:rsid w:val="000A1836"/>
    <w:rsid w:val="000A24B4"/>
    <w:rsid w:val="000A33FB"/>
    <w:rsid w:val="000D61CF"/>
    <w:rsid w:val="000D6E20"/>
    <w:rsid w:val="000E2E02"/>
    <w:rsid w:val="000E4107"/>
    <w:rsid w:val="001116E5"/>
    <w:rsid w:val="00113E02"/>
    <w:rsid w:val="00116DA8"/>
    <w:rsid w:val="001276E1"/>
    <w:rsid w:val="001334BA"/>
    <w:rsid w:val="00157947"/>
    <w:rsid w:val="00160E3A"/>
    <w:rsid w:val="00181472"/>
    <w:rsid w:val="001831E6"/>
    <w:rsid w:val="001A0CF0"/>
    <w:rsid w:val="001D625C"/>
    <w:rsid w:val="001E660D"/>
    <w:rsid w:val="001F08F2"/>
    <w:rsid w:val="001F0E63"/>
    <w:rsid w:val="00205F73"/>
    <w:rsid w:val="00212D42"/>
    <w:rsid w:val="0022045E"/>
    <w:rsid w:val="00223293"/>
    <w:rsid w:val="00233D24"/>
    <w:rsid w:val="00237420"/>
    <w:rsid w:val="0027650F"/>
    <w:rsid w:val="00290FE3"/>
    <w:rsid w:val="002933C6"/>
    <w:rsid w:val="002A5718"/>
    <w:rsid w:val="002C5593"/>
    <w:rsid w:val="002D31C8"/>
    <w:rsid w:val="002E1589"/>
    <w:rsid w:val="002E37D5"/>
    <w:rsid w:val="002E63B6"/>
    <w:rsid w:val="002F6278"/>
    <w:rsid w:val="00324226"/>
    <w:rsid w:val="00326EEE"/>
    <w:rsid w:val="00337A8A"/>
    <w:rsid w:val="00341150"/>
    <w:rsid w:val="003447BA"/>
    <w:rsid w:val="003544A6"/>
    <w:rsid w:val="00354BDE"/>
    <w:rsid w:val="003634C6"/>
    <w:rsid w:val="003803EE"/>
    <w:rsid w:val="0039179D"/>
    <w:rsid w:val="003B051B"/>
    <w:rsid w:val="003B300B"/>
    <w:rsid w:val="003D1D00"/>
    <w:rsid w:val="003E2B7C"/>
    <w:rsid w:val="003E7B42"/>
    <w:rsid w:val="00404BA1"/>
    <w:rsid w:val="00416AB9"/>
    <w:rsid w:val="00420658"/>
    <w:rsid w:val="00481792"/>
    <w:rsid w:val="00481F24"/>
    <w:rsid w:val="004838ED"/>
    <w:rsid w:val="0049055B"/>
    <w:rsid w:val="00490CC4"/>
    <w:rsid w:val="004D1042"/>
    <w:rsid w:val="004D43C6"/>
    <w:rsid w:val="004F4D89"/>
    <w:rsid w:val="00504FDE"/>
    <w:rsid w:val="0051178B"/>
    <w:rsid w:val="005207BE"/>
    <w:rsid w:val="00522B1A"/>
    <w:rsid w:val="0053626C"/>
    <w:rsid w:val="005422D1"/>
    <w:rsid w:val="00551788"/>
    <w:rsid w:val="005578D8"/>
    <w:rsid w:val="00560D75"/>
    <w:rsid w:val="00560E50"/>
    <w:rsid w:val="00565D08"/>
    <w:rsid w:val="00575D7E"/>
    <w:rsid w:val="005805B8"/>
    <w:rsid w:val="005870C6"/>
    <w:rsid w:val="005E7140"/>
    <w:rsid w:val="005F14F7"/>
    <w:rsid w:val="006165CE"/>
    <w:rsid w:val="00616651"/>
    <w:rsid w:val="00621364"/>
    <w:rsid w:val="00625530"/>
    <w:rsid w:val="0063219E"/>
    <w:rsid w:val="00632694"/>
    <w:rsid w:val="00682539"/>
    <w:rsid w:val="00685BA6"/>
    <w:rsid w:val="006A1E93"/>
    <w:rsid w:val="006A3E74"/>
    <w:rsid w:val="006B5D3E"/>
    <w:rsid w:val="006C7230"/>
    <w:rsid w:val="006D437F"/>
    <w:rsid w:val="006E1457"/>
    <w:rsid w:val="006E1CE5"/>
    <w:rsid w:val="006E34D3"/>
    <w:rsid w:val="006F2E2B"/>
    <w:rsid w:val="006F402C"/>
    <w:rsid w:val="006F5FF3"/>
    <w:rsid w:val="007046D4"/>
    <w:rsid w:val="00713710"/>
    <w:rsid w:val="007261C8"/>
    <w:rsid w:val="00772FA6"/>
    <w:rsid w:val="00780969"/>
    <w:rsid w:val="0078237F"/>
    <w:rsid w:val="007844C9"/>
    <w:rsid w:val="0079422F"/>
    <w:rsid w:val="007A6E14"/>
    <w:rsid w:val="007B425B"/>
    <w:rsid w:val="007C201D"/>
    <w:rsid w:val="007D7B05"/>
    <w:rsid w:val="007E05EC"/>
    <w:rsid w:val="007E6DE3"/>
    <w:rsid w:val="007F20BD"/>
    <w:rsid w:val="00801C69"/>
    <w:rsid w:val="008134E5"/>
    <w:rsid w:val="00843655"/>
    <w:rsid w:val="00865F3A"/>
    <w:rsid w:val="00871865"/>
    <w:rsid w:val="00871E96"/>
    <w:rsid w:val="008754E8"/>
    <w:rsid w:val="008755A9"/>
    <w:rsid w:val="008A4D8B"/>
    <w:rsid w:val="008B4511"/>
    <w:rsid w:val="008B6B82"/>
    <w:rsid w:val="008C47AF"/>
    <w:rsid w:val="008D1391"/>
    <w:rsid w:val="008E1AD3"/>
    <w:rsid w:val="008F4B36"/>
    <w:rsid w:val="00905E12"/>
    <w:rsid w:val="00931E36"/>
    <w:rsid w:val="00944A7E"/>
    <w:rsid w:val="0094504C"/>
    <w:rsid w:val="009629C5"/>
    <w:rsid w:val="00967282"/>
    <w:rsid w:val="00980AE2"/>
    <w:rsid w:val="00997361"/>
    <w:rsid w:val="009A6662"/>
    <w:rsid w:val="009C136A"/>
    <w:rsid w:val="009F4437"/>
    <w:rsid w:val="00A07169"/>
    <w:rsid w:val="00A14630"/>
    <w:rsid w:val="00A35378"/>
    <w:rsid w:val="00A421BA"/>
    <w:rsid w:val="00A57649"/>
    <w:rsid w:val="00A72AAF"/>
    <w:rsid w:val="00A73B06"/>
    <w:rsid w:val="00A82BF4"/>
    <w:rsid w:val="00A95AA9"/>
    <w:rsid w:val="00AA1B24"/>
    <w:rsid w:val="00AB2DBD"/>
    <w:rsid w:val="00AC3293"/>
    <w:rsid w:val="00AC3F94"/>
    <w:rsid w:val="00AF6157"/>
    <w:rsid w:val="00B04C2C"/>
    <w:rsid w:val="00B26A92"/>
    <w:rsid w:val="00B4478C"/>
    <w:rsid w:val="00B469C1"/>
    <w:rsid w:val="00B536EF"/>
    <w:rsid w:val="00B5536B"/>
    <w:rsid w:val="00B62298"/>
    <w:rsid w:val="00B73504"/>
    <w:rsid w:val="00BB60E7"/>
    <w:rsid w:val="00BB6A91"/>
    <w:rsid w:val="00BC38E6"/>
    <w:rsid w:val="00BC6266"/>
    <w:rsid w:val="00BE4F64"/>
    <w:rsid w:val="00BF16DC"/>
    <w:rsid w:val="00BF2C3C"/>
    <w:rsid w:val="00BF4B86"/>
    <w:rsid w:val="00C124C5"/>
    <w:rsid w:val="00C17A7C"/>
    <w:rsid w:val="00C21C88"/>
    <w:rsid w:val="00C273F8"/>
    <w:rsid w:val="00C3165F"/>
    <w:rsid w:val="00C525C6"/>
    <w:rsid w:val="00C5315A"/>
    <w:rsid w:val="00C60461"/>
    <w:rsid w:val="00C67DA8"/>
    <w:rsid w:val="00C81217"/>
    <w:rsid w:val="00C908E0"/>
    <w:rsid w:val="00CA5A45"/>
    <w:rsid w:val="00CB1B42"/>
    <w:rsid w:val="00CD6AAD"/>
    <w:rsid w:val="00D37FB3"/>
    <w:rsid w:val="00D739E8"/>
    <w:rsid w:val="00D93B67"/>
    <w:rsid w:val="00D97415"/>
    <w:rsid w:val="00DB3CAC"/>
    <w:rsid w:val="00DC448B"/>
    <w:rsid w:val="00DE37F9"/>
    <w:rsid w:val="00E26D50"/>
    <w:rsid w:val="00E34248"/>
    <w:rsid w:val="00E57E32"/>
    <w:rsid w:val="00E67229"/>
    <w:rsid w:val="00E73C70"/>
    <w:rsid w:val="00EA5625"/>
    <w:rsid w:val="00EB7082"/>
    <w:rsid w:val="00EC1E7D"/>
    <w:rsid w:val="00EC5BD3"/>
    <w:rsid w:val="00EC63FC"/>
    <w:rsid w:val="00EC7D05"/>
    <w:rsid w:val="00ED1B2C"/>
    <w:rsid w:val="00ED57D5"/>
    <w:rsid w:val="00EE7CE8"/>
    <w:rsid w:val="00EF416F"/>
    <w:rsid w:val="00F0019C"/>
    <w:rsid w:val="00F305AB"/>
    <w:rsid w:val="00F3331A"/>
    <w:rsid w:val="00F4345D"/>
    <w:rsid w:val="00F6713E"/>
    <w:rsid w:val="00F737B4"/>
    <w:rsid w:val="00F75229"/>
    <w:rsid w:val="00FB081A"/>
    <w:rsid w:val="00FC4C26"/>
    <w:rsid w:val="00FC4E73"/>
    <w:rsid w:val="00FC5119"/>
    <w:rsid w:val="00FC7539"/>
    <w:rsid w:val="00FE1AD3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0571B9"/>
  <w15:docId w15:val="{3B1BEA60-9A16-4D89-A390-6F77A6C3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F2"/>
    <w:pPr>
      <w:spacing w:after="0" w:line="240" w:lineRule="auto"/>
    </w:pPr>
    <w:rPr>
      <w:rFonts w:asciiTheme="minorHAnsi" w:hAnsiTheme="minorHAnsi"/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F2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DE37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7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37F9"/>
    <w:rPr>
      <w:rFonts w:asciiTheme="minorHAnsi" w:hAnsiTheme="minorHAnsi"/>
      <w:sz w:val="20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DE37F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37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7F9"/>
    <w:rPr>
      <w:rFonts w:asciiTheme="minorHAnsi" w:hAnsiTheme="minorHAnsi"/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DE37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F9"/>
    <w:rPr>
      <w:rFonts w:ascii="Tahoma" w:hAnsi="Tahoma" w:cs="Tahoma"/>
      <w:sz w:val="16"/>
      <w:szCs w:val="1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EC5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BD3"/>
    <w:rPr>
      <w:rFonts w:asciiTheme="minorHAnsi" w:hAnsiTheme="minorHAnsi"/>
      <w:sz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EC5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BD3"/>
    <w:rPr>
      <w:rFonts w:asciiTheme="minorHAnsi" w:hAnsiTheme="minorHAnsi"/>
      <w:sz w:val="22"/>
      <w:lang w:val="nl-NL"/>
    </w:rPr>
  </w:style>
  <w:style w:type="table" w:styleId="TableGrid">
    <w:name w:val="Table Grid"/>
    <w:basedOn w:val="TableNormal"/>
    <w:uiPriority w:val="59"/>
    <w:rsid w:val="0007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B42"/>
    <w:rPr>
      <w:rFonts w:asciiTheme="minorHAnsi" w:hAnsiTheme="minorHAnsi"/>
      <w:b/>
      <w:bCs/>
      <w:sz w:val="20"/>
      <w:szCs w:val="20"/>
      <w:lang w:val="nl-NL"/>
    </w:rPr>
  </w:style>
  <w:style w:type="paragraph" w:styleId="NormalWeb">
    <w:name w:val="Normal (Web)"/>
    <w:basedOn w:val="Normal"/>
    <w:uiPriority w:val="99"/>
    <w:semiHidden/>
    <w:unhideWhenUsed/>
    <w:rsid w:val="00557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7C201D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94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derlandwereldwijd.nl/reizen/reisadviez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derlandwereldwijd.nl/reizen/reisadviez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gdreisvaccinaties.n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ijksoverheid.nl/onderwerpen/reisadviez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formatieservice.nederlandwereldwijd.n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ur.nl/nl/artikel/Course-basic-safety-security-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8DE75FADE034B8DD6CEF15A5B5B7F" ma:contentTypeVersion="2" ma:contentTypeDescription="Een nieuw document maken." ma:contentTypeScope="" ma:versionID="ee534310ce5ccbbb9fa679fbff85a498">
  <xsd:schema xmlns:xsd="http://www.w3.org/2001/XMLSchema" xmlns:p="http://schemas.microsoft.com/office/2006/metadata/properties" xmlns:ns1="http://schemas.microsoft.com/sharepoint/v3" xmlns:ns2="7b4573c8-c695-4def-960e-7e582230ef6b" targetNamespace="http://schemas.microsoft.com/office/2006/metadata/properties" ma:root="true" ma:fieldsID="affb9991bd11de03b6ccca72cc9372bb" ns1:_="" ns2:_="">
    <xsd:import namespace="http://schemas.microsoft.com/sharepoint/v3"/>
    <xsd:import namespace="7b4573c8-c695-4def-960e-7e582230ef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udience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Begindatum van de planning" ma:internalName="PublishingStartDate">
      <xsd:simpleType>
        <xsd:restriction base="dms:Unknown"/>
      </xsd:simpleType>
    </xsd:element>
    <xsd:element name="PublishingExpirationDate" ma:index="9" nillable="true" ma:displayName="Einddatum van de planning" ma:internalName="PublishingExpirationDate">
      <xsd:simpleType>
        <xsd:restriction base="dms:Unknown"/>
      </xsd:simpleType>
    </xsd:element>
    <xsd:element name="Audience" ma:index="10" nillable="true" ma:displayName="Doelgroepen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b4573c8-c695-4def-960e-7e582230ef6b" elementFormDefault="qualified">
    <xsd:import namespace="http://schemas.microsoft.com/office/2006/documentManagement/types"/>
    <xsd:element name="Tags" ma:index="11" nillable="true" ma:displayName="Tags" ma:list="88ca81cb-9121-4225-a11d-82d3c76c1e5c" ma:internalName="Tags" ma:showField="DisplayString" ma:web="f2fa3d1d-b2dd-4b80-9b78-be81b5708942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gs xmlns="7b4573c8-c695-4def-960e-7e582230ef6b">1;#;#45;#;#20;#</Tags>
    <Audienc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C395-D457-49A7-9451-0D6ADB692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4573c8-c695-4def-960e-7e582230ef6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A3AAA1D-7F46-48A0-91C8-9FA5EA67C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01F36-A5D3-4773-A171-AFF50C10D55A}">
  <ds:schemaRefs>
    <ds:schemaRef ds:uri="http://schemas.microsoft.com/office/2006/metadata/properties"/>
    <ds:schemaRef ds:uri="http://schemas.microsoft.com/sharepoint/v3"/>
    <ds:schemaRef ds:uri="7b4573c8-c695-4def-960e-7e582230ef6b"/>
  </ds:schemaRefs>
</ds:datastoreItem>
</file>

<file path=customXml/itemProps4.xml><?xml version="1.0" encoding="utf-8"?>
<ds:datastoreItem xmlns:ds="http://schemas.openxmlformats.org/officeDocument/2006/customXml" ds:itemID="{590D7221-996F-488E-B7F2-DD97C048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6BB68366.dotm</Template>
  <TotalTime>0</TotalTime>
  <Pages>3</Pages>
  <Words>916</Words>
  <Characters>5039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Hulsbeek, Greetje van de</dc:creator>
  <cp:lastModifiedBy>Koning, Jessica de</cp:lastModifiedBy>
  <cp:revision>2</cp:revision>
  <cp:lastPrinted>2018-05-29T07:12:00Z</cp:lastPrinted>
  <dcterms:created xsi:type="dcterms:W3CDTF">2018-07-03T08:09:00Z</dcterms:created>
  <dcterms:modified xsi:type="dcterms:W3CDTF">2018-07-03T08:09:00Z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0x0101007C98DE75FADE034B8DD6CEF15A5B5B7F</vt:lpwstr>
  </property>
  <property fmtid="{D5CDD505-2E9C-101B-9397-08002B2CF9AE}" pid="3" name="PublishingPageContent">
    <vt:lpwstr/>
  </property>
  <property fmtid="{D5CDD505-2E9C-101B-9397-08002B2CF9AE}" pid="4" name="PublishingRollupImage">
    <vt:lpwstr/>
  </property>
  <property fmtid="{D5CDD505-2E9C-101B-9397-08002B2CF9AE}" pid="5" name="ArticleByLine">
    <vt:lpwstr/>
  </property>
  <property fmtid="{D5CDD505-2E9C-101B-9397-08002B2CF9AE}" pid="6" name="ContactPhone">
    <vt:lpwstr/>
  </property>
  <property fmtid="{D5CDD505-2E9C-101B-9397-08002B2CF9AE}" pid="7" name="NewsSubTyp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PublishingPageImage">
    <vt:lpwstr/>
  </property>
  <property fmtid="{D5CDD505-2E9C-101B-9397-08002B2CF9AE}" pid="11" name="SummaryLinks">
    <vt:lpwstr/>
  </property>
  <property fmtid="{D5CDD505-2E9C-101B-9397-08002B2CF9AE}" pid="12" name="PageIntro">
    <vt:lpwstr/>
  </property>
  <property fmtid="{D5CDD505-2E9C-101B-9397-08002B2CF9AE}" pid="13" name="ArticleType">
    <vt:lpwstr/>
  </property>
  <property fmtid="{D5CDD505-2E9C-101B-9397-08002B2CF9AE}" pid="14" name="xd_ProgID">
    <vt:lpwstr/>
  </property>
  <property fmtid="{D5CDD505-2E9C-101B-9397-08002B2CF9AE}" pid="15" name="PublishingVariationGroupID">
    <vt:lpwstr/>
  </property>
  <property fmtid="{D5CDD505-2E9C-101B-9397-08002B2CF9AE}" pid="16" name="ArticleOrgUni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ArticleContacts">
    <vt:lpwstr/>
  </property>
  <property fmtid="{D5CDD505-2E9C-101B-9397-08002B2CF9AE}" pid="22" name="HeaderStyleDefinitions">
    <vt:lpwstr/>
  </property>
  <property fmtid="{D5CDD505-2E9C-101B-9397-08002B2CF9AE}" pid="23" name="TemplateUrl">
    <vt:lpwstr/>
  </property>
  <property fmtid="{D5CDD505-2E9C-101B-9397-08002B2CF9AE}" pid="24" name="Audience">
    <vt:lpwstr/>
  </property>
  <property fmtid="{D5CDD505-2E9C-101B-9397-08002B2CF9AE}" pid="25" name="PublishingImageCaption">
    <vt:lpwstr/>
  </property>
</Properties>
</file>